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BF" w:rsidRDefault="00C46137">
      <w:pPr>
        <w:pStyle w:val="m-Titre1"/>
        <w:rPr>
          <w:rFonts w:ascii="Verdana" w:hAnsi="Verdana"/>
          <w:sz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6pt;margin-top:2.7pt;width:69.05pt;height:77.2pt;z-index:251675648;mso-position-horizontal-relative:text;mso-position-vertical-relative:text;mso-width-relative:page;mso-height-relative:page" wrapcoords="-196 0 -196 21424 21600 21424 21600 0 -196 0">
            <v:imagedata r:id="rId9" o:title=""/>
            <w10:wrap type="tight"/>
          </v:shape>
          <o:OLEObject Type="Embed" ProgID="Acrobat.Document.DC" ShapeID="_x0000_s1027" DrawAspect="Content" ObjectID="_1806841340" r:id="rId10"/>
        </w:object>
      </w:r>
      <w:r>
        <w:rPr>
          <w:rFonts w:ascii="Verdana" w:hAnsi="Verdana"/>
          <w:noProof/>
          <w:sz w:val="24"/>
          <w:lang w:eastAsia="fr-F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-829310</wp:posOffset>
            </wp:positionH>
            <wp:positionV relativeFrom="paragraph">
              <wp:posOffset>-26035</wp:posOffset>
            </wp:positionV>
            <wp:extent cx="1114425" cy="1148080"/>
            <wp:effectExtent l="0" t="0" r="9525" b="0"/>
            <wp:wrapTight wrapText="bothSides">
              <wp:wrapPolygon edited="0">
                <wp:start x="0" y="0"/>
                <wp:lineTo x="0" y="21146"/>
                <wp:lineTo x="21415" y="21146"/>
                <wp:lineTo x="21415" y="0"/>
                <wp:lineTo x="0" y="0"/>
              </wp:wrapPolygon>
            </wp:wrapTight>
            <wp:docPr id="16" name="Image 2" descr="Logo Institutionnel 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Institutionnel C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1BF" w:rsidRDefault="00C46137">
      <w:pPr>
        <w:pStyle w:val="Titre"/>
      </w:pPr>
      <w:r>
        <w:t>Demande de vérification de l’exécution des travaux d’une installation d’assainissement non collectif</w:t>
      </w:r>
    </w:p>
    <w:p w:rsidR="001831BF" w:rsidRDefault="001831BF">
      <w:pPr>
        <w:autoSpaceDE w:val="0"/>
        <w:autoSpaceDN w:val="0"/>
        <w:adjustRightInd w:val="0"/>
      </w:pPr>
    </w:p>
    <w:p w:rsidR="001831BF" w:rsidRDefault="001831BF">
      <w:pPr>
        <w:autoSpaceDE w:val="0"/>
        <w:autoSpaceDN w:val="0"/>
        <w:adjustRightInd w:val="0"/>
      </w:pPr>
    </w:p>
    <w:p w:rsidR="001831BF" w:rsidRDefault="001831BF">
      <w:pPr>
        <w:autoSpaceDE w:val="0"/>
        <w:autoSpaceDN w:val="0"/>
        <w:adjustRightInd w:val="0"/>
      </w:pPr>
    </w:p>
    <w:p w:rsidR="001831BF" w:rsidRDefault="001831BF">
      <w:pPr>
        <w:autoSpaceDE w:val="0"/>
        <w:autoSpaceDN w:val="0"/>
        <w:adjustRightInd w:val="0"/>
      </w:pPr>
    </w:p>
    <w:p w:rsidR="001831BF" w:rsidRDefault="00C46137">
      <w:pPr>
        <w:pBdr>
          <w:top w:val="single" w:sz="8" w:space="1" w:color="365F91"/>
          <w:left w:val="single" w:sz="8" w:space="0" w:color="365F91"/>
          <w:bottom w:val="single" w:sz="8" w:space="1" w:color="365F91"/>
          <w:right w:val="single" w:sz="8" w:space="0" w:color="365F91"/>
        </w:pBdr>
        <w:jc w:val="center"/>
      </w:pPr>
      <w:r>
        <w:t>Ce formulaire est à remplir par le pétitionnaire au moment de la programmation des travaux et à déposer par c</w:t>
      </w:r>
      <w:r>
        <w:t xml:space="preserve">ourriel ou par courrier, signé à la Communauté de communes du Pays rethélois qui transmettra </w:t>
      </w:r>
      <w:r>
        <w:rPr>
          <w:rFonts w:cs="Arial-BoldMT"/>
          <w:b/>
          <w:bCs/>
        </w:rPr>
        <w:t>un exemplaire au</w:t>
      </w:r>
      <w:r>
        <w:t xml:space="preserve"> </w:t>
      </w:r>
      <w:r>
        <w:rPr>
          <w:rFonts w:cs="Arial-BoldMT"/>
          <w:b/>
          <w:bCs/>
        </w:rPr>
        <w:t xml:space="preserve">service instructeur, </w:t>
      </w:r>
      <w:r>
        <w:t>le Service Public d'Assainissement non Collectif (SPANC).</w:t>
      </w:r>
    </w:p>
    <w:p w:rsidR="001831BF" w:rsidRDefault="00C46137">
      <w:pPr>
        <w:pStyle w:val="Sous-titre"/>
        <w:rPr>
          <w:b/>
        </w:rPr>
      </w:pPr>
      <w:r>
        <w:t>DEMANDE FORMULÉE PAR LE PROPRIÉTAIRE DU TERRAIN</w:t>
      </w:r>
      <w:r>
        <w:rPr>
          <w:b/>
        </w:rPr>
        <w:t xml:space="preserve"> :</w:t>
      </w:r>
      <w:r>
        <w:t xml:space="preserve"> </w:t>
      </w:r>
    </w:p>
    <w:p w:rsidR="001831BF" w:rsidRDefault="00C46137">
      <w:pPr>
        <w:ind w:right="-284"/>
        <w:rPr>
          <w:noProof/>
          <w:u w:val="dotted"/>
        </w:rPr>
      </w:pPr>
      <w:r>
        <w:t>Nom et prénom du</w:t>
      </w:r>
      <w:r>
        <w:t xml:space="preserve"> demandeur : </w:t>
      </w:r>
      <w:sdt>
        <w:sdtPr>
          <w:rPr>
            <w:rStyle w:val="Style2ANNEXE1-CCar"/>
            <w:rFonts w:eastAsiaTheme="minorHAnsi"/>
          </w:rPr>
          <w:id w:val="1343437794"/>
          <w:placeholder>
            <w:docPart w:val="3DC78BBF71AC48DCB21BC1D806068DE8"/>
          </w:placeholder>
        </w:sdtPr>
        <w:sdtEndPr>
          <w:rPr>
            <w:rStyle w:val="Style2ANNEXE1-CCar"/>
          </w:rPr>
        </w:sdtEndPr>
        <w:sdtContent>
          <w:r>
            <w:rPr>
              <w:rStyle w:val="Style2ANNEXE1-CCar"/>
              <w:rFonts w:eastAsiaTheme="minorHAnsi"/>
            </w:rPr>
            <w:tab/>
          </w:r>
          <w:r>
            <w:rPr>
              <w:rStyle w:val="Style2ANNEXE1-CCar"/>
              <w:rFonts w:eastAsiaTheme="minorHAnsi"/>
            </w:rPr>
            <w:tab/>
          </w:r>
          <w:r>
            <w:rPr>
              <w:rStyle w:val="Style2ANNEXE1-CCar"/>
              <w:rFonts w:eastAsiaTheme="minorHAnsi"/>
            </w:rPr>
            <w:tab/>
          </w:r>
          <w:r>
            <w:rPr>
              <w:rStyle w:val="Style2ANNEXE1-CCar"/>
              <w:rFonts w:eastAsiaTheme="minorHAnsi"/>
            </w:rPr>
            <w:tab/>
          </w:r>
          <w:r>
            <w:rPr>
              <w:rStyle w:val="Style2ANNEXE1-CCar"/>
              <w:rFonts w:eastAsiaTheme="minorHAnsi"/>
            </w:rPr>
            <w:tab/>
          </w:r>
          <w:r>
            <w:rPr>
              <w:rStyle w:val="Style2ANNEXE1-CCar"/>
              <w:rFonts w:eastAsiaTheme="minorHAnsi"/>
            </w:rPr>
            <w:tab/>
          </w:r>
          <w:r>
            <w:rPr>
              <w:rStyle w:val="Style2ANNEXE1-CCar"/>
              <w:rFonts w:eastAsiaTheme="minorHAnsi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</w:sdtContent>
      </w:sdt>
    </w:p>
    <w:p w:rsidR="001831BF" w:rsidRDefault="00C46137">
      <w:pPr>
        <w:ind w:right="-284"/>
        <w:rPr>
          <w:rFonts w:ascii="Times New Roman" w:hAnsi="Times New Roman"/>
          <w:sz w:val="24"/>
          <w:u w:val="dotted"/>
        </w:rPr>
      </w:pPr>
      <w:r>
        <w:t xml:space="preserve">Adresse : </w:t>
      </w:r>
      <w:sdt>
        <w:sdtPr>
          <w:rPr>
            <w:rStyle w:val="Style2ANNEXE1-CCar"/>
            <w:rFonts w:eastAsia="Arial Unicode MS"/>
          </w:rPr>
          <w:id w:val="-29489649"/>
          <w:placeholder>
            <w:docPart w:val="F6AD52C7EBBA48EBA0B45D331885B5D0"/>
          </w:placeholder>
        </w:sdtPr>
        <w:sdtEndPr>
          <w:rPr>
            <w:rStyle w:val="Style2ANNEXE1-CCar"/>
          </w:rPr>
        </w:sdtEndPr>
        <w:sdtContent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</w:sdtContent>
      </w:sdt>
    </w:p>
    <w:p w:rsidR="001831BF" w:rsidRDefault="00C46137">
      <w:pPr>
        <w:ind w:right="-284"/>
        <w:rPr>
          <w:u w:val="dotted"/>
        </w:rPr>
      </w:pPr>
      <w:r>
        <w:t xml:space="preserve">Code postal : </w:t>
      </w:r>
      <w:sdt>
        <w:sdtPr>
          <w:rPr>
            <w:rStyle w:val="Style2ANNEXE1-CCar"/>
            <w:rFonts w:eastAsia="Arial Unicode MS"/>
          </w:rPr>
          <w:id w:val="-1531095630"/>
          <w:placeholder>
            <w:docPart w:val="D2C36566CB5B43A681A2DA02E67C1721"/>
          </w:placeholder>
        </w:sdtPr>
        <w:sdtEndPr>
          <w:rPr>
            <w:rStyle w:val="Style2ANNEXE1-CCar"/>
          </w:rPr>
        </w:sdtEndPr>
        <w:sdtContent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</w:sdtContent>
      </w:sdt>
      <w:r>
        <w:tab/>
        <w:t>Commune :</w:t>
      </w:r>
      <w:r>
        <w:rPr>
          <w:noProof/>
        </w:rPr>
        <w:t xml:space="preserve"> </w:t>
      </w:r>
      <w:sdt>
        <w:sdtPr>
          <w:rPr>
            <w:rStyle w:val="Style2ANNEXE1-CCar"/>
            <w:rFonts w:eastAsia="Arial Unicode MS"/>
          </w:rPr>
          <w:id w:val="-391734189"/>
          <w:placeholder>
            <w:docPart w:val="394E369E64EB46B2A7E26F6E4DEB26BE"/>
          </w:placeholder>
        </w:sdtPr>
        <w:sdtEndPr>
          <w:rPr>
            <w:rStyle w:val="Style2ANNEXE1-CCar"/>
          </w:rPr>
        </w:sdtEndPr>
        <w:sdtContent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</w:sdtContent>
      </w:sdt>
    </w:p>
    <w:p w:rsidR="001831BF" w:rsidRDefault="00C46137">
      <w:pPr>
        <w:ind w:right="-284"/>
      </w:pPr>
      <w:r>
        <w:t xml:space="preserve">Tél : </w:t>
      </w:r>
      <w:sdt>
        <w:sdtPr>
          <w:rPr>
            <w:rStyle w:val="Style2ANNEXE1-CCar"/>
            <w:rFonts w:eastAsia="Arial Unicode MS"/>
          </w:rPr>
          <w:id w:val="-2051219500"/>
          <w:placeholder>
            <w:docPart w:val="2DE7CCB99167478CADB1B482B29B41EF"/>
          </w:placeholder>
        </w:sdtPr>
        <w:sdtEndPr>
          <w:rPr>
            <w:rStyle w:val="Style2ANNEXE1-CCar"/>
          </w:rPr>
        </w:sdtEndPr>
        <w:sdtContent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</w:sdtContent>
      </w:sdt>
      <w:r>
        <w:tab/>
        <w:t xml:space="preserve">Courriel : </w:t>
      </w:r>
      <w:sdt>
        <w:sdtPr>
          <w:rPr>
            <w:rStyle w:val="Style2ANNEXE1-CCar"/>
            <w:rFonts w:eastAsia="Arial Unicode MS"/>
          </w:rPr>
          <w:id w:val="827248221"/>
          <w:placeholder>
            <w:docPart w:val="7A239DEEE22C471EA5EE083806958B7A"/>
          </w:placeholder>
        </w:sdtPr>
        <w:sdtEndPr>
          <w:rPr>
            <w:rStyle w:val="Style2ANNEXE1-CCar"/>
          </w:rPr>
        </w:sdtEndPr>
        <w:sdtContent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</w:sdtContent>
      </w:sdt>
    </w:p>
    <w:p w:rsidR="001831BF" w:rsidRDefault="001831BF">
      <w:pPr>
        <w:rPr>
          <w:rFonts w:cs="Arial-BoldMT"/>
          <w:bCs/>
        </w:rPr>
      </w:pPr>
    </w:p>
    <w:p w:rsidR="001831BF" w:rsidRDefault="00C46137">
      <w:pPr>
        <w:rPr>
          <w:rFonts w:cs="ArialMT"/>
        </w:rPr>
      </w:pPr>
      <w:r>
        <w:rPr>
          <w:rFonts w:cs="Arial-BoldMT"/>
          <w:bCs/>
        </w:rPr>
        <w:t xml:space="preserve">Cadre de la demande </w:t>
      </w:r>
      <w:r>
        <w:rPr>
          <w:rFonts w:cs="ArialMT"/>
        </w:rPr>
        <w:t>:</w:t>
      </w:r>
    </w:p>
    <w:p w:rsidR="001831BF" w:rsidRDefault="00C46137">
      <w:pPr>
        <w:rPr>
          <w:rFonts w:cs="ArialMT"/>
        </w:rPr>
      </w:pPr>
      <w:sdt>
        <w:sdtPr>
          <w:rPr>
            <w:rFonts w:cs="ArialMT"/>
          </w:rPr>
          <w:id w:val="180434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MT" w:hint="eastAsia"/>
            </w:rPr>
            <w:t>☐</w:t>
          </w:r>
        </w:sdtContent>
      </w:sdt>
      <w:r>
        <w:rPr>
          <w:rFonts w:cs="ArialMT"/>
        </w:rPr>
        <w:t xml:space="preserve"> Procédure pour un immeuble neuf</w:t>
      </w:r>
    </w:p>
    <w:p w:rsidR="001831BF" w:rsidRDefault="00C46137">
      <w:pPr>
        <w:rPr>
          <w:rFonts w:cs="ArialMT"/>
        </w:rPr>
      </w:pPr>
      <w:sdt>
        <w:sdtPr>
          <w:rPr>
            <w:rFonts w:cs="ArialMT"/>
          </w:rPr>
          <w:id w:val="-45418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MT" w:hint="eastAsia"/>
            </w:rPr>
            <w:t>☐</w:t>
          </w:r>
        </w:sdtContent>
      </w:sdt>
      <w:r>
        <w:rPr>
          <w:rFonts w:cs="ArialMT"/>
        </w:rPr>
        <w:t xml:space="preserve"> Procédure pour la réhabilitation d’un ouvrage existant</w:t>
      </w:r>
    </w:p>
    <w:p w:rsidR="001831BF" w:rsidRDefault="00C46137">
      <w:pPr>
        <w:ind w:right="-141"/>
        <w:rPr>
          <w:rFonts w:cs="ArialMT"/>
        </w:rPr>
      </w:pPr>
      <w:sdt>
        <w:sdtPr>
          <w:rPr>
            <w:rFonts w:cs="ArialMT"/>
          </w:rPr>
          <w:id w:val="167499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MT" w:hint="eastAsia"/>
            </w:rPr>
            <w:t>☐</w:t>
          </w:r>
        </w:sdtContent>
      </w:sdt>
      <w:r>
        <w:rPr>
          <w:rFonts w:cs="ArialMT"/>
        </w:rPr>
        <w:t xml:space="preserve"> Autres, à préciser : </w:t>
      </w:r>
      <w:sdt>
        <w:sdtPr>
          <w:rPr>
            <w:rStyle w:val="Style2ANNEXE1-CCar"/>
            <w:rFonts w:eastAsia="Arial Unicode MS"/>
          </w:rPr>
          <w:id w:val="496391231"/>
          <w:placeholder>
            <w:docPart w:val="1AF6CC4E248C43E8856F87EB86AF02A7"/>
          </w:placeholder>
        </w:sdtPr>
        <w:sdtEndPr>
          <w:rPr>
            <w:rStyle w:val="Style2ANNEXE1-CCar"/>
          </w:rPr>
        </w:sdtEndPr>
        <w:sdtContent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</w:sdtContent>
      </w:sdt>
      <w:r>
        <w:rPr>
          <w:rStyle w:val="Style2ANNEXE1-CCar"/>
          <w:rFonts w:eastAsia="Arial Unicode MS"/>
        </w:rPr>
        <w:tab/>
      </w:r>
      <w:r>
        <w:rPr>
          <w:rStyle w:val="Style2ANNEXE1-CCar"/>
          <w:rFonts w:eastAsia="Arial Unicode MS"/>
        </w:rPr>
        <w:tab/>
      </w:r>
      <w:r>
        <w:rPr>
          <w:rStyle w:val="Style2ANNEXE1-CCar"/>
          <w:rFonts w:eastAsia="Arial Unicode MS"/>
        </w:rPr>
        <w:tab/>
      </w:r>
      <w:r>
        <w:rPr>
          <w:rStyle w:val="Style2ANNEXE1-CCar"/>
          <w:rFonts w:eastAsia="Arial Unicode MS"/>
        </w:rPr>
        <w:tab/>
      </w:r>
      <w:r>
        <w:rPr>
          <w:rStyle w:val="Style2ANNEXE1-CCar"/>
          <w:rFonts w:eastAsia="Arial Unicode MS"/>
        </w:rPr>
        <w:tab/>
      </w:r>
    </w:p>
    <w:p w:rsidR="001831BF" w:rsidRDefault="001831BF">
      <w:pPr>
        <w:rPr>
          <w:rFonts w:cs="ArialMT"/>
          <w:u w:val="dotted"/>
        </w:rPr>
      </w:pPr>
    </w:p>
    <w:p w:rsidR="001831BF" w:rsidRDefault="00C46137">
      <w:pPr>
        <w:pStyle w:val="Sous-titre"/>
      </w:pPr>
      <w:r>
        <w:t>RENSEIGNEMENT SUR LE TERRAIN CONCERNE PAR LE PROJET D'ANC :</w:t>
      </w:r>
      <w:r>
        <w:rPr>
          <w:sz w:val="12"/>
          <w:szCs w:val="18"/>
        </w:rPr>
        <w:t xml:space="preserve"> </w:t>
      </w:r>
    </w:p>
    <w:p w:rsidR="001831BF" w:rsidRDefault="00C46137">
      <w:pPr>
        <w:ind w:right="-284"/>
      </w:pPr>
      <w:r>
        <w:t>Adresse de réalisation d’installation d’assainissement (si différente de l’adresse du demandeur) :</w:t>
      </w:r>
    </w:p>
    <w:p w:rsidR="001831BF" w:rsidRDefault="00C46137">
      <w:pPr>
        <w:ind w:right="-284"/>
        <w:rPr>
          <w:u w:val="dotted"/>
        </w:rPr>
      </w:pPr>
      <w:r>
        <w:t xml:space="preserve"> </w:t>
      </w:r>
      <w:sdt>
        <w:sdtPr>
          <w:rPr>
            <w:rStyle w:val="Style2ANNEXE1-CCar"/>
            <w:rFonts w:eastAsia="Arial Unicode MS"/>
          </w:rPr>
          <w:id w:val="621041451"/>
        </w:sdtPr>
        <w:sdtEndPr>
          <w:rPr>
            <w:rStyle w:val="Style2ANNEXE1-CCar"/>
          </w:rPr>
        </w:sdtEndPr>
        <w:sdtContent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</w:sdtContent>
      </w:sdt>
    </w:p>
    <w:p w:rsidR="001831BF" w:rsidRDefault="00C46137">
      <w:pPr>
        <w:ind w:right="-284"/>
      </w:pPr>
      <w:r>
        <w:t xml:space="preserve">Code postal : </w:t>
      </w:r>
      <w:sdt>
        <w:sdtPr>
          <w:rPr>
            <w:rStyle w:val="Style2ANNEXE1-CCar"/>
            <w:rFonts w:eastAsia="Arial Unicode MS"/>
          </w:rPr>
          <w:id w:val="1733118335"/>
        </w:sdtPr>
        <w:sdtEndPr>
          <w:rPr>
            <w:rStyle w:val="Style2ANNEXE1-CCar"/>
          </w:rPr>
        </w:sdtEndPr>
        <w:sdtContent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</w:sdtContent>
      </w:sdt>
      <w:r>
        <w:t xml:space="preserve"> Commune : </w:t>
      </w:r>
      <w:sdt>
        <w:sdtPr>
          <w:rPr>
            <w:rStyle w:val="Style2ANNEXE1-CCar"/>
            <w:rFonts w:eastAsia="Arial Unicode MS"/>
          </w:rPr>
          <w:id w:val="1366950895"/>
        </w:sdtPr>
        <w:sdtEndPr>
          <w:rPr>
            <w:rStyle w:val="Style2ANNEXE1-CCar"/>
          </w:rPr>
        </w:sdtEndPr>
        <w:sdtContent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</w:sdtContent>
      </w:sdt>
    </w:p>
    <w:p w:rsidR="001831BF" w:rsidRDefault="00C46137">
      <w:pPr>
        <w:ind w:right="-284"/>
        <w:rPr>
          <w:noProof/>
          <w:u w:val="dotted"/>
          <w:shd w:val="clear" w:color="auto" w:fill="FFFFCC"/>
        </w:rPr>
      </w:pPr>
      <w:r>
        <w:t>Tél :</w:t>
      </w:r>
      <w:sdt>
        <w:sdtPr>
          <w:rPr>
            <w:rStyle w:val="Style2ANNEXE1-CCar"/>
            <w:rFonts w:eastAsia="Arial Unicode MS"/>
          </w:rPr>
          <w:id w:val="-448704362"/>
        </w:sdtPr>
        <w:sdtEndPr>
          <w:rPr>
            <w:rStyle w:val="Style2ANNEXE1-CCar"/>
          </w:rPr>
        </w:sdtEndPr>
        <w:sdtContent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</w:sdtContent>
      </w:sdt>
      <w:r>
        <w:t xml:space="preserve"> Courriel : </w:t>
      </w:r>
      <w:sdt>
        <w:sdtPr>
          <w:rPr>
            <w:rStyle w:val="Style2ANNEXE1-CCar"/>
            <w:rFonts w:eastAsia="Arial Unicode MS"/>
          </w:rPr>
          <w:id w:val="-397973899"/>
        </w:sdtPr>
        <w:sdtEndPr>
          <w:rPr>
            <w:rStyle w:val="Style2ANNEXE1-CCar"/>
          </w:rPr>
        </w:sdtEndPr>
        <w:sdtContent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</w:sdtContent>
      </w:sdt>
    </w:p>
    <w:p w:rsidR="001831BF" w:rsidRDefault="001831BF">
      <w:pPr>
        <w:rPr>
          <w:rFonts w:cs="ArialMT"/>
        </w:rPr>
      </w:pPr>
    </w:p>
    <w:p w:rsidR="001831BF" w:rsidRDefault="00C46137">
      <w:pPr>
        <w:rPr>
          <w:rFonts w:cs="ArialMT"/>
        </w:rPr>
      </w:pPr>
      <w:r>
        <w:rPr>
          <w:rFonts w:cs="ArialMT"/>
        </w:rPr>
        <w:t>Contraintes particulières</w:t>
      </w:r>
    </w:p>
    <w:tbl>
      <w:tblPr>
        <w:tblW w:w="9214" w:type="dxa"/>
        <w:tblInd w:w="108" w:type="dxa"/>
        <w:tblBorders>
          <w:top w:val="single" w:sz="8" w:space="0" w:color="365F91"/>
          <w:left w:val="single" w:sz="8" w:space="0" w:color="365F91"/>
          <w:bottom w:val="single" w:sz="8" w:space="0" w:color="365F91"/>
          <w:right w:val="single" w:sz="8" w:space="0" w:color="365F91"/>
          <w:insideH w:val="single" w:sz="8" w:space="0" w:color="365F91"/>
          <w:insideV w:val="single" w:sz="8" w:space="0" w:color="365F91"/>
        </w:tblBorders>
        <w:shd w:val="clear" w:color="auto" w:fill="FFFFCC"/>
        <w:tblLook w:val="04A0" w:firstRow="1" w:lastRow="0" w:firstColumn="1" w:lastColumn="0" w:noHBand="0" w:noVBand="1"/>
      </w:tblPr>
      <w:tblGrid>
        <w:gridCol w:w="9214"/>
      </w:tblGrid>
      <w:tr w:rsidR="001831BF">
        <w:trPr>
          <w:trHeight w:val="908"/>
        </w:trPr>
        <w:tc>
          <w:tcPr>
            <w:tcW w:w="9214" w:type="dxa"/>
            <w:shd w:val="clear" w:color="auto" w:fill="FFFFCC"/>
          </w:tcPr>
          <w:p w:rsidR="001831BF" w:rsidRDefault="00C46137">
            <w:pPr>
              <w:pStyle w:val="Style2ANNEXE1-C"/>
              <w:ind w:right="-250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376696923"/>
              </w:sdtPr>
              <w:sdtEndPr/>
              <w:sdtContent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  <w:r>
                  <w:rPr>
                    <w:rFonts w:eastAsia="Calibri"/>
                  </w:rPr>
                  <w:tab/>
                </w:r>
              </w:sdtContent>
            </w:sdt>
          </w:p>
        </w:tc>
      </w:tr>
    </w:tbl>
    <w:p w:rsidR="001831BF" w:rsidRDefault="00C46137">
      <w:pPr>
        <w:numPr>
          <w:ilvl w:val="0"/>
          <w:numId w:val="12"/>
        </w:numPr>
        <w:spacing w:before="240" w:after="120"/>
        <w:ind w:left="360"/>
        <w:rPr>
          <w:bCs/>
          <w:color w:val="365F91"/>
          <w:lang w:val="x-none"/>
        </w:rPr>
      </w:pPr>
      <w:r>
        <w:rPr>
          <w:rFonts w:cs="Arial-BoldMT"/>
          <w:b/>
          <w:bCs/>
          <w:color w:val="365F91"/>
          <w:szCs w:val="18"/>
          <w:lang w:val="x-none"/>
        </w:rPr>
        <w:t xml:space="preserve"> </w:t>
      </w:r>
      <w:r>
        <w:rPr>
          <w:rFonts w:cs="Arial-BoldMT"/>
          <w:bCs/>
          <w:color w:val="365F91"/>
          <w:szCs w:val="18"/>
          <w:lang w:val="x-none"/>
        </w:rPr>
        <w:t>RENSEIGNEMENT SUR L'ENTREPRISE CHARGÉE DE RÉALISER LES TRAVAUX :</w:t>
      </w:r>
    </w:p>
    <w:p w:rsidR="001831BF" w:rsidRDefault="00C46137">
      <w:pPr>
        <w:ind w:right="-284"/>
        <w:rPr>
          <w:noProof/>
          <w:u w:val="dotted"/>
        </w:rPr>
      </w:pPr>
      <w:r>
        <w:t xml:space="preserve">Nom de l’installateur : </w:t>
      </w:r>
      <w:sdt>
        <w:sdtPr>
          <w:rPr>
            <w:rStyle w:val="Style2ANNEXE1-CCar"/>
            <w:rFonts w:eastAsia="Arial Unicode MS"/>
          </w:rPr>
          <w:id w:val="1810439829"/>
        </w:sdtPr>
        <w:sdtEndPr>
          <w:rPr>
            <w:rStyle w:val="Style2ANNEXE1-CCar"/>
          </w:rPr>
        </w:sdtEndPr>
        <w:sdtContent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</w:sdtContent>
      </w:sdt>
    </w:p>
    <w:p w:rsidR="001831BF" w:rsidRDefault="00C46137">
      <w:pPr>
        <w:ind w:right="-141"/>
        <w:rPr>
          <w:rFonts w:ascii="Times New Roman" w:hAnsi="Times New Roman"/>
          <w:sz w:val="24"/>
          <w:u w:val="dotted"/>
        </w:rPr>
      </w:pPr>
      <w:r>
        <w:t xml:space="preserve">Adresse : </w:t>
      </w:r>
      <w:sdt>
        <w:sdtPr>
          <w:rPr>
            <w:rStyle w:val="Style2ANNEXE1-CCar"/>
            <w:rFonts w:eastAsia="Arial Unicode MS"/>
          </w:rPr>
          <w:id w:val="-1878541706"/>
        </w:sdtPr>
        <w:sdtEndPr>
          <w:rPr>
            <w:rStyle w:val="Style2ANNEXE1-CCar"/>
          </w:rPr>
        </w:sdtEndPr>
        <w:sdtContent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</w:sdtContent>
      </w:sdt>
    </w:p>
    <w:p w:rsidR="001831BF" w:rsidRDefault="00C46137">
      <w:pPr>
        <w:ind w:right="-142"/>
      </w:pPr>
      <w:r>
        <w:t xml:space="preserve">Code postal : </w:t>
      </w:r>
      <w:sdt>
        <w:sdtPr>
          <w:rPr>
            <w:rStyle w:val="Style2ANNEXE1-CCar"/>
            <w:rFonts w:eastAsia="Arial Unicode MS"/>
          </w:rPr>
          <w:id w:val="-1441591651"/>
        </w:sdtPr>
        <w:sdtEndPr>
          <w:rPr>
            <w:rStyle w:val="Style2ANNEXE1-CCar"/>
          </w:rPr>
        </w:sdtEndPr>
        <w:sdtContent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</w:sdtContent>
      </w:sdt>
      <w:r>
        <w:t xml:space="preserve"> Commune :</w:t>
      </w:r>
      <w:r>
        <w:rPr>
          <w:noProof/>
        </w:rPr>
        <w:t xml:space="preserve"> </w:t>
      </w:r>
      <w:sdt>
        <w:sdtPr>
          <w:rPr>
            <w:rStyle w:val="Style2ANNEXE1-CCar"/>
            <w:rFonts w:eastAsia="Arial Unicode MS"/>
          </w:rPr>
          <w:id w:val="-587229335"/>
        </w:sdtPr>
        <w:sdtEndPr>
          <w:rPr>
            <w:rStyle w:val="Style2ANNEXE1-CCar"/>
          </w:rPr>
        </w:sdtEndPr>
        <w:sdtContent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</w:sdtContent>
      </w:sdt>
    </w:p>
    <w:p w:rsidR="001831BF" w:rsidRDefault="00C46137">
      <w:pPr>
        <w:ind w:right="-141"/>
        <w:rPr>
          <w:rStyle w:val="Style2ANNEXE1-CCar"/>
          <w:rFonts w:eastAsia="Arial Unicode MS"/>
        </w:rPr>
      </w:pPr>
      <w:r>
        <w:t xml:space="preserve">Tél : </w:t>
      </w:r>
      <w:sdt>
        <w:sdtPr>
          <w:rPr>
            <w:rStyle w:val="Style2ANNEXE1-CCar"/>
            <w:rFonts w:eastAsia="Arial Unicode MS"/>
          </w:rPr>
          <w:id w:val="109867839"/>
        </w:sdtPr>
        <w:sdtEndPr>
          <w:rPr>
            <w:rStyle w:val="Style2ANNEXE1-CCar"/>
          </w:rPr>
        </w:sdtEndPr>
        <w:sdtContent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</w:sdtContent>
      </w:sdt>
      <w:r>
        <w:t xml:space="preserve"> </w:t>
      </w:r>
      <w:sdt>
        <w:sdtPr>
          <w:id w:val="115797700"/>
        </w:sdtPr>
        <w:sdtEndPr/>
        <w:sdtContent/>
      </w:sdt>
      <w:r>
        <w:t xml:space="preserve">Courriel : </w:t>
      </w:r>
      <w:sdt>
        <w:sdtPr>
          <w:rPr>
            <w:rStyle w:val="Style2ANNEXE1-CCar"/>
            <w:rFonts w:eastAsia="Arial Unicode MS"/>
          </w:rPr>
          <w:id w:val="-2007047656"/>
        </w:sdtPr>
        <w:sdtEndPr>
          <w:rPr>
            <w:rStyle w:val="Style2ANNEXE1-CCar"/>
          </w:rPr>
        </w:sdtEndPr>
        <w:sdtContent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</w:sdtContent>
      </w:sdt>
    </w:p>
    <w:p w:rsidR="001831BF" w:rsidRDefault="001831BF"/>
    <w:p w:rsidR="001831BF" w:rsidRDefault="00C46137">
      <w:pPr>
        <w:autoSpaceDE w:val="0"/>
        <w:autoSpaceDN w:val="0"/>
        <w:adjustRightInd w:val="0"/>
        <w:rPr>
          <w:rFonts w:cs="Arial-BoldMT"/>
          <w:b/>
          <w:bCs/>
          <w:szCs w:val="18"/>
        </w:rPr>
        <w:sectPr w:rsidR="001831BF">
          <w:headerReference w:type="even" r:id="rId12"/>
          <w:headerReference w:type="default" r:id="rId13"/>
          <w:footerReference w:type="even" r:id="rId14"/>
          <w:footerReference w:type="default" r:id="rId15"/>
          <w:footnotePr>
            <w:pos w:val="beneathText"/>
          </w:footnotePr>
          <w:pgSz w:w="11906" w:h="16838"/>
          <w:pgMar w:top="817" w:right="1274" w:bottom="1135" w:left="1417" w:header="11" w:footer="32" w:gutter="0"/>
          <w:cols w:space="720"/>
          <w:rtlGutter/>
          <w:docGrid w:linePitch="360"/>
        </w:sectPr>
      </w:pPr>
      <w:r>
        <w:rPr>
          <w:noProof/>
        </w:rPr>
        <mc:AlternateContent>
          <mc:Choice Requires="wps">
            <w:drawing>
              <wp:inline distT="0" distB="0" distL="0" distR="0">
                <wp:extent cx="5829300" cy="1322070"/>
                <wp:effectExtent l="0" t="0" r="38100" b="30480"/>
                <wp:docPr id="17" name="Rectangle 1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322070"/>
                        </a:xfrm>
                        <a:prstGeom prst="rect">
                          <a:avLst/>
                        </a:prstGeom>
                        <a:solidFill>
                          <a:srgbClr val="DAD9D4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831BF" w:rsidRDefault="00C4613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MT"/>
                                <w:szCs w:val="18"/>
                              </w:rPr>
                            </w:pPr>
                            <w:r>
                              <w:rPr>
                                <w:rFonts w:cs="ArialMT"/>
                                <w:szCs w:val="18"/>
                              </w:rPr>
                              <w:t>Le pétitionnaire s'engage à ne faire aménager l'installation d'assainissement non collectif qu'après réception de l'avis favorable délivré par le service d'assainissement non collectif (SPANC).</w:t>
                            </w:r>
                          </w:p>
                          <w:p w:rsidR="001831BF" w:rsidRDefault="001831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MT"/>
                                <w:szCs w:val="18"/>
                              </w:rPr>
                            </w:pPr>
                          </w:p>
                          <w:p w:rsidR="001831BF" w:rsidRDefault="00C4613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MT"/>
                                <w:szCs w:val="18"/>
                              </w:rPr>
                            </w:pPr>
                            <w:r>
                              <w:rPr>
                                <w:rFonts w:cs="ArialMT"/>
                                <w:szCs w:val="18"/>
                              </w:rPr>
                              <w:t xml:space="preserve">Le pétitionnaire </w:t>
                            </w:r>
                            <w:r>
                              <w:rPr>
                                <w:rFonts w:cs="ArialMT"/>
                                <w:szCs w:val="18"/>
                              </w:rPr>
                              <w:t>s'engage à faire réaliser l'installation d'assainissement non collectif conformément au projet préalablement accepté par le SPANC, à la réglementation technique et aux règles de l'art.</w:t>
                            </w:r>
                          </w:p>
                          <w:p w:rsidR="001831BF" w:rsidRDefault="001831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34" o:spid="_x0000_s1026" style="width:459pt;height:10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" fillcolor="#dad9d4" strokecolor="#d8d8d8">
                <v:shadow on="t" opacity=".5" offset="1pt,1pt"/>
                <v:textbox>
                  <w:txbxContent>
                    <w:p w:rsidR="001831BF" w:rsidRDefault="00C46137">
                      <w:pPr>
                        <w:autoSpaceDE w:val="0"/>
                        <w:autoSpaceDN w:val="0"/>
                        <w:adjustRightInd w:val="0"/>
                        <w:rPr>
                          <w:rFonts w:cs="ArialMT"/>
                          <w:szCs w:val="18"/>
                        </w:rPr>
                      </w:pPr>
                      <w:r>
                        <w:rPr>
                          <w:rFonts w:cs="ArialMT"/>
                          <w:szCs w:val="18"/>
                        </w:rPr>
                        <w:t>Le pétitionnaire s'engage à ne faire aménager l'installation d'assainissement non collectif qu'après réception de l'avis favorable délivré par le service d'assainissement non collectif (SPANC).</w:t>
                      </w:r>
                    </w:p>
                    <w:p w:rsidR="001831BF" w:rsidRDefault="001831BF">
                      <w:pPr>
                        <w:autoSpaceDE w:val="0"/>
                        <w:autoSpaceDN w:val="0"/>
                        <w:adjustRightInd w:val="0"/>
                        <w:rPr>
                          <w:rFonts w:cs="ArialMT"/>
                          <w:szCs w:val="18"/>
                        </w:rPr>
                      </w:pPr>
                    </w:p>
                    <w:p w:rsidR="001831BF" w:rsidRDefault="00C46137">
                      <w:pPr>
                        <w:autoSpaceDE w:val="0"/>
                        <w:autoSpaceDN w:val="0"/>
                        <w:adjustRightInd w:val="0"/>
                        <w:rPr>
                          <w:rFonts w:cs="ArialMT"/>
                          <w:szCs w:val="18"/>
                        </w:rPr>
                      </w:pPr>
                      <w:r>
                        <w:rPr>
                          <w:rFonts w:cs="ArialMT"/>
                          <w:szCs w:val="18"/>
                        </w:rPr>
                        <w:t xml:space="preserve">Le pétitionnaire </w:t>
                      </w:r>
                      <w:r>
                        <w:rPr>
                          <w:rFonts w:cs="ArialMT"/>
                          <w:szCs w:val="18"/>
                        </w:rPr>
                        <w:t>s'engage à faire réaliser l'installation d'assainissement non collectif conformément au projet préalablement accepté par le SPANC, à la réglementation technique et aux règles de l'art.</w:t>
                      </w:r>
                    </w:p>
                    <w:p w:rsidR="001831BF" w:rsidRDefault="001831BF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1831BF" w:rsidRDefault="00C46137">
      <w:pPr>
        <w:pStyle w:val="Titre"/>
      </w:pPr>
      <w:r>
        <w:lastRenderedPageBreak/>
        <w:t>Important</w:t>
      </w:r>
    </w:p>
    <w:p w:rsidR="001831BF" w:rsidRDefault="001831BF">
      <w:pPr>
        <w:autoSpaceDE w:val="0"/>
        <w:autoSpaceDN w:val="0"/>
        <w:adjustRightInd w:val="0"/>
        <w:rPr>
          <w:rFonts w:cs="Arial-BoldMT"/>
          <w:b/>
          <w:bCs/>
          <w:szCs w:val="18"/>
        </w:rPr>
      </w:pPr>
    </w:p>
    <w:p w:rsidR="001831BF" w:rsidRDefault="00C46137">
      <w:pPr>
        <w:rPr>
          <w:u w:val="dotted"/>
        </w:rPr>
      </w:pPr>
      <w:r>
        <w:t>Pour permettre le contrôle d'exécution du projet, le pétit</w:t>
      </w:r>
      <w:r>
        <w:t>ionnaire s'engage à avertir le SPANC 2 jours avant le démarrage des travaux afin de convenir d'un rendez-vous pour le contrôle de bonne exécution avant remblaiement.</w:t>
      </w:r>
    </w:p>
    <w:p w:rsidR="001831BF" w:rsidRDefault="001831BF">
      <w:pPr>
        <w:rPr>
          <w:rFonts w:cs="ArialMT"/>
        </w:rPr>
      </w:pPr>
    </w:p>
    <w:p w:rsidR="001831BF" w:rsidRDefault="00C46137">
      <w:pPr>
        <w:pStyle w:val="Sous-titre"/>
        <w:rPr>
          <w:rFonts w:cs="ArialMT"/>
        </w:rPr>
      </w:pPr>
      <w:r>
        <w:t xml:space="preserve"> Engagement du pétitionnaire </w:t>
      </w:r>
      <w:r>
        <w:rPr>
          <w:rFonts w:cs="ArialMT"/>
        </w:rPr>
        <w:t>:</w:t>
      </w:r>
    </w:p>
    <w:p w:rsidR="001831BF" w:rsidRDefault="001831BF">
      <w:pPr>
        <w:rPr>
          <w:rFonts w:cs="ArialMT"/>
        </w:rPr>
      </w:pPr>
    </w:p>
    <w:p w:rsidR="001831BF" w:rsidRDefault="00C46137">
      <w:pPr>
        <w:rPr>
          <w:rFonts w:cs="ArialMT"/>
        </w:rPr>
      </w:pPr>
      <w:r>
        <w:rPr>
          <w:rFonts w:cs="ArialMT"/>
        </w:rPr>
        <w:t xml:space="preserve">Le demandeur certifie que les renseignements portés dans </w:t>
      </w:r>
      <w:r>
        <w:rPr>
          <w:rFonts w:cs="ArialMT"/>
        </w:rPr>
        <w:t>le document sont exacts.</w:t>
      </w:r>
    </w:p>
    <w:p w:rsidR="001831BF" w:rsidRDefault="00C46137">
      <w:pPr>
        <w:rPr>
          <w:rFonts w:cs="ArialMT"/>
        </w:rPr>
      </w:pPr>
      <w:r>
        <w:rPr>
          <w:rFonts w:cs="ArialMT"/>
        </w:rPr>
        <w:t xml:space="preserve">Il s'engage à régler </w:t>
      </w:r>
      <w:r>
        <w:rPr>
          <w:rFonts w:cs="ArialMT"/>
          <w:b/>
        </w:rPr>
        <w:t>la redevance 8 d'un montant de 357,04</w:t>
      </w:r>
      <w:r>
        <w:rPr>
          <w:rFonts w:cs="ArialMT"/>
          <w:b/>
        </w:rPr>
        <w:t>€ TTC</w:t>
      </w:r>
      <w:r>
        <w:rPr>
          <w:rFonts w:cs="ArialMT"/>
        </w:rPr>
        <w:t xml:space="preserve"> correspondant au coût du contrôle de bonne exécution de l'installation d'assainissement non collectif dès réception du titre de recette du SPANC de la Communauté de commu</w:t>
      </w:r>
      <w:r>
        <w:rPr>
          <w:rFonts w:cs="ArialMT"/>
        </w:rPr>
        <w:t>nes du Pays rethélois, adressé par le Trésor Public.</w:t>
      </w:r>
    </w:p>
    <w:p w:rsidR="001831BF" w:rsidRDefault="001831BF">
      <w:pPr>
        <w:rPr>
          <w:rFonts w:cs="Cambria"/>
        </w:rPr>
      </w:pPr>
    </w:p>
    <w:p w:rsidR="001831BF" w:rsidRDefault="00C46137">
      <w:pPr>
        <w:rPr>
          <w:rFonts w:cs="ArialMT"/>
        </w:rPr>
      </w:pPr>
      <w:r>
        <w:rPr>
          <w:rFonts w:cs="ArialMT"/>
        </w:rPr>
        <w:t xml:space="preserve">Il s'engage à régler </w:t>
      </w:r>
      <w:r>
        <w:rPr>
          <w:rFonts w:cs="ArialMT"/>
          <w:b/>
        </w:rPr>
        <w:t>la redevance 9 pour la contre-visite de 234,78</w:t>
      </w:r>
      <w:r>
        <w:rPr>
          <w:rFonts w:cs="ArialMT"/>
          <w:b/>
        </w:rPr>
        <w:t xml:space="preserve"> € TTC</w:t>
      </w:r>
      <w:r>
        <w:rPr>
          <w:rFonts w:cs="ArialMT"/>
        </w:rPr>
        <w:t xml:space="preserve"> correspondant aux frais d'un second contrôle sur le terrain au cas où un avis non conforme a été délivré par le SPANC lors du contrôle de bonne exécution initial.</w:t>
      </w:r>
    </w:p>
    <w:p w:rsidR="001831BF" w:rsidRDefault="001831BF">
      <w:pPr>
        <w:rPr>
          <w:rFonts w:cs="ArialMT"/>
        </w:rPr>
      </w:pPr>
    </w:p>
    <w:p w:rsidR="001831BF" w:rsidRDefault="00C46137">
      <w:pPr>
        <w:rPr>
          <w:rFonts w:cs="ArialMT"/>
        </w:rPr>
      </w:pPr>
      <w:r>
        <w:rPr>
          <w:rFonts w:cs="ArialMT"/>
        </w:rPr>
        <w:t>Le demandeur autorise le représentant de la Communauté de Communes et de la société Flamme Assainissement</w:t>
      </w:r>
      <w:bookmarkStart w:id="0" w:name="_GoBack"/>
      <w:bookmarkEnd w:id="0"/>
      <w:r>
        <w:rPr>
          <w:rFonts w:cs="ArialMT"/>
        </w:rPr>
        <w:t xml:space="preserve"> mandatée pour le contrôle de bonne exécution à pénétrer sur sa propriété pour effectuer les vérifications.</w:t>
      </w:r>
    </w:p>
    <w:p w:rsidR="001831BF" w:rsidRDefault="001831BF">
      <w:pPr>
        <w:rPr>
          <w:rFonts w:cs="ArialMT"/>
        </w:rPr>
      </w:pPr>
    </w:p>
    <w:p w:rsidR="001831BF" w:rsidRDefault="00C46137">
      <w:pPr>
        <w:rPr>
          <w:rFonts w:cs="ArialMT"/>
        </w:rPr>
      </w:pPr>
      <w:r>
        <w:rPr>
          <w:rFonts w:cs="ArialMT"/>
        </w:rPr>
        <w:t xml:space="preserve">Le demandeur atteste avoir pris connaissance que l'installation d'assainissement non collectif sera jugée </w:t>
      </w:r>
      <w:r>
        <w:t xml:space="preserve">non conforme </w:t>
      </w:r>
      <w:r>
        <w:rPr>
          <w:rFonts w:cs="ArialMT"/>
        </w:rPr>
        <w:t xml:space="preserve">si elle ne respecte </w:t>
      </w:r>
      <w:r>
        <w:rPr>
          <w:rFonts w:cs="ArialMT"/>
        </w:rPr>
        <w:t>pas en tout point le dossier de conception de l'installation validé par le SPANC de la Communauté de Communes du Pays rethélois.</w:t>
      </w:r>
    </w:p>
    <w:p w:rsidR="001831BF" w:rsidRDefault="001831BF">
      <w:pPr>
        <w:rPr>
          <w:rFonts w:cs="ArialMT"/>
        </w:rPr>
      </w:pPr>
    </w:p>
    <w:p w:rsidR="001831BF" w:rsidRDefault="00C46137">
      <w:pPr>
        <w:rPr>
          <w:rFonts w:cs="ArialMT"/>
        </w:rPr>
      </w:pPr>
      <w:r>
        <w:pict>
          <v:rect id="_x0000_i1026" style="width:0;height:1.5pt" o:hralign="center" o:hrstd="t" o:hr="t" fillcolor="#a0a0a0" stroked="f"/>
        </w:pict>
      </w:r>
    </w:p>
    <w:p w:rsidR="001831BF" w:rsidRDefault="001831BF">
      <w:pPr>
        <w:rPr>
          <w:rFonts w:cs="ArialMT"/>
        </w:rPr>
      </w:pPr>
    </w:p>
    <w:p w:rsidR="001831BF" w:rsidRDefault="00C46137">
      <w:pPr>
        <w:rPr>
          <w:rFonts w:cs="ArialMT"/>
          <w:u w:val="dotted"/>
        </w:rPr>
      </w:pPr>
      <w:r>
        <w:rPr>
          <w:rFonts w:cs="ArialMT"/>
        </w:rPr>
        <w:t xml:space="preserve">Je vous informe que le démarrage des travaux d'installation du dispositif d'assainissement non collectif est prévu pour la </w:t>
      </w:r>
      <w:r>
        <w:rPr>
          <w:rFonts w:cs="ArialMT"/>
        </w:rPr>
        <w:t xml:space="preserve">semaine </w:t>
      </w:r>
      <w:sdt>
        <w:sdtPr>
          <w:rPr>
            <w:rStyle w:val="Style2ANNEXE1-CCar"/>
            <w:rFonts w:eastAsia="Arial Unicode MS"/>
          </w:rPr>
          <w:id w:val="381141588"/>
        </w:sdtPr>
        <w:sdtEndPr>
          <w:rPr>
            <w:rStyle w:val="Style2ANNEXE1-CCar"/>
          </w:rPr>
        </w:sdtEndPr>
        <w:sdtContent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</w:sdtContent>
      </w:sdt>
    </w:p>
    <w:p w:rsidR="001831BF" w:rsidRDefault="001831BF">
      <w:pPr>
        <w:rPr>
          <w:rFonts w:cs="ArialMT"/>
        </w:rPr>
      </w:pPr>
    </w:p>
    <w:p w:rsidR="001831BF" w:rsidRDefault="00C46137">
      <w:pPr>
        <w:rPr>
          <w:rFonts w:cs="ArialMT"/>
        </w:rPr>
      </w:pPr>
      <w:r>
        <w:rPr>
          <w:rFonts w:cs="ArialMT"/>
        </w:rPr>
        <w:t xml:space="preserve">J'ai bien noté que le contrôle de bonne exécution doit être réalisé </w:t>
      </w:r>
      <w:r>
        <w:t xml:space="preserve">avant le remblaiement </w:t>
      </w:r>
      <w:r>
        <w:rPr>
          <w:rFonts w:cs="ArialMT"/>
        </w:rPr>
        <w:t>des ouvrages.</w:t>
      </w:r>
    </w:p>
    <w:p w:rsidR="001831BF" w:rsidRDefault="001831BF">
      <w:pPr>
        <w:rPr>
          <w:rFonts w:cs="ArialMT"/>
        </w:rPr>
      </w:pPr>
    </w:p>
    <w:p w:rsidR="001831BF" w:rsidRDefault="00C46137">
      <w:pPr>
        <w:rPr>
          <w:noProof/>
          <w:shd w:val="clear" w:color="auto" w:fill="FFFFCC"/>
        </w:rPr>
      </w:pPr>
      <w:r>
        <w:t xml:space="preserve">Fait à : </w:t>
      </w:r>
      <w:sdt>
        <w:sdtPr>
          <w:rPr>
            <w:rStyle w:val="Style2ANNEXE1-CCar"/>
            <w:rFonts w:eastAsia="Arial Unicode MS"/>
          </w:rPr>
          <w:id w:val="1981797577"/>
        </w:sdtPr>
        <w:sdtEndPr>
          <w:rPr>
            <w:rStyle w:val="Style2ANNEXE1-CCar"/>
          </w:rPr>
        </w:sdtEndPr>
        <w:sdtContent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</w:sdtContent>
      </w:sdt>
      <w:r>
        <w:t xml:space="preserve">, le </w:t>
      </w:r>
      <w:sdt>
        <w:sdtPr>
          <w:rPr>
            <w:rStyle w:val="Style2ANNEXE1-CCar"/>
            <w:rFonts w:eastAsia="Arial Unicode MS"/>
          </w:rPr>
          <w:id w:val="2082712942"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Style2ANNEXE1-CCar"/>
          </w:rPr>
        </w:sdtEndPr>
        <w:sdtContent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</w:sdtContent>
      </w:sdt>
    </w:p>
    <w:p w:rsidR="001831BF" w:rsidRDefault="001831BF"/>
    <w:p w:rsidR="001831BF" w:rsidRDefault="00C46137">
      <w:r>
        <w:t xml:space="preserve">Nom et prénom du demandeur et/ ou du représentant: </w:t>
      </w:r>
      <w:sdt>
        <w:sdtPr>
          <w:rPr>
            <w:rStyle w:val="Style2ANNEXE1-CCar"/>
            <w:rFonts w:eastAsia="Arial Unicode MS"/>
          </w:rPr>
          <w:id w:val="-1225833746"/>
        </w:sdtPr>
        <w:sdtEndPr>
          <w:rPr>
            <w:rStyle w:val="Style2ANNEXE1-CCar"/>
          </w:rPr>
        </w:sdtEndPr>
        <w:sdtContent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</w:sdtContent>
      </w:sdt>
    </w:p>
    <w:p w:rsidR="001831BF" w:rsidRDefault="001831BF"/>
    <w:p w:rsidR="001831BF" w:rsidRDefault="00C46137">
      <w:r>
        <w:t xml:space="preserve"> </w:t>
      </w:r>
    </w:p>
    <w:p w:rsidR="001831BF" w:rsidRDefault="00C46137">
      <w:pPr>
        <w:rPr>
          <w:u w:val="dotted"/>
          <w:shd w:val="clear" w:color="auto" w:fill="FFFFCC"/>
        </w:rPr>
      </w:pPr>
      <w:r>
        <w:t xml:space="preserve">Qualité : </w:t>
      </w:r>
      <w:sdt>
        <w:sdtPr>
          <w:rPr>
            <w:rStyle w:val="Style2ANNEXE1-CCar"/>
            <w:rFonts w:eastAsia="Arial Unicode MS"/>
          </w:rPr>
          <w:id w:val="1150257135"/>
        </w:sdtPr>
        <w:sdtEndPr>
          <w:rPr>
            <w:rStyle w:val="Style2ANNEXE1-CCar"/>
          </w:rPr>
        </w:sdtEndPr>
        <w:sdtContent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  <w:r>
            <w:rPr>
              <w:rStyle w:val="Style2ANNEXE1-CCar"/>
              <w:rFonts w:eastAsia="Arial Unicode MS"/>
            </w:rPr>
            <w:tab/>
          </w:r>
        </w:sdtContent>
      </w:sdt>
    </w:p>
    <w:p w:rsidR="001831BF" w:rsidRDefault="00C46137">
      <w:pPr>
        <w:rPr>
          <w:kern w:val="18"/>
        </w:rPr>
      </w:pPr>
      <w:r>
        <w:rPr>
          <w:kern w:val="18"/>
        </w:rPr>
        <w:tab/>
      </w:r>
      <w:r>
        <w:rPr>
          <w:kern w:val="18"/>
        </w:rPr>
        <w:tab/>
      </w:r>
      <w:r>
        <w:rPr>
          <w:kern w:val="18"/>
        </w:rPr>
        <w:tab/>
      </w:r>
      <w:r>
        <w:rPr>
          <w:kern w:val="18"/>
        </w:rPr>
        <w:tab/>
      </w:r>
      <w:r>
        <w:rPr>
          <w:kern w:val="18"/>
        </w:rPr>
        <w:tab/>
      </w:r>
      <w:r>
        <w:rPr>
          <w:kern w:val="18"/>
        </w:rPr>
        <w:tab/>
      </w:r>
      <w:r>
        <w:rPr>
          <w:kern w:val="18"/>
        </w:rPr>
        <w:tab/>
      </w:r>
      <w:r>
        <w:rPr>
          <w:kern w:val="18"/>
        </w:rPr>
        <w:t>Signature :</w:t>
      </w:r>
    </w:p>
    <w:p w:rsidR="001831BF" w:rsidRDefault="00C46137">
      <w:pPr>
        <w:jc w:val="right"/>
      </w:pPr>
      <w:sdt>
        <w:sdtPr>
          <w:id w:val="1748458833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>
                <wp:extent cx="1951149" cy="1136712"/>
                <wp:effectExtent l="0" t="0" r="0" b="6350"/>
                <wp:docPr id="30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0051" cy="1136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tab/>
      </w:r>
      <w:r>
        <w:tab/>
      </w:r>
    </w:p>
    <w:p w:rsidR="001831BF" w:rsidRDefault="001831BF"/>
    <w:sdt>
      <w:sdtPr>
        <w:id w:val="-1923102555"/>
      </w:sdtPr>
      <w:sdtEndPr/>
      <w:sdtContent>
        <w:p w:rsidR="001831BF" w:rsidRDefault="00C46137">
          <w:pPr>
            <w:ind w:left="4254" w:firstLine="709"/>
          </w:pPr>
          <w:sdt>
            <w:sdtPr>
              <w:rPr>
                <w:rStyle w:val="Style2ANNEXE1-CCar"/>
                <w:rFonts w:eastAsia="Arial Unicode MS"/>
              </w:rPr>
              <w:id w:val="1511567048"/>
            </w:sdtPr>
            <w:sdtEndPr>
              <w:rPr>
                <w:rStyle w:val="Style2ANNEXE1-CCar"/>
              </w:rPr>
            </w:sdtEndPr>
            <w:sdtContent>
              <w:r>
                <w:rPr>
                  <w:rStyle w:val="Style2ANNEXE1-CCar"/>
                  <w:rFonts w:eastAsia="Arial Unicode MS"/>
                </w:rPr>
                <w:tab/>
              </w:r>
              <w:r>
                <w:rPr>
                  <w:rStyle w:val="Style2ANNEXE1-CCar"/>
                  <w:rFonts w:eastAsia="Arial Unicode MS"/>
                </w:rPr>
                <w:tab/>
              </w:r>
              <w:r>
                <w:rPr>
                  <w:rStyle w:val="Style2ANNEXE1-CCar"/>
                  <w:rFonts w:eastAsia="Arial Unicode MS"/>
                </w:rPr>
                <w:tab/>
              </w:r>
              <w:r>
                <w:rPr>
                  <w:rStyle w:val="Style2ANNEXE1-CCar"/>
                  <w:rFonts w:eastAsia="Arial Unicode MS"/>
                </w:rPr>
                <w:tab/>
              </w:r>
              <w:r>
                <w:rPr>
                  <w:rStyle w:val="Style2ANNEXE1-CCar"/>
                  <w:rFonts w:eastAsia="Arial Unicode MS"/>
                </w:rPr>
                <w:tab/>
              </w:r>
            </w:sdtContent>
          </w:sdt>
        </w:p>
      </w:sdtContent>
    </w:sdt>
    <w:p w:rsidR="001831BF" w:rsidRDefault="00C46137">
      <w:pPr>
        <w:ind w:left="4254" w:firstLine="709"/>
        <w:rPr>
          <w:u w:val="dotted"/>
          <w:shd w:val="clear" w:color="auto" w:fill="FFFFCC"/>
        </w:rPr>
      </w:pPr>
      <w:r>
        <w:t>(Suivi de la mention lu et approuvé)</w:t>
      </w:r>
    </w:p>
    <w:p w:rsidR="001831BF" w:rsidRDefault="001831BF">
      <w:pPr>
        <w:rPr>
          <w:rFonts w:cs="ArialMT"/>
          <w:szCs w:val="18"/>
        </w:rPr>
        <w:sectPr w:rsidR="001831BF">
          <w:footnotePr>
            <w:pos w:val="beneathText"/>
          </w:footnotePr>
          <w:pgSz w:w="11906" w:h="16838"/>
          <w:pgMar w:top="958" w:right="1417" w:bottom="1417" w:left="1417" w:header="720" w:footer="32" w:gutter="0"/>
          <w:cols w:space="720"/>
          <w:rtlGutter/>
          <w:docGrid w:linePitch="360"/>
        </w:sectPr>
      </w:pPr>
    </w:p>
    <w:p w:rsidR="001831BF" w:rsidRDefault="001831BF">
      <w:pPr>
        <w:rPr>
          <w:rFonts w:cs="ArialMT"/>
          <w:szCs w:val="18"/>
        </w:rPr>
      </w:pPr>
    </w:p>
    <w:sectPr w:rsidR="001831BF">
      <w:headerReference w:type="default" r:id="rId17"/>
      <w:footnotePr>
        <w:pos w:val="beneathText"/>
      </w:footnotePr>
      <w:type w:val="continuous"/>
      <w:pgSz w:w="11906" w:h="16838"/>
      <w:pgMar w:top="958" w:right="1417" w:bottom="1417" w:left="1417" w:header="720" w:footer="32" w:gutter="0"/>
      <w:cols w:space="720"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1BF" w:rsidRDefault="00C46137">
      <w:r>
        <w:separator/>
      </w:r>
    </w:p>
  </w:endnote>
  <w:endnote w:type="continuationSeparator" w:id="0">
    <w:p w:rsidR="001831BF" w:rsidRDefault="00C4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816" w:type="pct"/>
      <w:tblInd w:w="-1586" w:type="dxa"/>
      <w:shd w:val="clear" w:color="auto" w:fill="E36C0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027"/>
      <w:gridCol w:w="2653"/>
    </w:tblGrid>
    <w:tr w:rsidR="001831BF">
      <w:trPr>
        <w:trHeight w:val="333"/>
      </w:trPr>
      <w:tc>
        <w:tcPr>
          <w:tcW w:w="3954" w:type="pct"/>
          <w:tcBorders>
            <w:top w:val="single" w:sz="4" w:space="0" w:color="000000"/>
          </w:tcBorders>
          <w:shd w:val="clear" w:color="auto" w:fill="F7AF3F"/>
        </w:tcPr>
        <w:p w:rsidR="001831BF" w:rsidRDefault="00C46137">
          <w:pPr>
            <w:pStyle w:val="Pieddepage"/>
            <w:jc w:val="center"/>
            <w:rPr>
              <w:color w:val="FFFFFF"/>
              <w:sz w:val="22"/>
            </w:rPr>
          </w:pPr>
          <w:r>
            <w:rPr>
              <w:color w:val="FFFFFF"/>
              <w:sz w:val="16"/>
              <w:szCs w:val="16"/>
            </w:rPr>
            <w:t xml:space="preserve">Communauté de communes du Pays rethélois – Service SPANC – 03.52.10.01.00 / </w:t>
          </w:r>
          <w:r>
            <w:rPr>
              <w:noProof/>
              <w:color w:val="FFFFFF"/>
              <w:sz w:val="16"/>
              <w:szCs w:val="16"/>
            </w:rPr>
            <w:t>accueil@cc-paysrethelois.fr</w:t>
          </w:r>
        </w:p>
      </w:tc>
      <w:tc>
        <w:tcPr>
          <w:tcW w:w="1046" w:type="pct"/>
          <w:tcBorders>
            <w:top w:val="single" w:sz="4" w:space="0" w:color="C0504D"/>
          </w:tcBorders>
          <w:shd w:val="clear" w:color="auto" w:fill="F7AF3F"/>
        </w:tcPr>
        <w:p w:rsidR="001831BF" w:rsidRDefault="00C46137">
          <w:pPr>
            <w:pStyle w:val="En-tte"/>
            <w:jc w:val="center"/>
            <w:rPr>
              <w:color w:val="FFFFFF"/>
              <w:sz w:val="22"/>
            </w:rPr>
          </w:pPr>
          <w:r>
            <w:rPr>
              <w:color w:val="FFFFFF"/>
              <w:sz w:val="22"/>
            </w:rPr>
            <w:fldChar w:fldCharType="begin"/>
          </w:r>
          <w:r>
            <w:rPr>
              <w:color w:val="FFFFFF"/>
              <w:sz w:val="22"/>
            </w:rPr>
            <w:instrText>PAGE   \* MERGEFORMAT</w:instrText>
          </w:r>
          <w:r>
            <w:rPr>
              <w:color w:val="FFFFFF"/>
              <w:sz w:val="22"/>
            </w:rPr>
            <w:fldChar w:fldCharType="separate"/>
          </w:r>
          <w:r>
            <w:rPr>
              <w:noProof/>
              <w:color w:val="FFFFFF"/>
              <w:sz w:val="22"/>
            </w:rPr>
            <w:t>2</w:t>
          </w:r>
          <w:r>
            <w:rPr>
              <w:color w:val="FFFFFF"/>
              <w:sz w:val="22"/>
            </w:rPr>
            <w:fldChar w:fldCharType="end"/>
          </w:r>
        </w:p>
      </w:tc>
    </w:tr>
  </w:tbl>
  <w:p w:rsidR="001831BF" w:rsidRDefault="001831B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324" w:type="pct"/>
      <w:tblInd w:w="-1303" w:type="dxa"/>
      <w:shd w:val="clear" w:color="auto" w:fill="E36C0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32"/>
      <w:gridCol w:w="2014"/>
    </w:tblGrid>
    <w:tr w:rsidR="001831BF">
      <w:trPr>
        <w:trHeight w:val="333"/>
      </w:trPr>
      <w:tc>
        <w:tcPr>
          <w:tcW w:w="4157" w:type="pct"/>
          <w:tcBorders>
            <w:top w:val="single" w:sz="4" w:space="0" w:color="000000"/>
          </w:tcBorders>
          <w:shd w:val="clear" w:color="auto" w:fill="F7AF3F"/>
        </w:tcPr>
        <w:p w:rsidR="001831BF" w:rsidRDefault="00C46137">
          <w:pPr>
            <w:pStyle w:val="Piedpage"/>
            <w:ind w:left="27"/>
            <w:jc w:val="left"/>
            <w:rPr>
              <w:sz w:val="22"/>
            </w:rPr>
          </w:pPr>
          <w:r>
            <w:t xml:space="preserve">Communauté de communes du Pays rethélois – Service SPANC – 03.52.10.01.00 / </w:t>
          </w:r>
          <w:r>
            <w:rPr>
              <w:noProof/>
            </w:rPr>
            <w:t>accueil@cc-paysrethelois.fr</w:t>
          </w:r>
        </w:p>
      </w:tc>
      <w:tc>
        <w:tcPr>
          <w:tcW w:w="843" w:type="pct"/>
          <w:tcBorders>
            <w:top w:val="single" w:sz="4" w:space="0" w:color="C0504D"/>
          </w:tcBorders>
          <w:shd w:val="clear" w:color="auto" w:fill="F7AF3F"/>
        </w:tcPr>
        <w:p w:rsidR="001831BF" w:rsidRDefault="00C46137">
          <w:pPr>
            <w:pStyle w:val="En-tte"/>
            <w:jc w:val="center"/>
            <w:rPr>
              <w:color w:val="FFFFFF"/>
              <w:sz w:val="22"/>
            </w:rPr>
          </w:pPr>
          <w:r>
            <w:rPr>
              <w:color w:val="FFFFFF"/>
              <w:sz w:val="22"/>
            </w:rPr>
            <w:fldChar w:fldCharType="begin"/>
          </w:r>
          <w:r>
            <w:rPr>
              <w:color w:val="FFFFFF"/>
              <w:sz w:val="22"/>
            </w:rPr>
            <w:instrText xml:space="preserve">PAGE   \* </w:instrText>
          </w:r>
          <w:r>
            <w:rPr>
              <w:color w:val="FFFFFF"/>
              <w:sz w:val="22"/>
            </w:rPr>
            <w:instrText>MERGEFORMAT</w:instrText>
          </w:r>
          <w:r>
            <w:rPr>
              <w:color w:val="FFFFFF"/>
              <w:sz w:val="22"/>
            </w:rPr>
            <w:fldChar w:fldCharType="separate"/>
          </w:r>
          <w:r>
            <w:rPr>
              <w:noProof/>
              <w:color w:val="FFFFFF"/>
              <w:sz w:val="22"/>
            </w:rPr>
            <w:t>1</w:t>
          </w:r>
          <w:r>
            <w:rPr>
              <w:color w:val="FFFFFF"/>
              <w:sz w:val="22"/>
            </w:rPr>
            <w:fldChar w:fldCharType="end"/>
          </w:r>
        </w:p>
      </w:tc>
    </w:tr>
  </w:tbl>
  <w:p w:rsidR="001831BF" w:rsidRDefault="001831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1BF" w:rsidRDefault="00C46137">
      <w:r>
        <w:separator/>
      </w:r>
    </w:p>
  </w:footnote>
  <w:footnote w:type="continuationSeparator" w:id="0">
    <w:p w:rsidR="001831BF" w:rsidRDefault="00C46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1BF" w:rsidRDefault="00C4613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-909651</wp:posOffset>
              </wp:positionH>
              <wp:positionV relativeFrom="paragraph">
                <wp:posOffset>-208915</wp:posOffset>
              </wp:positionV>
              <wp:extent cx="7566338" cy="264160"/>
              <wp:effectExtent l="0" t="0" r="0" b="2540"/>
              <wp:wrapNone/>
              <wp:docPr id="1" name="AutoShape 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6338" cy="26416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6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19334" dir="3889589" algn="ctr" rotWithShape="0">
                                <a:srgbClr val="365F91">
                                  <a:alpha val="50026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831BF" w:rsidRDefault="00C46137">
                          <w:pPr>
                            <w:pStyle w:val="Entete"/>
                            <w:rPr>
                              <w:i/>
                              <w:szCs w:val="22"/>
                            </w:rPr>
                          </w:pPr>
                          <w:r>
                            <w:t>ANNEXE 1 – Fiche C – Demande de contrôle d’exécution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utoShape 191" o:spid="_x0000_s1027" style="position:absolute;left:0;text-align:left;margin-left:-71.65pt;margin-top:-16.45pt;width:595.75pt;height:2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" fillcolor="#fc0" stroked="f" strokecolor="#f2f2f2" strokeweight=".35mm">
              <v:shadow color="#365f91" opacity="32785f" offset="1.41mm,3mm"/>
              <v:textbox inset=",0,,0">
                <w:txbxContent>
                  <w:p w:rsidR="001831BF" w:rsidRDefault="00C46137">
                    <w:pPr>
                      <w:pStyle w:val="Entete"/>
                      <w:rPr>
                        <w:i/>
                        <w:szCs w:val="22"/>
                      </w:rPr>
                    </w:pPr>
                    <w:r>
                      <w:t>ANNEXE 1 – Fiche C – Demande de contrôle d’exécution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1BF" w:rsidRDefault="00C4613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-901521</wp:posOffset>
              </wp:positionH>
              <wp:positionV relativeFrom="paragraph">
                <wp:posOffset>89526</wp:posOffset>
              </wp:positionV>
              <wp:extent cx="7566338" cy="264160"/>
              <wp:effectExtent l="0" t="0" r="0" b="2540"/>
              <wp:wrapNone/>
              <wp:docPr id="22" name="AutoShape 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6338" cy="26416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6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19334" dir="3889589" algn="ctr" rotWithShape="0">
                                <a:srgbClr val="365F91">
                                  <a:alpha val="50026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831BF" w:rsidRDefault="00C46137">
                          <w:pPr>
                            <w:pStyle w:val="Entete"/>
                            <w:rPr>
                              <w:i/>
                              <w:szCs w:val="22"/>
                            </w:rPr>
                          </w:pPr>
                          <w:r>
                            <w:t>ANNEXE 1 – Fiche C – Demande de contrôle d’exécution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left:0;text-align:left;margin-left:-71pt;margin-top:7.05pt;width:595.75pt;height:20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" fillcolor="#fc0" stroked="f" strokecolor="#f2f2f2" strokeweight=".35mm">
              <v:shadow color="#365f91" opacity="32785f" offset="1.41mm,3mm"/>
              <v:textbox inset=",0,,0">
                <w:txbxContent>
                  <w:p w:rsidR="001831BF" w:rsidRDefault="00C46137">
                    <w:pPr>
                      <w:pStyle w:val="Entete"/>
                      <w:rPr>
                        <w:i/>
                        <w:szCs w:val="22"/>
                      </w:rPr>
                    </w:pPr>
                    <w:r>
                      <w:t>ANNEXE 1 – Fiche C – Demande de contrôle d’exécution</w:t>
                    </w:r>
                  </w:p>
                </w:txbxContent>
              </v:textbox>
            </v:rect>
          </w:pict>
        </mc:Fallback>
      </mc:AlternateContent>
    </w:r>
    <w:r>
      <w:t xml:space="preserve"> </w:t>
    </w:r>
  </w:p>
  <w:p w:rsidR="001831BF" w:rsidRDefault="001831B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1BF" w:rsidRDefault="00C4613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-1156335</wp:posOffset>
              </wp:positionH>
              <wp:positionV relativeFrom="paragraph">
                <wp:posOffset>-20955</wp:posOffset>
              </wp:positionV>
              <wp:extent cx="7793990" cy="264160"/>
              <wp:effectExtent l="0" t="0" r="0" b="2540"/>
              <wp:wrapNone/>
              <wp:docPr id="20" name="AutoShape 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93990" cy="26416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6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19334" dir="3889589" algn="ctr" rotWithShape="0">
                                <a:srgbClr val="365F91">
                                  <a:alpha val="50026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831BF" w:rsidRDefault="00C46137">
                          <w:pPr>
                            <w:ind w:left="426"/>
                            <w:rPr>
                              <w:rFonts w:eastAsia="Times New Roman"/>
                              <w:i/>
                              <w:color w:val="FFFFFF"/>
                            </w:rPr>
                          </w:pPr>
                          <w:r>
                            <w:rPr>
                              <w:rFonts w:eastAsia="Times New Roman"/>
                              <w:b/>
                              <w:color w:val="FFFFFF"/>
                              <w:sz w:val="28"/>
                              <w:szCs w:val="28"/>
                            </w:rPr>
                            <w:t>ANNEXE 3 -FICHE C –</w:t>
                          </w:r>
                          <w:r>
                            <w:rPr>
                              <w:rFonts w:eastAsia="Times New Roman"/>
                              <w:color w:val="FFFFFF"/>
                              <w:sz w:val="28"/>
                              <w:szCs w:val="28"/>
                            </w:rPr>
                            <w:t xml:space="preserve"> Documents d’exécution</w:t>
                          </w:r>
                          <w:r>
                            <w:rPr>
                              <w:rFonts w:eastAsia="Times New Roman"/>
                              <w:color w:val="FFFFFF"/>
                              <w:sz w:val="28"/>
                              <w:szCs w:val="2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left:0;text-align:left;margin-left:-91.05pt;margin-top:-1.65pt;width:613.7pt;height:2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" fillcolor="#fc0" stroked="f" strokecolor="#f2f2f2" strokeweight=".35mm">
              <v:shadow color="#365f91" opacity="32785f" offset="1.41mm,3mm"/>
              <v:textbox inset=",0,,0">
                <w:txbxContent>
                  <w:p w:rsidR="001831BF" w:rsidRDefault="00C46137">
                    <w:pPr>
                      <w:ind w:left="426"/>
                      <w:rPr>
                        <w:rFonts w:eastAsia="Times New Roman"/>
                        <w:i/>
                        <w:color w:val="FFFFFF"/>
                      </w:rPr>
                    </w:pPr>
                    <w:r>
                      <w:rPr>
                        <w:rFonts w:eastAsia="Times New Roman"/>
                        <w:b/>
                        <w:color w:val="FFFFFF"/>
                        <w:sz w:val="28"/>
                        <w:szCs w:val="28"/>
                      </w:rPr>
                      <w:t>ANNEXE 3 -FICHE C –</w:t>
                    </w:r>
                    <w:r>
                      <w:rPr>
                        <w:rFonts w:eastAsia="Times New Roman"/>
                        <w:color w:val="FFFFFF"/>
                        <w:sz w:val="28"/>
                        <w:szCs w:val="28"/>
                      </w:rPr>
                      <w:t xml:space="preserve"> Documents d’exécution</w:t>
                    </w:r>
                    <w:r>
                      <w:rPr>
                        <w:rFonts w:eastAsia="Times New Roman"/>
                        <w:color w:val="FFFFFF"/>
                        <w:sz w:val="28"/>
                        <w:szCs w:val="28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t xml:space="preserve"> </w:t>
    </w:r>
  </w:p>
  <w:p w:rsidR="001831BF" w:rsidRDefault="001831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0000012"/>
    <w:multiLevelType w:val="singleLevel"/>
    <w:tmpl w:val="562EAF66"/>
    <w:lvl w:ilvl="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color w:val="365F91"/>
      </w:rPr>
    </w:lvl>
  </w:abstractNum>
  <w:abstractNum w:abstractNumId="2" w15:restartNumberingAfterBreak="0">
    <w:nsid w:val="00000016"/>
    <w:multiLevelType w:val="singleLevel"/>
    <w:tmpl w:val="916C5D20"/>
    <w:lvl w:ilvl="0">
      <w:start w:val="1"/>
      <w:numFmt w:val="bullet"/>
      <w:pStyle w:val="PucesTabl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</w:abstractNum>
  <w:abstractNum w:abstractNumId="3" w15:restartNumberingAfterBreak="0">
    <w:nsid w:val="0000001E"/>
    <w:multiLevelType w:val="multilevel"/>
    <w:tmpl w:val="0000001E"/>
    <w:name w:val="WW8Num30"/>
    <w:lvl w:ilvl="0">
      <w:start w:val="1"/>
      <w:numFmt w:val="decimal"/>
      <w:pStyle w:val="article"/>
      <w:lvlText w:val="Article %1"/>
      <w:lvlJc w:val="left"/>
      <w:pPr>
        <w:tabs>
          <w:tab w:val="num" w:pos="144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2"/>
    <w:multiLevelType w:val="multilevel"/>
    <w:tmpl w:val="00000022"/>
    <w:name w:val="WW8Num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27"/>
    <w:multiLevelType w:val="singleLevel"/>
    <w:tmpl w:val="00000027"/>
    <w:name w:val="WW8Num40"/>
    <w:lvl w:ilvl="0">
      <w:start w:val="1"/>
      <w:numFmt w:val="bullet"/>
      <w:pStyle w:val="FAQ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0"/>
      </w:rPr>
    </w:lvl>
  </w:abstractNum>
  <w:abstractNum w:abstractNumId="6" w15:restartNumberingAfterBreak="0">
    <w:nsid w:val="0000002A"/>
    <w:multiLevelType w:val="multilevel"/>
    <w:tmpl w:val="0000002A"/>
    <w:name w:val="WW8Num43"/>
    <w:lvl w:ilvl="0">
      <w:start w:val="1"/>
      <w:numFmt w:val="decimal"/>
      <w:pStyle w:val="FAQ1"/>
      <w:lvlText w:val="%1 - 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 - 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 -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lowerLetter"/>
      <w:lvlText w:val="%1.%2.%3.%4 - 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2C"/>
    <w:multiLevelType w:val="singleLevel"/>
    <w:tmpl w:val="0000002C"/>
    <w:name w:val="WW8Num45"/>
    <w:lvl w:ilvl="0">
      <w:start w:val="1"/>
      <w:numFmt w:val="bullet"/>
      <w:pStyle w:val="FAQ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2E"/>
    <w:multiLevelType w:val="singleLevel"/>
    <w:tmpl w:val="0000002E"/>
    <w:name w:val="WW8Num47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9" w15:restartNumberingAfterBreak="0">
    <w:nsid w:val="00000033"/>
    <w:multiLevelType w:val="singleLevel"/>
    <w:tmpl w:val="91608664"/>
    <w:name w:val="WW8Num52"/>
    <w:lvl w:ilvl="0">
      <w:start w:val="1"/>
      <w:numFmt w:val="bullet"/>
      <w:pStyle w:val="PucesCarr2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</w:abstractNum>
  <w:abstractNum w:abstractNumId="10" w15:restartNumberingAfterBreak="0">
    <w:nsid w:val="00881FC8"/>
    <w:multiLevelType w:val="hybridMultilevel"/>
    <w:tmpl w:val="C3E6F274"/>
    <w:lvl w:ilvl="0" w:tplc="73FAC098">
      <w:start w:val="1"/>
      <w:numFmt w:val="bullet"/>
      <w:lvlText w:val=""/>
      <w:lvlJc w:val="left"/>
      <w:pPr>
        <w:ind w:left="108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50D65D8"/>
    <w:multiLevelType w:val="hybridMultilevel"/>
    <w:tmpl w:val="4C56EB18"/>
    <w:lvl w:ilvl="0" w:tplc="BC6612B6">
      <w:start w:val="1"/>
      <w:numFmt w:val="bullet"/>
      <w:pStyle w:val="PucesRondes"/>
      <w:lvlText w:val=""/>
      <w:lvlJc w:val="left"/>
      <w:pPr>
        <w:ind w:left="1080" w:hanging="360"/>
      </w:pPr>
      <w:rPr>
        <w:rFonts w:ascii="Symbol" w:hAnsi="Symbol" w:hint="default"/>
        <w:color w:val="365F91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54D051A"/>
    <w:multiLevelType w:val="hybridMultilevel"/>
    <w:tmpl w:val="F984E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3A3966"/>
    <w:multiLevelType w:val="hybridMultilevel"/>
    <w:tmpl w:val="7F1CD340"/>
    <w:lvl w:ilvl="0" w:tplc="DB747508">
      <w:start w:val="1"/>
      <w:numFmt w:val="bullet"/>
      <w:pStyle w:val="Sous-titre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57432F"/>
    <w:multiLevelType w:val="multilevel"/>
    <w:tmpl w:val="4618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95381A"/>
    <w:multiLevelType w:val="hybridMultilevel"/>
    <w:tmpl w:val="1E863A22"/>
    <w:name w:val="WW8Num58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521AB"/>
    <w:multiLevelType w:val="hybridMultilevel"/>
    <w:tmpl w:val="C6EE35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42939"/>
    <w:multiLevelType w:val="hybridMultilevel"/>
    <w:tmpl w:val="4776E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47C49"/>
    <w:multiLevelType w:val="hybridMultilevel"/>
    <w:tmpl w:val="7F7C5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25FAC"/>
    <w:multiLevelType w:val="hybridMultilevel"/>
    <w:tmpl w:val="07E8C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21177"/>
    <w:multiLevelType w:val="hybridMultilevel"/>
    <w:tmpl w:val="72745B7A"/>
    <w:name w:val="WW8Num182"/>
    <w:lvl w:ilvl="0" w:tplc="CAEC7A0A">
      <w:start w:val="1"/>
      <w:numFmt w:val="bullet"/>
      <w:lvlText w:val=""/>
      <w:lvlJc w:val="left"/>
      <w:pPr>
        <w:ind w:left="1080" w:hanging="360"/>
      </w:pPr>
      <w:rPr>
        <w:rFonts w:ascii="Wingdings 3" w:hAnsi="Wingdings 3" w:hint="default"/>
        <w:color w:val="365F9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DB2F1E"/>
    <w:multiLevelType w:val="hybridMultilevel"/>
    <w:tmpl w:val="760874C6"/>
    <w:lvl w:ilvl="0" w:tplc="900221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D7CC5"/>
    <w:multiLevelType w:val="hybridMultilevel"/>
    <w:tmpl w:val="F0AA5236"/>
    <w:lvl w:ilvl="0" w:tplc="E166BA74">
      <w:start w:val="1"/>
      <w:numFmt w:val="bullet"/>
      <w:lvlText w:val=""/>
      <w:lvlJc w:val="left"/>
      <w:pPr>
        <w:ind w:left="108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CD3885"/>
    <w:multiLevelType w:val="multilevel"/>
    <w:tmpl w:val="EBE6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786622"/>
    <w:multiLevelType w:val="multilevel"/>
    <w:tmpl w:val="F28E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1032CC"/>
    <w:multiLevelType w:val="hybridMultilevel"/>
    <w:tmpl w:val="9DAC7A8C"/>
    <w:lvl w:ilvl="0" w:tplc="B3C623A2">
      <w:start w:val="1"/>
      <w:numFmt w:val="bullet"/>
      <w:pStyle w:val="Triangles2"/>
      <w:lvlText w:val=""/>
      <w:lvlJc w:val="left"/>
      <w:pPr>
        <w:ind w:left="720" w:hanging="360"/>
      </w:pPr>
      <w:rPr>
        <w:rFonts w:ascii="Wingdings 3" w:hAnsi="Wingdings 3" w:hint="default"/>
        <w:color w:val="365F9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E4466"/>
    <w:multiLevelType w:val="hybridMultilevel"/>
    <w:tmpl w:val="87B23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92B6C"/>
    <w:multiLevelType w:val="hybridMultilevel"/>
    <w:tmpl w:val="788C0BD2"/>
    <w:lvl w:ilvl="0" w:tplc="B7E4238E">
      <w:start w:val="1"/>
      <w:numFmt w:val="bullet"/>
      <w:pStyle w:val="Tirets"/>
      <w:lvlText w:val="̵"/>
      <w:lvlJc w:val="left"/>
      <w:pPr>
        <w:ind w:left="720" w:hanging="360"/>
      </w:pPr>
      <w:rPr>
        <w:rFonts w:ascii="Courier New" w:hAnsi="Courier New" w:hint="default"/>
        <w:b/>
        <w:i w:val="0"/>
        <w:color w:val="365F9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E6285"/>
    <w:multiLevelType w:val="multilevel"/>
    <w:tmpl w:val="59AA4E44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365F9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FC3E08"/>
    <w:multiLevelType w:val="multilevel"/>
    <w:tmpl w:val="DE72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2F4C95"/>
    <w:multiLevelType w:val="multilevel"/>
    <w:tmpl w:val="61128B1A"/>
    <w:lvl w:ilvl="0">
      <w:start w:val="1"/>
      <w:numFmt w:val="decimal"/>
      <w:lvlText w:val="%1 - "/>
      <w:lvlJc w:val="left"/>
      <w:rPr>
        <w:rFonts w:cs="Times New Roman"/>
      </w:rPr>
    </w:lvl>
    <w:lvl w:ilvl="1">
      <w:start w:val="1"/>
      <w:numFmt w:val="decimal"/>
      <w:lvlText w:val="%1.%2 - "/>
      <w:lvlJc w:val="left"/>
      <w:rPr>
        <w:rFonts w:cs="Times New Roman"/>
      </w:rPr>
    </w:lvl>
    <w:lvl w:ilvl="2">
      <w:start w:val="1"/>
      <w:numFmt w:val="decimal"/>
      <w:lvlText w:val="%1.%2.%3 -"/>
      <w:lvlJc w:val="left"/>
      <w:rPr>
        <w:rFonts w:cs="Times New Roman"/>
      </w:rPr>
    </w:lvl>
    <w:lvl w:ilvl="3">
      <w:start w:val="1"/>
      <w:numFmt w:val="lowerLetter"/>
      <w:pStyle w:val="m-Titre4"/>
      <w:lvlText w:val="%1.%2.%3.%4 - 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1" w15:restartNumberingAfterBreak="0">
    <w:nsid w:val="5F465B93"/>
    <w:multiLevelType w:val="hybridMultilevel"/>
    <w:tmpl w:val="C2FE2F3E"/>
    <w:lvl w:ilvl="0" w:tplc="F2625D7C">
      <w:start w:val="1"/>
      <w:numFmt w:val="decimal"/>
      <w:pStyle w:val="NumPuces"/>
      <w:lvlText w:val="%1."/>
      <w:lvlJc w:val="left"/>
      <w:pPr>
        <w:ind w:left="720" w:hanging="360"/>
      </w:pPr>
      <w:rPr>
        <w:rFonts w:cs="Times New Roman" w:hint="default"/>
        <w:b/>
        <w:i w:val="0"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B0B4E08"/>
    <w:multiLevelType w:val="multilevel"/>
    <w:tmpl w:val="8EB2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7D58F0"/>
    <w:multiLevelType w:val="hybridMultilevel"/>
    <w:tmpl w:val="5A4C6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10532"/>
    <w:multiLevelType w:val="multilevel"/>
    <w:tmpl w:val="E74E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183954"/>
    <w:multiLevelType w:val="hybridMultilevel"/>
    <w:tmpl w:val="3094E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13455"/>
    <w:multiLevelType w:val="multilevel"/>
    <w:tmpl w:val="CFA0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920A10"/>
    <w:multiLevelType w:val="hybridMultilevel"/>
    <w:tmpl w:val="8E862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D1D4D"/>
    <w:multiLevelType w:val="hybridMultilevel"/>
    <w:tmpl w:val="8E0A7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30"/>
  </w:num>
  <w:num w:numId="9">
    <w:abstractNumId w:val="31"/>
  </w:num>
  <w:num w:numId="10">
    <w:abstractNumId w:val="27"/>
  </w:num>
  <w:num w:numId="11">
    <w:abstractNumId w:val="11"/>
  </w:num>
  <w:num w:numId="12">
    <w:abstractNumId w:val="25"/>
  </w:num>
  <w:num w:numId="13">
    <w:abstractNumId w:val="31"/>
    <w:lvlOverride w:ilvl="0">
      <w:startOverride w:val="1"/>
    </w:lvlOverride>
  </w:num>
  <w:num w:numId="14">
    <w:abstractNumId w:val="25"/>
  </w:num>
  <w:num w:numId="15">
    <w:abstractNumId w:val="25"/>
  </w:num>
  <w:num w:numId="16">
    <w:abstractNumId w:val="27"/>
  </w:num>
  <w:num w:numId="17">
    <w:abstractNumId w:val="27"/>
  </w:num>
  <w:num w:numId="18">
    <w:abstractNumId w:val="1"/>
  </w:num>
  <w:num w:numId="19">
    <w:abstractNumId w:val="1"/>
  </w:num>
  <w:num w:numId="20">
    <w:abstractNumId w:val="27"/>
  </w:num>
  <w:num w:numId="21">
    <w:abstractNumId w:val="27"/>
  </w:num>
  <w:num w:numId="22">
    <w:abstractNumId w:val="11"/>
  </w:num>
  <w:num w:numId="23">
    <w:abstractNumId w:val="27"/>
  </w:num>
  <w:num w:numId="24">
    <w:abstractNumId w:val="27"/>
  </w:num>
  <w:num w:numId="25">
    <w:abstractNumId w:val="1"/>
  </w:num>
  <w:num w:numId="26">
    <w:abstractNumId w:val="15"/>
  </w:num>
  <w:num w:numId="27">
    <w:abstractNumId w:val="29"/>
  </w:num>
  <w:num w:numId="28">
    <w:abstractNumId w:val="36"/>
  </w:num>
  <w:num w:numId="29">
    <w:abstractNumId w:val="24"/>
  </w:num>
  <w:num w:numId="30">
    <w:abstractNumId w:val="23"/>
  </w:num>
  <w:num w:numId="31">
    <w:abstractNumId w:val="1"/>
  </w:num>
  <w:num w:numId="32">
    <w:abstractNumId w:val="34"/>
  </w:num>
  <w:num w:numId="33">
    <w:abstractNumId w:val="32"/>
  </w:num>
  <w:num w:numId="34">
    <w:abstractNumId w:val="14"/>
  </w:num>
  <w:num w:numId="35">
    <w:abstractNumId w:val="28"/>
  </w:num>
  <w:num w:numId="36">
    <w:abstractNumId w:val="13"/>
  </w:num>
  <w:num w:numId="37">
    <w:abstractNumId w:val="37"/>
  </w:num>
  <w:num w:numId="38">
    <w:abstractNumId w:val="22"/>
  </w:num>
  <w:num w:numId="39">
    <w:abstractNumId w:val="38"/>
  </w:num>
  <w:num w:numId="40">
    <w:abstractNumId w:val="16"/>
  </w:num>
  <w:num w:numId="41">
    <w:abstractNumId w:val="17"/>
  </w:num>
  <w:num w:numId="42">
    <w:abstractNumId w:val="10"/>
  </w:num>
  <w:num w:numId="43">
    <w:abstractNumId w:val="21"/>
  </w:num>
  <w:num w:numId="44">
    <w:abstractNumId w:val="26"/>
  </w:num>
  <w:num w:numId="45">
    <w:abstractNumId w:val="33"/>
  </w:num>
  <w:num w:numId="46">
    <w:abstractNumId w:val="35"/>
  </w:num>
  <w:num w:numId="47">
    <w:abstractNumId w:val="12"/>
  </w:num>
  <w:num w:numId="48">
    <w:abstractNumId w:val="18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documentProtection w:edit="forms" w:formatting="1" w:enforcement="0"/>
  <w:defaultTabStop w:val="709"/>
  <w:hyphenationZone w:val="425"/>
  <w:evenAndOddHeaders/>
  <w:characterSpacingControl w:val="doNotCompress"/>
  <w:doNotValidateAgainstSchema/>
  <w:doNotDemarcateInvalidXml/>
  <w:hdrShapeDefaults>
    <o:shapedefaults v:ext="edit" spidmax="20481" fillcolor="#fabf8f" strokecolor="#e36c0a">
      <v:fill color="#fabf8f" color2="#f79646" focus="50%" type="gradient"/>
      <v:stroke color="#e36c0a" weight="1pt"/>
      <v:shadow on="t" color="#974706" offset="1pt"/>
      <o:colormru v:ext="edit" colors="#dad9d4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BF"/>
    <w:rsid w:val="001831BF"/>
    <w:rsid w:val="00C4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#fabf8f" strokecolor="#e36c0a">
      <v:fill color="#fabf8f" color2="#f79646" focus="50%" type="gradient"/>
      <v:stroke color="#e36c0a" weight="1pt"/>
      <v:shadow on="t" color="#974706" offset="1pt"/>
      <o:colormru v:ext="edit" colors="#dad9d4"/>
    </o:shapedefaults>
    <o:shapelayout v:ext="edit">
      <o:idmap v:ext="edit" data="1"/>
    </o:shapelayout>
  </w:shapeDefaults>
  <w:decimalSymbol w:val=","/>
  <w:listSeparator w:val=";"/>
  <w14:docId w14:val="0323F1DC"/>
  <w15:docId w15:val="{618DDEDB-21A8-49B1-A927-832EC846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Arial"/>
        <w:sz w:val="18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1134"/>
      </w:tabs>
      <w:spacing w:before="60" w:after="60"/>
      <w:jc w:val="both"/>
    </w:pPr>
  </w:style>
  <w:style w:type="paragraph" w:styleId="Titre1">
    <w:name w:val="heading 1"/>
    <w:basedOn w:val="Normal"/>
    <w:next w:val="Normal"/>
    <w:link w:val="Titre1Car1"/>
    <w:uiPriority w:val="99"/>
    <w:qFormat/>
    <w:pPr>
      <w:keepNext/>
      <w:spacing w:before="120" w:after="120"/>
      <w:outlineLvl w:val="0"/>
    </w:pPr>
    <w:rPr>
      <w:rFonts w:eastAsia="Times New Roman"/>
      <w:bCs/>
      <w:color w:val="365F91"/>
      <w:kern w:val="24"/>
      <w:sz w:val="22"/>
    </w:rPr>
  </w:style>
  <w:style w:type="paragraph" w:styleId="Titre2">
    <w:name w:val="heading 2"/>
    <w:basedOn w:val="Normal"/>
    <w:next w:val="Corpsdetexte"/>
    <w:link w:val="Titre2Car1"/>
    <w:uiPriority w:val="99"/>
    <w:qFormat/>
    <w:pPr>
      <w:outlineLvl w:val="1"/>
    </w:pPr>
    <w:rPr>
      <w:rFonts w:cs="Arial Unicode MS"/>
      <w:b/>
      <w:bCs/>
      <w:color w:val="F79646" w:themeColor="accent6"/>
      <w:sz w:val="20"/>
      <w:szCs w:val="36"/>
      <w:u w:val="single"/>
    </w:rPr>
  </w:style>
  <w:style w:type="paragraph" w:styleId="Titre3">
    <w:name w:val="heading 3"/>
    <w:basedOn w:val="Normal"/>
    <w:next w:val="Normal"/>
    <w:link w:val="Titre3Car1"/>
    <w:uiPriority w:val="99"/>
    <w:qFormat/>
    <w:pPr>
      <w:keepNext/>
      <w:outlineLvl w:val="2"/>
    </w:pPr>
    <w:rPr>
      <w:bCs/>
      <w:i/>
      <w:color w:val="F79646" w:themeColor="accent6"/>
      <w:u w:val="single"/>
    </w:rPr>
  </w:style>
  <w:style w:type="paragraph" w:styleId="Titre4">
    <w:name w:val="heading 4"/>
    <w:basedOn w:val="Normal"/>
    <w:next w:val="Normal"/>
    <w:link w:val="Titre4Car1"/>
    <w:uiPriority w:val="99"/>
    <w:pPr>
      <w:keepNext/>
      <w:ind w:right="332"/>
      <w:outlineLvl w:val="3"/>
    </w:pPr>
    <w:rPr>
      <w:rFonts w:ascii="Liberation Sans" w:hAnsi="Liberation Sans"/>
      <w:szCs w:val="22"/>
    </w:rPr>
  </w:style>
  <w:style w:type="paragraph" w:styleId="Titre5">
    <w:name w:val="heading 5"/>
    <w:basedOn w:val="Normal"/>
    <w:next w:val="Normal"/>
    <w:link w:val="Titre5Car"/>
    <w:uiPriority w:val="99"/>
    <w:pPr>
      <w:keepNext/>
      <w:pBdr>
        <w:top w:val="single" w:sz="4" w:space="1" w:color="000000"/>
        <w:bottom w:val="single" w:sz="4" w:space="1" w:color="000000"/>
      </w:pBdr>
      <w:shd w:val="clear" w:color="auto" w:fill="E0E0E0"/>
      <w:outlineLvl w:val="4"/>
    </w:pPr>
    <w:rPr>
      <w:rFonts w:ascii="Liberation Sans" w:hAnsi="Liberation Sans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9"/>
    <w:pPr>
      <w:keepNext/>
      <w:pBdr>
        <w:top w:val="single" w:sz="4" w:space="1" w:color="000000"/>
        <w:bottom w:val="single" w:sz="4" w:space="1" w:color="000000"/>
      </w:pBdr>
      <w:shd w:val="clear" w:color="auto" w:fill="E0E0E0"/>
      <w:outlineLvl w:val="5"/>
    </w:pPr>
    <w:rPr>
      <w:rFonts w:ascii="Liberation Sans" w:hAnsi="Liberation Sans"/>
      <w:b/>
      <w:bCs/>
    </w:rPr>
  </w:style>
  <w:style w:type="paragraph" w:styleId="Titre7">
    <w:name w:val="heading 7"/>
    <w:basedOn w:val="Normal"/>
    <w:next w:val="Normal"/>
    <w:link w:val="Titre7Car"/>
    <w:uiPriority w:val="99"/>
    <w:pPr>
      <w:keepNext/>
      <w:tabs>
        <w:tab w:val="left" w:pos="-1080"/>
        <w:tab w:val="left" w:pos="900"/>
        <w:tab w:val="left" w:pos="3060"/>
      </w:tabs>
      <w:outlineLvl w:val="6"/>
    </w:pPr>
    <w:rPr>
      <w:u w:val="single"/>
    </w:rPr>
  </w:style>
  <w:style w:type="paragraph" w:styleId="Titre8">
    <w:name w:val="heading 8"/>
    <w:basedOn w:val="Normal"/>
    <w:next w:val="Normal"/>
    <w:link w:val="Titre8Car"/>
    <w:uiPriority w:val="99"/>
    <w:pPr>
      <w:keepNext/>
      <w:pBdr>
        <w:top w:val="single" w:sz="4" w:space="1" w:color="000000"/>
        <w:bottom w:val="single" w:sz="4" w:space="1" w:color="000000"/>
      </w:pBdr>
      <w:shd w:val="clear" w:color="auto" w:fill="99CCFF"/>
      <w:tabs>
        <w:tab w:val="left" w:pos="720"/>
      </w:tabs>
      <w:ind w:right="4756"/>
      <w:outlineLvl w:val="7"/>
    </w:pPr>
    <w:rPr>
      <w:rFonts w:ascii="Liberation Sans" w:hAnsi="Liberation Sans"/>
      <w:b/>
      <w:bCs/>
      <w:szCs w:val="22"/>
    </w:rPr>
  </w:style>
  <w:style w:type="paragraph" w:styleId="Titre9">
    <w:name w:val="heading 9"/>
    <w:basedOn w:val="Normal"/>
    <w:next w:val="Normal"/>
    <w:link w:val="Titre9Car1"/>
    <w:uiPriority w:val="99"/>
    <w:pPr>
      <w:spacing w:before="240" w:line="276" w:lineRule="auto"/>
      <w:outlineLvl w:val="8"/>
    </w:pPr>
    <w:rPr>
      <w:rFonts w:ascii="Cambria" w:eastAsia="Times New Roman" w:hAnsi="Cambria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1">
    <w:name w:val="Titre 1 Car1"/>
    <w:link w:val="Titre1"/>
    <w:uiPriority w:val="99"/>
    <w:rPr>
      <w:rFonts w:ascii="Verdana" w:eastAsia="Times New Roman" w:hAnsi="Verdana" w:cs="Times New Roman"/>
      <w:bCs/>
      <w:color w:val="365F91"/>
      <w:kern w:val="24"/>
      <w:sz w:val="22"/>
      <w:szCs w:val="24"/>
      <w:lang w:eastAsia="ar-SA"/>
    </w:rPr>
  </w:style>
  <w:style w:type="character" w:customStyle="1" w:styleId="Titre2Car1">
    <w:name w:val="Titre 2 Car1"/>
    <w:link w:val="Titre2"/>
    <w:uiPriority w:val="99"/>
    <w:rPr>
      <w:rFonts w:ascii="Verdana" w:eastAsia="Arial Unicode MS" w:hAnsi="Verdana" w:cs="Arial Unicode MS"/>
      <w:b/>
      <w:bCs/>
      <w:color w:val="F79646" w:themeColor="accent6"/>
      <w:kern w:val="1"/>
      <w:szCs w:val="36"/>
      <w:u w:val="single"/>
      <w:lang w:eastAsia="ar-SA"/>
    </w:rPr>
  </w:style>
  <w:style w:type="character" w:customStyle="1" w:styleId="Titre3Car1">
    <w:name w:val="Titre 3 Car1"/>
    <w:link w:val="Titre3"/>
    <w:uiPriority w:val="99"/>
    <w:rPr>
      <w:rFonts w:ascii="Verdana" w:eastAsia="Arial Unicode MS" w:hAnsi="Verdana" w:cs="Times New Roman"/>
      <w:bCs/>
      <w:i/>
      <w:color w:val="F79646" w:themeColor="accent6"/>
      <w:kern w:val="1"/>
      <w:sz w:val="18"/>
      <w:szCs w:val="24"/>
      <w:u w:val="single"/>
      <w:lang w:eastAsia="ar-SA"/>
    </w:rPr>
  </w:style>
  <w:style w:type="character" w:customStyle="1" w:styleId="Titre4Car1">
    <w:name w:val="Titre 4 Car1"/>
    <w:link w:val="Titre4"/>
    <w:uiPriority w:val="99"/>
    <w:rPr>
      <w:rFonts w:ascii="Liberation Sans" w:eastAsia="Arial Unicode MS" w:hAnsi="Liberation Sans" w:cs="Times New Roman"/>
      <w:kern w:val="1"/>
      <w:sz w:val="18"/>
      <w:szCs w:val="22"/>
      <w:lang w:eastAsia="ar-SA"/>
    </w:rPr>
  </w:style>
  <w:style w:type="character" w:customStyle="1" w:styleId="Titre5Car">
    <w:name w:val="Titre 5 Car"/>
    <w:link w:val="Titre5"/>
    <w:uiPriority w:val="99"/>
    <w:rPr>
      <w:rFonts w:ascii="Liberation Sans" w:eastAsia="Arial Unicode MS" w:hAnsi="Liberation Sans" w:cs="Times New Roman"/>
      <w:b/>
      <w:bCs/>
      <w:i/>
      <w:iCs/>
      <w:kern w:val="1"/>
      <w:sz w:val="18"/>
      <w:szCs w:val="24"/>
      <w:shd w:val="clear" w:color="auto" w:fill="E0E0E0"/>
      <w:lang w:eastAsia="ar-SA"/>
    </w:rPr>
  </w:style>
  <w:style w:type="character" w:customStyle="1" w:styleId="Titre6Car">
    <w:name w:val="Titre 6 Car"/>
    <w:link w:val="Titre6"/>
    <w:uiPriority w:val="99"/>
    <w:rPr>
      <w:rFonts w:ascii="Liberation Sans" w:eastAsia="Arial Unicode MS" w:hAnsi="Liberation Sans" w:cs="Times New Roman"/>
      <w:b/>
      <w:bCs/>
      <w:kern w:val="1"/>
      <w:sz w:val="18"/>
      <w:szCs w:val="24"/>
      <w:shd w:val="clear" w:color="auto" w:fill="E0E0E0"/>
      <w:lang w:eastAsia="ar-SA"/>
    </w:rPr>
  </w:style>
  <w:style w:type="character" w:customStyle="1" w:styleId="Titre7Car">
    <w:name w:val="Titre 7 Car"/>
    <w:link w:val="Titre7"/>
    <w:uiPriority w:val="99"/>
    <w:rPr>
      <w:rFonts w:ascii="Verdana" w:eastAsia="Arial Unicode MS" w:hAnsi="Verdana" w:cs="Times New Roman"/>
      <w:kern w:val="1"/>
      <w:sz w:val="18"/>
      <w:szCs w:val="24"/>
      <w:u w:val="single"/>
      <w:lang w:eastAsia="ar-SA"/>
    </w:rPr>
  </w:style>
  <w:style w:type="character" w:customStyle="1" w:styleId="Titre8Car">
    <w:name w:val="Titre 8 Car"/>
    <w:link w:val="Titre8"/>
    <w:uiPriority w:val="99"/>
    <w:rPr>
      <w:rFonts w:ascii="Liberation Sans" w:eastAsia="Arial Unicode MS" w:hAnsi="Liberation Sans" w:cs="Times New Roman"/>
      <w:b/>
      <w:bCs/>
      <w:kern w:val="1"/>
      <w:sz w:val="18"/>
      <w:szCs w:val="22"/>
      <w:shd w:val="clear" w:color="auto" w:fill="99CCFF"/>
      <w:lang w:eastAsia="ar-SA"/>
    </w:rPr>
  </w:style>
  <w:style w:type="character" w:customStyle="1" w:styleId="Titre9Car1">
    <w:name w:val="Titre 9 Car1"/>
    <w:link w:val="Titre9"/>
    <w:uiPriority w:val="99"/>
    <w:rPr>
      <w:rFonts w:ascii="Cambria" w:eastAsia="Times New Roman" w:hAnsi="Cambria" w:cs="Times New Roman"/>
      <w:kern w:val="1"/>
      <w:sz w:val="18"/>
      <w:szCs w:val="22"/>
      <w:lang w:eastAsia="ar-SA"/>
    </w:rPr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WW8Num3z0">
    <w:name w:val="WW8Num3z0"/>
    <w:uiPriority w:val="99"/>
    <w:rPr>
      <w:rFonts w:ascii="Times New Roman" w:hAnsi="Times New Roman"/>
    </w:rPr>
  </w:style>
  <w:style w:type="character" w:customStyle="1" w:styleId="WW8Num4z0">
    <w:name w:val="WW8Num4z0"/>
    <w:uiPriority w:val="99"/>
    <w:rPr>
      <w:rFonts w:ascii="Wingdings" w:hAnsi="Wingdings"/>
    </w:rPr>
  </w:style>
  <w:style w:type="character" w:customStyle="1" w:styleId="WW8Num5z0">
    <w:name w:val="WW8Num5z0"/>
    <w:uiPriority w:val="99"/>
    <w:rPr>
      <w:rFonts w:ascii="Courier New" w:hAnsi="Courier New"/>
    </w:rPr>
  </w:style>
  <w:style w:type="character" w:customStyle="1" w:styleId="WW8Num6z0">
    <w:name w:val="WW8Num6z0"/>
    <w:uiPriority w:val="99"/>
    <w:rPr>
      <w:rFonts w:ascii="Times New Roman" w:hAnsi="Times New Roman"/>
    </w:rPr>
  </w:style>
  <w:style w:type="character" w:customStyle="1" w:styleId="WW8Num7z0">
    <w:name w:val="WW8Num7z0"/>
    <w:uiPriority w:val="99"/>
    <w:rPr>
      <w:rFonts w:ascii="Wingdings" w:hAnsi="Wingdings"/>
    </w:rPr>
  </w:style>
  <w:style w:type="character" w:customStyle="1" w:styleId="WW8Num8z0">
    <w:name w:val="WW8Num8z0"/>
    <w:uiPriority w:val="99"/>
    <w:rPr>
      <w:rFonts w:ascii="Symbol" w:hAnsi="Symbol"/>
    </w:rPr>
  </w:style>
  <w:style w:type="character" w:customStyle="1" w:styleId="WW8Num9z0">
    <w:name w:val="WW8Num9z0"/>
    <w:uiPriority w:val="99"/>
    <w:rPr>
      <w:rFonts w:ascii="Wingdings" w:hAnsi="Wingdings"/>
    </w:rPr>
  </w:style>
  <w:style w:type="character" w:customStyle="1" w:styleId="WW8Num10z0">
    <w:name w:val="WW8Num10z0"/>
    <w:uiPriority w:val="99"/>
    <w:rPr>
      <w:rFonts w:ascii="Wingdings" w:hAnsi="Wingdings"/>
    </w:rPr>
  </w:style>
  <w:style w:type="character" w:customStyle="1" w:styleId="WW8Num11z0">
    <w:name w:val="WW8Num11z0"/>
    <w:uiPriority w:val="99"/>
    <w:rPr>
      <w:rFonts w:ascii="Symbol" w:hAnsi="Symbol"/>
      <w:sz w:val="20"/>
    </w:rPr>
  </w:style>
  <w:style w:type="character" w:customStyle="1" w:styleId="WW8Num11z2">
    <w:name w:val="WW8Num11z2"/>
    <w:uiPriority w:val="99"/>
    <w:rPr>
      <w:rFonts w:ascii="Wingdings" w:hAnsi="Wingdings"/>
    </w:rPr>
  </w:style>
  <w:style w:type="character" w:customStyle="1" w:styleId="WW8Num11z3">
    <w:name w:val="WW8Num11z3"/>
    <w:uiPriority w:val="99"/>
    <w:rPr>
      <w:rFonts w:ascii="Symbol" w:hAnsi="Symbol"/>
    </w:rPr>
  </w:style>
  <w:style w:type="character" w:customStyle="1" w:styleId="WW8Num12z0">
    <w:name w:val="WW8Num12z0"/>
    <w:uiPriority w:val="99"/>
    <w:rPr>
      <w:rFonts w:ascii="Wingdings" w:hAnsi="Wingdings"/>
    </w:rPr>
  </w:style>
  <w:style w:type="character" w:customStyle="1" w:styleId="WW8Num13z0">
    <w:name w:val="WW8Num13z0"/>
    <w:uiPriority w:val="99"/>
    <w:rPr>
      <w:rFonts w:ascii="Wingdings" w:hAnsi="Wingdings"/>
    </w:rPr>
  </w:style>
  <w:style w:type="character" w:customStyle="1" w:styleId="WW8Num14z0">
    <w:name w:val="WW8Num14z0"/>
    <w:uiPriority w:val="99"/>
    <w:rPr>
      <w:rFonts w:ascii="Arial" w:hAnsi="Arial"/>
    </w:rPr>
  </w:style>
  <w:style w:type="character" w:customStyle="1" w:styleId="WW8Num15z0">
    <w:name w:val="WW8Num15z0"/>
    <w:uiPriority w:val="99"/>
    <w:rPr>
      <w:rFonts w:ascii="Wingdings" w:hAnsi="Wingdings"/>
    </w:rPr>
  </w:style>
  <w:style w:type="character" w:customStyle="1" w:styleId="WW8Num16z0">
    <w:name w:val="WW8Num16z0"/>
    <w:uiPriority w:val="99"/>
    <w:rPr>
      <w:rFonts w:ascii="Wingdings" w:hAnsi="Wingdings"/>
    </w:rPr>
  </w:style>
  <w:style w:type="character" w:customStyle="1" w:styleId="WW8Num17z0">
    <w:name w:val="WW8Num17z0"/>
    <w:uiPriority w:val="99"/>
    <w:rPr>
      <w:rFonts w:ascii="Courier New" w:hAnsi="Courier New"/>
    </w:rPr>
  </w:style>
  <w:style w:type="character" w:customStyle="1" w:styleId="WW8Num17z1">
    <w:name w:val="WW8Num17z1"/>
    <w:uiPriority w:val="99"/>
    <w:rPr>
      <w:rFonts w:ascii="Courier New" w:hAnsi="Courier New"/>
    </w:rPr>
  </w:style>
  <w:style w:type="character" w:customStyle="1" w:styleId="WW8Num17z2">
    <w:name w:val="WW8Num17z2"/>
    <w:uiPriority w:val="99"/>
    <w:rPr>
      <w:rFonts w:ascii="Wingdings" w:hAnsi="Wingdings"/>
    </w:rPr>
  </w:style>
  <w:style w:type="character" w:customStyle="1" w:styleId="WW8Num18z0">
    <w:name w:val="WW8Num18z0"/>
    <w:uiPriority w:val="99"/>
    <w:rPr>
      <w:rFonts w:ascii="Wingdings" w:hAnsi="Wingdings"/>
    </w:rPr>
  </w:style>
  <w:style w:type="character" w:customStyle="1" w:styleId="WW8Num19z0">
    <w:name w:val="WW8Num19z0"/>
    <w:uiPriority w:val="99"/>
    <w:rPr>
      <w:rFonts w:ascii="Arial" w:hAnsi="Arial"/>
    </w:rPr>
  </w:style>
  <w:style w:type="character" w:customStyle="1" w:styleId="WW8Num20z0">
    <w:name w:val="WW8Num20z0"/>
    <w:uiPriority w:val="99"/>
    <w:rPr>
      <w:rFonts w:ascii="Wingdings" w:hAnsi="Wingdings"/>
    </w:rPr>
  </w:style>
  <w:style w:type="character" w:customStyle="1" w:styleId="WW8Num21z0">
    <w:name w:val="WW8Num21z0"/>
    <w:uiPriority w:val="99"/>
    <w:rPr>
      <w:rFonts w:ascii="Symbol" w:hAnsi="Symbol"/>
      <w:sz w:val="20"/>
    </w:rPr>
  </w:style>
  <w:style w:type="character" w:customStyle="1" w:styleId="WW8Num22z0">
    <w:name w:val="WW8Num22z0"/>
    <w:uiPriority w:val="99"/>
    <w:rPr>
      <w:rFonts w:ascii="Wingdings" w:hAnsi="Wingdings"/>
    </w:rPr>
  </w:style>
  <w:style w:type="character" w:customStyle="1" w:styleId="WW8Num23z0">
    <w:name w:val="WW8Num23z0"/>
    <w:uiPriority w:val="99"/>
    <w:rPr>
      <w:rFonts w:ascii="Wingdings" w:hAnsi="Wingdings"/>
    </w:rPr>
  </w:style>
  <w:style w:type="character" w:customStyle="1" w:styleId="WW8Num24z0">
    <w:name w:val="WW8Num24z0"/>
    <w:uiPriority w:val="99"/>
    <w:rPr>
      <w:rFonts w:ascii="Verdana" w:hAnsi="Verdana"/>
    </w:rPr>
  </w:style>
  <w:style w:type="character" w:customStyle="1" w:styleId="WW8Num25z0">
    <w:name w:val="WW8Num25z0"/>
    <w:uiPriority w:val="99"/>
    <w:rPr>
      <w:rFonts w:ascii="Wingdings" w:hAnsi="Wingdings"/>
      <w:sz w:val="20"/>
    </w:rPr>
  </w:style>
  <w:style w:type="character" w:customStyle="1" w:styleId="WW8Num26z0">
    <w:name w:val="WW8Num26z0"/>
    <w:uiPriority w:val="99"/>
    <w:rPr>
      <w:rFonts w:ascii="Symbol" w:hAnsi="Symbol"/>
    </w:rPr>
  </w:style>
  <w:style w:type="character" w:customStyle="1" w:styleId="WW8Num27z0">
    <w:name w:val="WW8Num27z0"/>
    <w:uiPriority w:val="99"/>
    <w:rPr>
      <w:rFonts w:ascii="Wingdings" w:hAnsi="Wingdings"/>
    </w:rPr>
  </w:style>
  <w:style w:type="character" w:customStyle="1" w:styleId="WW8Num28z0">
    <w:name w:val="WW8Num28z0"/>
    <w:uiPriority w:val="99"/>
    <w:rPr>
      <w:rFonts w:ascii="Arial" w:hAnsi="Arial"/>
    </w:rPr>
  </w:style>
  <w:style w:type="character" w:customStyle="1" w:styleId="WW8Num29z0">
    <w:name w:val="WW8Num29z0"/>
    <w:uiPriority w:val="99"/>
    <w:rPr>
      <w:rFonts w:ascii="Wingdings" w:hAnsi="Wingdings"/>
    </w:rPr>
  </w:style>
  <w:style w:type="character" w:customStyle="1" w:styleId="WW8Num30z3">
    <w:name w:val="WW8Num30z3"/>
    <w:uiPriority w:val="99"/>
    <w:rPr>
      <w:rFonts w:ascii="Symbol" w:hAnsi="Symbol"/>
    </w:rPr>
  </w:style>
  <w:style w:type="character" w:customStyle="1" w:styleId="WW8Num31z0">
    <w:name w:val="WW8Num31z0"/>
    <w:uiPriority w:val="99"/>
    <w:rPr>
      <w:rFonts w:ascii="Wingdings" w:hAnsi="Wingdings"/>
    </w:rPr>
  </w:style>
  <w:style w:type="character" w:customStyle="1" w:styleId="WW8Num32z0">
    <w:name w:val="WW8Num32z0"/>
    <w:uiPriority w:val="99"/>
    <w:rPr>
      <w:rFonts w:ascii="Wingdings" w:hAnsi="Wingdings"/>
    </w:rPr>
  </w:style>
  <w:style w:type="character" w:customStyle="1" w:styleId="WW8Num34z0">
    <w:name w:val="WW8Num34z0"/>
    <w:uiPriority w:val="99"/>
    <w:rPr>
      <w:rFonts w:ascii="Wingdings" w:hAnsi="Wingdings"/>
    </w:rPr>
  </w:style>
  <w:style w:type="character" w:customStyle="1" w:styleId="WW8Num34z1">
    <w:name w:val="WW8Num34z1"/>
    <w:uiPriority w:val="99"/>
    <w:rPr>
      <w:rFonts w:ascii="Courier New" w:hAnsi="Courier New"/>
    </w:rPr>
  </w:style>
  <w:style w:type="character" w:customStyle="1" w:styleId="WW8Num34z3">
    <w:name w:val="WW8Num34z3"/>
    <w:uiPriority w:val="99"/>
    <w:rPr>
      <w:rFonts w:ascii="Symbol" w:hAnsi="Symbol"/>
    </w:rPr>
  </w:style>
  <w:style w:type="character" w:customStyle="1" w:styleId="WW8Num34z4">
    <w:name w:val="WW8Num34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WW8Num36z0">
    <w:name w:val="WW8Num36z0"/>
    <w:uiPriority w:val="99"/>
    <w:rPr>
      <w:rFonts w:ascii="Times New Roman" w:hAnsi="Times New Roman"/>
    </w:rPr>
  </w:style>
  <w:style w:type="character" w:customStyle="1" w:styleId="WW8Num36z1">
    <w:name w:val="WW8Num36z1"/>
    <w:uiPriority w:val="99"/>
    <w:rPr>
      <w:rFonts w:ascii="Courier New" w:hAnsi="Courier New"/>
    </w:rPr>
  </w:style>
  <w:style w:type="character" w:customStyle="1" w:styleId="WW8Num36z2">
    <w:name w:val="WW8Num36z2"/>
    <w:uiPriority w:val="99"/>
    <w:rPr>
      <w:rFonts w:ascii="Wingdings" w:hAnsi="Wingdings"/>
    </w:rPr>
  </w:style>
  <w:style w:type="character" w:customStyle="1" w:styleId="WW8Num36z3">
    <w:name w:val="WW8Num36z3"/>
    <w:uiPriority w:val="99"/>
    <w:rPr>
      <w:rFonts w:ascii="Symbol" w:hAnsi="Symbol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WW8Num38z0">
    <w:name w:val="WW8Num38z0"/>
    <w:uiPriority w:val="99"/>
    <w:rPr>
      <w:rFonts w:ascii="Verdana" w:hAnsi="Verdana"/>
    </w:rPr>
  </w:style>
  <w:style w:type="character" w:customStyle="1" w:styleId="WW8Num39z0">
    <w:name w:val="WW8Num39z0"/>
    <w:uiPriority w:val="99"/>
    <w:rPr>
      <w:rFonts w:ascii="Symbol" w:hAnsi="Symbol"/>
      <w:sz w:val="20"/>
    </w:rPr>
  </w:style>
  <w:style w:type="character" w:customStyle="1" w:styleId="WW8Num40z0">
    <w:name w:val="WW8Num40z0"/>
    <w:uiPriority w:val="99"/>
    <w:rPr>
      <w:rFonts w:ascii="Symbol" w:hAnsi="Symbol"/>
      <w:sz w:val="20"/>
    </w:rPr>
  </w:style>
  <w:style w:type="character" w:customStyle="1" w:styleId="WW8Num41z0">
    <w:name w:val="WW8Num41z0"/>
    <w:uiPriority w:val="99"/>
    <w:rPr>
      <w:rFonts w:ascii="Arial" w:hAnsi="Arial"/>
    </w:rPr>
  </w:style>
  <w:style w:type="character" w:customStyle="1" w:styleId="WW8Num42z0">
    <w:name w:val="WW8Num42z0"/>
    <w:uiPriority w:val="99"/>
    <w:rPr>
      <w:rFonts w:ascii="Wingdings" w:hAnsi="Wingdings"/>
    </w:rPr>
  </w:style>
  <w:style w:type="character" w:customStyle="1" w:styleId="WW8Num44z0">
    <w:name w:val="WW8Num44z0"/>
    <w:uiPriority w:val="99"/>
    <w:rPr>
      <w:rFonts w:ascii="Wingdings" w:hAnsi="Wingdings"/>
    </w:rPr>
  </w:style>
  <w:style w:type="character" w:customStyle="1" w:styleId="WW8Num45z0">
    <w:name w:val="WW8Num45z0"/>
    <w:uiPriority w:val="99"/>
    <w:rPr>
      <w:rFonts w:ascii="Times New Roman" w:hAnsi="Times New Roman"/>
    </w:rPr>
  </w:style>
  <w:style w:type="character" w:customStyle="1" w:styleId="WW8Num46z0">
    <w:name w:val="WW8Num46z0"/>
    <w:uiPriority w:val="99"/>
    <w:rPr>
      <w:rFonts w:ascii="Times New Roman" w:hAnsi="Times New Roman"/>
    </w:rPr>
  </w:style>
  <w:style w:type="character" w:customStyle="1" w:styleId="WW8Num47z0">
    <w:name w:val="WW8Num47z0"/>
    <w:uiPriority w:val="99"/>
    <w:rPr>
      <w:rFonts w:ascii="Wingdings" w:hAnsi="Wingdings"/>
    </w:rPr>
  </w:style>
  <w:style w:type="character" w:customStyle="1" w:styleId="WW8Num48z0">
    <w:name w:val="WW8Num48z0"/>
    <w:uiPriority w:val="99"/>
    <w:rPr>
      <w:rFonts w:ascii="Wingdings" w:hAnsi="Wingdings"/>
    </w:rPr>
  </w:style>
  <w:style w:type="character" w:customStyle="1" w:styleId="WW8Num49z0">
    <w:name w:val="WW8Num49z0"/>
    <w:uiPriority w:val="99"/>
    <w:rPr>
      <w:rFonts w:ascii="Arial" w:hAnsi="Arial"/>
    </w:rPr>
  </w:style>
  <w:style w:type="character" w:customStyle="1" w:styleId="WW8Num50z0">
    <w:name w:val="WW8Num50z0"/>
    <w:uiPriority w:val="99"/>
    <w:rPr>
      <w:rFonts w:ascii="Symbol" w:hAnsi="Symbol"/>
      <w:sz w:val="20"/>
    </w:rPr>
  </w:style>
  <w:style w:type="character" w:customStyle="1" w:styleId="WW8Num50z1">
    <w:name w:val="WW8Num50z1"/>
    <w:uiPriority w:val="99"/>
    <w:rPr>
      <w:rFonts w:ascii="Courier New" w:hAnsi="Courier New"/>
      <w:sz w:val="20"/>
    </w:rPr>
  </w:style>
  <w:style w:type="character" w:customStyle="1" w:styleId="WW8Num50z4">
    <w:name w:val="WW8Num50z4"/>
    <w:uiPriority w:val="99"/>
    <w:rPr>
      <w:rFonts w:ascii="Courier New" w:hAnsi="Courier New"/>
    </w:rPr>
  </w:style>
  <w:style w:type="character" w:customStyle="1" w:styleId="WW8Num51z0">
    <w:name w:val="WW8Num51z0"/>
    <w:uiPriority w:val="99"/>
    <w:rPr>
      <w:rFonts w:ascii="Wingdings" w:hAnsi="Wingdings"/>
    </w:rPr>
  </w:style>
  <w:style w:type="character" w:customStyle="1" w:styleId="WW8Num52z0">
    <w:name w:val="WW8Num52z0"/>
    <w:uiPriority w:val="99"/>
    <w:rPr>
      <w:rFonts w:ascii="Arial" w:hAnsi="Arial"/>
    </w:rPr>
  </w:style>
  <w:style w:type="character" w:customStyle="1" w:styleId="WW8Num53z0">
    <w:name w:val="WW8Num53z0"/>
    <w:uiPriority w:val="99"/>
    <w:rPr>
      <w:rFonts w:ascii="Wingdings" w:hAnsi="Wingdings"/>
    </w:rPr>
  </w:style>
  <w:style w:type="character" w:customStyle="1" w:styleId="WW8Num54z0">
    <w:name w:val="WW8Num54z0"/>
    <w:uiPriority w:val="99"/>
    <w:rPr>
      <w:rFonts w:ascii="Wingdings" w:hAnsi="Wingdings"/>
    </w:rPr>
  </w:style>
  <w:style w:type="character" w:customStyle="1" w:styleId="WW8Num55z0">
    <w:name w:val="WW8Num55z0"/>
    <w:uiPriority w:val="99"/>
    <w:rPr>
      <w:rFonts w:ascii="Wingdings" w:hAnsi="Wingdings"/>
    </w:rPr>
  </w:style>
  <w:style w:type="character" w:customStyle="1" w:styleId="WW8Num56z0">
    <w:name w:val="WW8Num56z0"/>
    <w:uiPriority w:val="99"/>
    <w:rPr>
      <w:rFonts w:ascii="Symbol" w:hAnsi="Symbol"/>
    </w:rPr>
  </w:style>
  <w:style w:type="character" w:customStyle="1" w:styleId="WW8Num57z0">
    <w:name w:val="WW8Num57z0"/>
    <w:uiPriority w:val="99"/>
    <w:rPr>
      <w:rFonts w:ascii="Wingdings" w:hAnsi="Wingdings"/>
    </w:rPr>
  </w:style>
  <w:style w:type="character" w:customStyle="1" w:styleId="WW8Num58z0">
    <w:name w:val="WW8Num58z0"/>
    <w:uiPriority w:val="99"/>
    <w:rPr>
      <w:rFonts w:ascii="Symbol" w:hAnsi="Symbol"/>
    </w:rPr>
  </w:style>
  <w:style w:type="character" w:customStyle="1" w:styleId="WW8Num59z0">
    <w:name w:val="WW8Num59z0"/>
    <w:uiPriority w:val="99"/>
    <w:rPr>
      <w:rFonts w:ascii="Wingdings" w:hAnsi="Wingdings"/>
    </w:rPr>
  </w:style>
  <w:style w:type="character" w:customStyle="1" w:styleId="WW8Num60z0">
    <w:name w:val="WW8Num60z0"/>
    <w:uiPriority w:val="99"/>
    <w:rPr>
      <w:rFonts w:ascii="Wingdings" w:hAnsi="Wingdings"/>
    </w:rPr>
  </w:style>
  <w:style w:type="character" w:customStyle="1" w:styleId="WW8Num61z0">
    <w:name w:val="WW8Num61z0"/>
    <w:uiPriority w:val="99"/>
    <w:rPr>
      <w:rFonts w:ascii="Wingdings" w:hAnsi="Wingdings"/>
    </w:rPr>
  </w:style>
  <w:style w:type="character" w:customStyle="1" w:styleId="WW8Num62z0">
    <w:name w:val="WW8Num62z0"/>
    <w:uiPriority w:val="99"/>
    <w:rPr>
      <w:rFonts w:ascii="Symbol" w:hAnsi="Symbol"/>
      <w:sz w:val="20"/>
    </w:rPr>
  </w:style>
  <w:style w:type="character" w:customStyle="1" w:styleId="WW8Num63z0">
    <w:name w:val="WW8Num63z0"/>
    <w:uiPriority w:val="99"/>
    <w:rPr>
      <w:rFonts w:ascii="Arial" w:hAnsi="Arial"/>
    </w:rPr>
  </w:style>
  <w:style w:type="character" w:customStyle="1" w:styleId="WW8Num64z0">
    <w:name w:val="WW8Num64z0"/>
    <w:uiPriority w:val="99"/>
    <w:rPr>
      <w:rFonts w:ascii="Symbol" w:hAnsi="Symbol"/>
      <w:sz w:val="20"/>
    </w:rPr>
  </w:style>
  <w:style w:type="character" w:customStyle="1" w:styleId="WW8Num65z0">
    <w:name w:val="WW8Num65z0"/>
    <w:uiPriority w:val="99"/>
    <w:rPr>
      <w:rFonts w:ascii="Arial" w:hAnsi="Arial"/>
    </w:rPr>
  </w:style>
  <w:style w:type="character" w:customStyle="1" w:styleId="WW8Num66z0">
    <w:name w:val="WW8Num66z0"/>
    <w:uiPriority w:val="99"/>
    <w:rPr>
      <w:rFonts w:ascii="Wingdings" w:hAnsi="Wingdings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2z3">
    <w:name w:val="WW8Num2z3"/>
    <w:uiPriority w:val="99"/>
    <w:rPr>
      <w:rFonts w:ascii="Symbol" w:hAnsi="Symbol"/>
    </w:rPr>
  </w:style>
  <w:style w:type="character" w:customStyle="1" w:styleId="WW8Num3z1">
    <w:name w:val="WW8Num3z1"/>
    <w:uiPriority w:val="99"/>
    <w:rPr>
      <w:rFonts w:ascii="Courier New" w:hAnsi="Courier New"/>
    </w:rPr>
  </w:style>
  <w:style w:type="character" w:customStyle="1" w:styleId="WW8Num3z2">
    <w:name w:val="WW8Num3z2"/>
    <w:uiPriority w:val="99"/>
    <w:rPr>
      <w:rFonts w:ascii="Wingdings" w:hAnsi="Wingdings"/>
    </w:rPr>
  </w:style>
  <w:style w:type="character" w:customStyle="1" w:styleId="WW8Num3z3">
    <w:name w:val="WW8Num3z3"/>
    <w:uiPriority w:val="99"/>
    <w:rPr>
      <w:rFonts w:ascii="Symbol" w:hAnsi="Symbol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4z4">
    <w:name w:val="WW8Num4z4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5z3">
    <w:name w:val="WW8Num5z3"/>
    <w:uiPriority w:val="99"/>
    <w:rPr>
      <w:rFonts w:ascii="Symbol" w:hAnsi="Symbol"/>
    </w:rPr>
  </w:style>
  <w:style w:type="character" w:customStyle="1" w:styleId="WW8Num6z1">
    <w:name w:val="WW8Num6z1"/>
    <w:uiPriority w:val="99"/>
    <w:rPr>
      <w:rFonts w:ascii="Courier New" w:hAnsi="Courier New"/>
    </w:rPr>
  </w:style>
  <w:style w:type="character" w:customStyle="1" w:styleId="WW8Num6z2">
    <w:name w:val="WW8Num6z2"/>
    <w:uiPriority w:val="99"/>
    <w:rPr>
      <w:rFonts w:ascii="Wingdings" w:hAnsi="Wingdings"/>
    </w:rPr>
  </w:style>
  <w:style w:type="character" w:customStyle="1" w:styleId="WW8Num6z3">
    <w:name w:val="WW8Num6z3"/>
    <w:uiPriority w:val="99"/>
    <w:rPr>
      <w:rFonts w:ascii="Symbol" w:hAnsi="Symbol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3">
    <w:name w:val="WW8Num7z3"/>
    <w:uiPriority w:val="99"/>
    <w:rPr>
      <w:rFonts w:ascii="Symbol" w:hAnsi="Symbol"/>
    </w:rPr>
  </w:style>
  <w:style w:type="character" w:customStyle="1" w:styleId="WW8Num8z1">
    <w:name w:val="WW8Num8z1"/>
    <w:uiPriority w:val="99"/>
    <w:rPr>
      <w:rFonts w:ascii="Courier New" w:hAnsi="Courier New"/>
    </w:rPr>
  </w:style>
  <w:style w:type="character" w:customStyle="1" w:styleId="WW8Num8z2">
    <w:name w:val="WW8Num8z2"/>
    <w:uiPriority w:val="99"/>
    <w:rPr>
      <w:rFonts w:ascii="Wingdings" w:hAnsi="Wingdings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3">
    <w:name w:val="WW8Num9z3"/>
    <w:uiPriority w:val="99"/>
    <w:rPr>
      <w:rFonts w:ascii="Symbol" w:hAnsi="Symbol"/>
    </w:rPr>
  </w:style>
  <w:style w:type="character" w:customStyle="1" w:styleId="WW8Num10z1">
    <w:name w:val="WW8Num10z1"/>
    <w:uiPriority w:val="99"/>
    <w:rPr>
      <w:rFonts w:ascii="Symbol" w:hAnsi="Symbol"/>
    </w:rPr>
  </w:style>
  <w:style w:type="character" w:customStyle="1" w:styleId="WW8Num10z4">
    <w:name w:val="WW8Num10z4"/>
    <w:uiPriority w:val="99"/>
    <w:rPr>
      <w:rFonts w:ascii="Courier New" w:hAnsi="Courier New"/>
    </w:rPr>
  </w:style>
  <w:style w:type="character" w:customStyle="1" w:styleId="WW8Num11z1">
    <w:name w:val="WW8Num11z1"/>
    <w:uiPriority w:val="99"/>
    <w:rPr>
      <w:rFonts w:ascii="Courier New" w:hAnsi="Courier New"/>
    </w:rPr>
  </w:style>
  <w:style w:type="character" w:customStyle="1" w:styleId="WW8Num13z1">
    <w:name w:val="WW8Num13z1"/>
    <w:uiPriority w:val="99"/>
    <w:rPr>
      <w:rFonts w:ascii="Courier New" w:hAnsi="Courier New"/>
    </w:rPr>
  </w:style>
  <w:style w:type="character" w:customStyle="1" w:styleId="WW8Num13z3">
    <w:name w:val="WW8Num13z3"/>
    <w:uiPriority w:val="99"/>
    <w:rPr>
      <w:rFonts w:ascii="Symbol" w:hAnsi="Symbol"/>
    </w:rPr>
  </w:style>
  <w:style w:type="character" w:customStyle="1" w:styleId="WW8Num14z1">
    <w:name w:val="WW8Num14z1"/>
    <w:uiPriority w:val="99"/>
    <w:rPr>
      <w:rFonts w:ascii="Courier New" w:hAnsi="Courier New"/>
    </w:rPr>
  </w:style>
  <w:style w:type="character" w:customStyle="1" w:styleId="WW8Num14z2">
    <w:name w:val="WW8Num14z2"/>
    <w:uiPriority w:val="99"/>
    <w:rPr>
      <w:rFonts w:ascii="Wingdings" w:hAnsi="Wingdings"/>
    </w:rPr>
  </w:style>
  <w:style w:type="character" w:customStyle="1" w:styleId="WW8Num14z3">
    <w:name w:val="WW8Num14z3"/>
    <w:uiPriority w:val="99"/>
    <w:rPr>
      <w:rFonts w:ascii="Symbol" w:hAnsi="Symbol"/>
    </w:rPr>
  </w:style>
  <w:style w:type="character" w:customStyle="1" w:styleId="WW8Num16z1">
    <w:name w:val="WW8Num16z1"/>
    <w:uiPriority w:val="99"/>
    <w:rPr>
      <w:rFonts w:ascii="Courier New" w:hAnsi="Courier New"/>
    </w:rPr>
  </w:style>
  <w:style w:type="character" w:customStyle="1" w:styleId="WW8Num16z3">
    <w:name w:val="WW8Num16z3"/>
    <w:uiPriority w:val="99"/>
    <w:rPr>
      <w:rFonts w:ascii="Symbol" w:hAnsi="Symbol"/>
    </w:rPr>
  </w:style>
  <w:style w:type="character" w:customStyle="1" w:styleId="WW8Num17z3">
    <w:name w:val="WW8Num17z3"/>
    <w:uiPriority w:val="99"/>
    <w:rPr>
      <w:rFonts w:ascii="Symbol" w:hAnsi="Symbol"/>
    </w:rPr>
  </w:style>
  <w:style w:type="character" w:customStyle="1" w:styleId="WW8Num18z1">
    <w:name w:val="WW8Num18z1"/>
    <w:uiPriority w:val="99"/>
    <w:rPr>
      <w:rFonts w:ascii="Courier New" w:hAnsi="Courier New"/>
    </w:rPr>
  </w:style>
  <w:style w:type="character" w:customStyle="1" w:styleId="WW8Num18z3">
    <w:name w:val="WW8Num18z3"/>
    <w:uiPriority w:val="99"/>
    <w:rPr>
      <w:rFonts w:ascii="Symbol" w:hAnsi="Symbol"/>
    </w:rPr>
  </w:style>
  <w:style w:type="character" w:customStyle="1" w:styleId="WW8Num19z1">
    <w:name w:val="WW8Num19z1"/>
    <w:uiPriority w:val="99"/>
    <w:rPr>
      <w:rFonts w:ascii="Courier New" w:hAnsi="Courier New"/>
    </w:rPr>
  </w:style>
  <w:style w:type="character" w:customStyle="1" w:styleId="WW8Num19z2">
    <w:name w:val="WW8Num19z2"/>
    <w:uiPriority w:val="99"/>
    <w:rPr>
      <w:rFonts w:ascii="Wingdings" w:hAnsi="Wingdings"/>
    </w:rPr>
  </w:style>
  <w:style w:type="character" w:customStyle="1" w:styleId="WW8Num19z3">
    <w:name w:val="WW8Num19z3"/>
    <w:uiPriority w:val="99"/>
    <w:rPr>
      <w:rFonts w:ascii="Symbol" w:hAnsi="Symbol"/>
    </w:rPr>
  </w:style>
  <w:style w:type="character" w:customStyle="1" w:styleId="WW8Num20z1">
    <w:name w:val="WW8Num20z1"/>
    <w:uiPriority w:val="99"/>
    <w:rPr>
      <w:rFonts w:ascii="Courier New" w:hAnsi="Courier New"/>
    </w:rPr>
  </w:style>
  <w:style w:type="character" w:customStyle="1" w:styleId="WW8Num20z3">
    <w:name w:val="WW8Num20z3"/>
    <w:uiPriority w:val="99"/>
    <w:rPr>
      <w:rFonts w:ascii="Symbol" w:hAnsi="Symbol"/>
    </w:rPr>
  </w:style>
  <w:style w:type="character" w:customStyle="1" w:styleId="WW8Num21z1">
    <w:name w:val="WW8Num21z1"/>
    <w:uiPriority w:val="99"/>
    <w:rPr>
      <w:rFonts w:ascii="Courier New" w:hAnsi="Courier New"/>
      <w:sz w:val="20"/>
    </w:rPr>
  </w:style>
  <w:style w:type="character" w:customStyle="1" w:styleId="WW8Num21z2">
    <w:name w:val="WW8Num21z2"/>
    <w:uiPriority w:val="99"/>
    <w:rPr>
      <w:rFonts w:ascii="Wingdings" w:hAnsi="Wingdings"/>
      <w:sz w:val="20"/>
    </w:rPr>
  </w:style>
  <w:style w:type="character" w:customStyle="1" w:styleId="WW8Num22z1">
    <w:name w:val="WW8Num22z1"/>
    <w:uiPriority w:val="99"/>
    <w:rPr>
      <w:rFonts w:ascii="Courier New" w:hAnsi="Courier New"/>
    </w:rPr>
  </w:style>
  <w:style w:type="character" w:customStyle="1" w:styleId="WW8Num22z3">
    <w:name w:val="WW8Num22z3"/>
    <w:uiPriority w:val="99"/>
    <w:rPr>
      <w:rFonts w:ascii="Symbol" w:hAnsi="Symbol"/>
    </w:rPr>
  </w:style>
  <w:style w:type="character" w:customStyle="1" w:styleId="WW8Num23z1">
    <w:name w:val="WW8Num23z1"/>
    <w:uiPriority w:val="99"/>
    <w:rPr>
      <w:rFonts w:ascii="Courier New" w:hAnsi="Courier New"/>
    </w:rPr>
  </w:style>
  <w:style w:type="character" w:customStyle="1" w:styleId="WW8Num23z3">
    <w:name w:val="WW8Num23z3"/>
    <w:uiPriority w:val="99"/>
    <w:rPr>
      <w:rFonts w:ascii="Symbol" w:hAnsi="Symbol"/>
    </w:rPr>
  </w:style>
  <w:style w:type="character" w:customStyle="1" w:styleId="WW8Num24z1">
    <w:name w:val="WW8Num24z1"/>
    <w:uiPriority w:val="99"/>
    <w:rPr>
      <w:rFonts w:ascii="Courier New" w:hAnsi="Courier New"/>
    </w:rPr>
  </w:style>
  <w:style w:type="character" w:customStyle="1" w:styleId="WW8Num24z2">
    <w:name w:val="WW8Num24z2"/>
    <w:uiPriority w:val="99"/>
    <w:rPr>
      <w:rFonts w:ascii="Wingdings" w:hAnsi="Wingdings"/>
    </w:rPr>
  </w:style>
  <w:style w:type="character" w:customStyle="1" w:styleId="WW8Num24z3">
    <w:name w:val="WW8Num24z3"/>
    <w:uiPriority w:val="99"/>
    <w:rPr>
      <w:rFonts w:ascii="Symbol" w:hAnsi="Symbol"/>
    </w:rPr>
  </w:style>
  <w:style w:type="character" w:customStyle="1" w:styleId="WW8Num25z1">
    <w:name w:val="WW8Num25z1"/>
    <w:uiPriority w:val="99"/>
    <w:rPr>
      <w:rFonts w:ascii="Courier New" w:hAnsi="Courier New"/>
    </w:rPr>
  </w:style>
  <w:style w:type="character" w:customStyle="1" w:styleId="WW8Num25z2">
    <w:name w:val="WW8Num25z2"/>
    <w:uiPriority w:val="99"/>
    <w:rPr>
      <w:rFonts w:ascii="Wingdings" w:hAnsi="Wingdings"/>
    </w:rPr>
  </w:style>
  <w:style w:type="character" w:customStyle="1" w:styleId="WW8Num25z3">
    <w:name w:val="WW8Num25z3"/>
    <w:uiPriority w:val="99"/>
    <w:rPr>
      <w:rFonts w:ascii="Symbol" w:hAnsi="Symbol"/>
    </w:rPr>
  </w:style>
  <w:style w:type="character" w:customStyle="1" w:styleId="WW8Num26z1">
    <w:name w:val="WW8Num26z1"/>
    <w:uiPriority w:val="99"/>
    <w:rPr>
      <w:rFonts w:ascii="Courier New" w:hAnsi="Courier New"/>
    </w:rPr>
  </w:style>
  <w:style w:type="character" w:customStyle="1" w:styleId="WW8Num26z2">
    <w:name w:val="WW8Num26z2"/>
    <w:uiPriority w:val="99"/>
    <w:rPr>
      <w:rFonts w:ascii="Wingdings" w:hAnsi="Wingdings"/>
    </w:rPr>
  </w:style>
  <w:style w:type="character" w:customStyle="1" w:styleId="WW8Num27z1">
    <w:name w:val="WW8Num27z1"/>
    <w:uiPriority w:val="99"/>
    <w:rPr>
      <w:rFonts w:ascii="Courier New" w:hAnsi="Courier New"/>
    </w:rPr>
  </w:style>
  <w:style w:type="character" w:customStyle="1" w:styleId="WW8Num27z3">
    <w:name w:val="WW8Num27z3"/>
    <w:uiPriority w:val="99"/>
    <w:rPr>
      <w:rFonts w:ascii="Symbol" w:hAnsi="Symbol"/>
    </w:rPr>
  </w:style>
  <w:style w:type="character" w:customStyle="1" w:styleId="WW8Num28z1">
    <w:name w:val="WW8Num28z1"/>
    <w:uiPriority w:val="99"/>
    <w:rPr>
      <w:rFonts w:ascii="Courier New" w:hAnsi="Courier New"/>
    </w:rPr>
  </w:style>
  <w:style w:type="character" w:customStyle="1" w:styleId="WW8Num28z2">
    <w:name w:val="WW8Num28z2"/>
    <w:uiPriority w:val="99"/>
    <w:rPr>
      <w:rFonts w:ascii="Wingdings" w:hAnsi="Wingdings"/>
    </w:rPr>
  </w:style>
  <w:style w:type="character" w:customStyle="1" w:styleId="WW8Num28z3">
    <w:name w:val="WW8Num28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Wingdings" w:hAnsi="Wingdings"/>
    </w:rPr>
  </w:style>
  <w:style w:type="character" w:customStyle="1" w:styleId="WW8Num30z1">
    <w:name w:val="WW8Num30z1"/>
    <w:uiPriority w:val="99"/>
    <w:rPr>
      <w:rFonts w:ascii="Courier New" w:hAnsi="Courier New"/>
    </w:rPr>
  </w:style>
  <w:style w:type="character" w:customStyle="1" w:styleId="WW8Num31z1">
    <w:name w:val="WW8Num31z1"/>
    <w:uiPriority w:val="99"/>
    <w:rPr>
      <w:rFonts w:ascii="Times New Roman" w:hAnsi="Times New Roman"/>
      <w:sz w:val="20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1z4">
    <w:name w:val="WW8Num31z4"/>
    <w:uiPriority w:val="99"/>
    <w:rPr>
      <w:rFonts w:ascii="Courier New" w:hAnsi="Courier New"/>
    </w:rPr>
  </w:style>
  <w:style w:type="character" w:customStyle="1" w:styleId="WW8Num32z1">
    <w:name w:val="WW8Num32z1"/>
    <w:uiPriority w:val="99"/>
    <w:rPr>
      <w:rFonts w:ascii="Courier New" w:hAnsi="Courier New"/>
    </w:rPr>
  </w:style>
  <w:style w:type="character" w:customStyle="1" w:styleId="WW8Num32z3">
    <w:name w:val="WW8Num32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Wingdings" w:hAnsi="Wingdings"/>
    </w:rPr>
  </w:style>
  <w:style w:type="character" w:customStyle="1" w:styleId="WW8Num33z1">
    <w:name w:val="WW8Num33z1"/>
    <w:uiPriority w:val="99"/>
    <w:rPr>
      <w:rFonts w:ascii="Courier New" w:hAnsi="Courier New"/>
    </w:rPr>
  </w:style>
  <w:style w:type="character" w:customStyle="1" w:styleId="WW8Num33z3">
    <w:name w:val="WW8Num33z3"/>
    <w:uiPriority w:val="99"/>
    <w:rPr>
      <w:rFonts w:ascii="Symbol" w:hAnsi="Symbol"/>
    </w:rPr>
  </w:style>
  <w:style w:type="character" w:customStyle="1" w:styleId="WW8Num35z1">
    <w:name w:val="WW8Num35z1"/>
    <w:uiPriority w:val="99"/>
    <w:rPr>
      <w:rFonts w:ascii="Courier New" w:hAnsi="Courier New"/>
    </w:rPr>
  </w:style>
  <w:style w:type="character" w:customStyle="1" w:styleId="WW8Num35z3">
    <w:name w:val="WW8Num35z3"/>
    <w:uiPriority w:val="99"/>
    <w:rPr>
      <w:rFonts w:ascii="Symbol" w:hAnsi="Symbol"/>
    </w:rPr>
  </w:style>
  <w:style w:type="character" w:customStyle="1" w:styleId="WW8Num37z1">
    <w:name w:val="WW8Num37z1"/>
    <w:uiPriority w:val="99"/>
    <w:rPr>
      <w:rFonts w:ascii="Courier New" w:hAnsi="Courier New"/>
    </w:rPr>
  </w:style>
  <w:style w:type="character" w:customStyle="1" w:styleId="WW8Num37z3">
    <w:name w:val="WW8Num37z3"/>
    <w:uiPriority w:val="99"/>
    <w:rPr>
      <w:rFonts w:ascii="Symbol" w:hAnsi="Symbol"/>
    </w:rPr>
  </w:style>
  <w:style w:type="character" w:customStyle="1" w:styleId="WW8Num38z1">
    <w:name w:val="WW8Num38z1"/>
    <w:uiPriority w:val="99"/>
    <w:rPr>
      <w:rFonts w:ascii="Courier New" w:hAnsi="Courier New"/>
    </w:rPr>
  </w:style>
  <w:style w:type="character" w:customStyle="1" w:styleId="WW8Num38z2">
    <w:name w:val="WW8Num38z2"/>
    <w:uiPriority w:val="99"/>
    <w:rPr>
      <w:rFonts w:ascii="Wingdings" w:hAnsi="Wingdings"/>
    </w:rPr>
  </w:style>
  <w:style w:type="character" w:customStyle="1" w:styleId="WW8Num38z3">
    <w:name w:val="WW8Num38z3"/>
    <w:uiPriority w:val="99"/>
    <w:rPr>
      <w:rFonts w:ascii="Symbol" w:hAnsi="Symbol"/>
    </w:rPr>
  </w:style>
  <w:style w:type="character" w:customStyle="1" w:styleId="WW8Num39z1">
    <w:name w:val="WW8Num39z1"/>
    <w:uiPriority w:val="99"/>
    <w:rPr>
      <w:rFonts w:ascii="Courier New" w:hAnsi="Courier New"/>
      <w:sz w:val="20"/>
    </w:rPr>
  </w:style>
  <w:style w:type="character" w:customStyle="1" w:styleId="WW8Num39z2">
    <w:name w:val="WW8Num39z2"/>
    <w:uiPriority w:val="99"/>
    <w:rPr>
      <w:rFonts w:ascii="Wingdings" w:hAnsi="Wingdings"/>
      <w:sz w:val="20"/>
    </w:rPr>
  </w:style>
  <w:style w:type="character" w:customStyle="1" w:styleId="WW8Num40z1">
    <w:name w:val="WW8Num40z1"/>
    <w:uiPriority w:val="99"/>
    <w:rPr>
      <w:rFonts w:ascii="Courier New" w:hAnsi="Courier New"/>
      <w:sz w:val="20"/>
    </w:rPr>
  </w:style>
  <w:style w:type="character" w:customStyle="1" w:styleId="WW8Num40z2">
    <w:name w:val="WW8Num40z2"/>
    <w:uiPriority w:val="99"/>
    <w:rPr>
      <w:rFonts w:ascii="Wingdings" w:hAnsi="Wingdings"/>
      <w:sz w:val="20"/>
    </w:rPr>
  </w:style>
  <w:style w:type="character" w:customStyle="1" w:styleId="WW8Num41z1">
    <w:name w:val="WW8Num41z1"/>
    <w:uiPriority w:val="99"/>
    <w:rPr>
      <w:rFonts w:ascii="Courier New" w:hAnsi="Courier New"/>
    </w:rPr>
  </w:style>
  <w:style w:type="character" w:customStyle="1" w:styleId="WW8Num41z2">
    <w:name w:val="WW8Num41z2"/>
    <w:uiPriority w:val="99"/>
    <w:rPr>
      <w:rFonts w:ascii="Wingdings" w:hAnsi="Wingdings"/>
    </w:rPr>
  </w:style>
  <w:style w:type="character" w:customStyle="1" w:styleId="WW8Num41z3">
    <w:name w:val="WW8Num41z3"/>
    <w:uiPriority w:val="99"/>
    <w:rPr>
      <w:rFonts w:ascii="Symbol" w:hAnsi="Symbol"/>
    </w:rPr>
  </w:style>
  <w:style w:type="character" w:customStyle="1" w:styleId="WW8Num42z1">
    <w:name w:val="WW8Num42z1"/>
    <w:uiPriority w:val="99"/>
    <w:rPr>
      <w:rFonts w:ascii="Symbol" w:hAnsi="Symbol"/>
    </w:rPr>
  </w:style>
  <w:style w:type="character" w:customStyle="1" w:styleId="WW8Num42z4">
    <w:name w:val="WW8Num42z4"/>
    <w:uiPriority w:val="99"/>
    <w:rPr>
      <w:rFonts w:ascii="Courier New" w:hAnsi="Courier New"/>
    </w:rPr>
  </w:style>
  <w:style w:type="character" w:customStyle="1" w:styleId="WW8Num43z0">
    <w:name w:val="WW8Num43z0"/>
    <w:uiPriority w:val="99"/>
    <w:rPr>
      <w:rFonts w:ascii="Wingdings" w:hAnsi="Wingdings"/>
    </w:rPr>
  </w:style>
  <w:style w:type="character" w:customStyle="1" w:styleId="WW8Num43z1">
    <w:name w:val="WW8Num43z1"/>
    <w:uiPriority w:val="99"/>
    <w:rPr>
      <w:rFonts w:ascii="Times New Roman" w:eastAsia="Arial Unicode MS" w:hAnsi="Times New Roman"/>
    </w:rPr>
  </w:style>
  <w:style w:type="character" w:customStyle="1" w:styleId="WW8Num43z3">
    <w:name w:val="WW8Num43z3"/>
    <w:uiPriority w:val="99"/>
    <w:rPr>
      <w:rFonts w:ascii="Symbol" w:hAnsi="Symbol"/>
    </w:rPr>
  </w:style>
  <w:style w:type="character" w:customStyle="1" w:styleId="WW8Num43z4">
    <w:name w:val="WW8Num43z4"/>
    <w:uiPriority w:val="99"/>
    <w:rPr>
      <w:rFonts w:ascii="Courier New" w:hAnsi="Courier New"/>
    </w:rPr>
  </w:style>
  <w:style w:type="character" w:customStyle="1" w:styleId="WW8Num45z1">
    <w:name w:val="WW8Num45z1"/>
    <w:uiPriority w:val="99"/>
    <w:rPr>
      <w:rFonts w:ascii="Courier New" w:hAnsi="Courier New"/>
    </w:rPr>
  </w:style>
  <w:style w:type="character" w:customStyle="1" w:styleId="WW8Num45z2">
    <w:name w:val="WW8Num45z2"/>
    <w:uiPriority w:val="99"/>
    <w:rPr>
      <w:rFonts w:ascii="Wingdings" w:hAnsi="Wingdings"/>
    </w:rPr>
  </w:style>
  <w:style w:type="character" w:customStyle="1" w:styleId="WW8Num45z3">
    <w:name w:val="WW8Num45z3"/>
    <w:uiPriority w:val="99"/>
    <w:rPr>
      <w:rFonts w:ascii="Symbol" w:hAnsi="Symbol"/>
    </w:rPr>
  </w:style>
  <w:style w:type="character" w:customStyle="1" w:styleId="WW8Num46z1">
    <w:name w:val="WW8Num46z1"/>
    <w:uiPriority w:val="99"/>
    <w:rPr>
      <w:rFonts w:ascii="Courier New" w:hAnsi="Courier New"/>
    </w:rPr>
  </w:style>
  <w:style w:type="character" w:customStyle="1" w:styleId="WW8Num46z2">
    <w:name w:val="WW8Num46z2"/>
    <w:uiPriority w:val="99"/>
    <w:rPr>
      <w:rFonts w:ascii="Wingdings" w:hAnsi="Wingdings"/>
    </w:rPr>
  </w:style>
  <w:style w:type="character" w:customStyle="1" w:styleId="WW8Num46z3">
    <w:name w:val="WW8Num46z3"/>
    <w:uiPriority w:val="99"/>
    <w:rPr>
      <w:rFonts w:ascii="Symbol" w:hAnsi="Symbol"/>
    </w:rPr>
  </w:style>
  <w:style w:type="character" w:customStyle="1" w:styleId="WW8Num47z1">
    <w:name w:val="WW8Num47z1"/>
    <w:uiPriority w:val="99"/>
    <w:rPr>
      <w:rFonts w:ascii="Courier New" w:hAnsi="Courier New"/>
    </w:rPr>
  </w:style>
  <w:style w:type="character" w:customStyle="1" w:styleId="WW8Num47z3">
    <w:name w:val="WW8Num47z3"/>
    <w:uiPriority w:val="99"/>
    <w:rPr>
      <w:rFonts w:ascii="Symbol" w:hAnsi="Symbol"/>
    </w:rPr>
  </w:style>
  <w:style w:type="character" w:customStyle="1" w:styleId="WW8Num50z2">
    <w:name w:val="WW8Num50z2"/>
    <w:uiPriority w:val="99"/>
    <w:rPr>
      <w:rFonts w:ascii="Wingdings" w:hAnsi="Wingdings"/>
      <w:sz w:val="20"/>
    </w:rPr>
  </w:style>
  <w:style w:type="character" w:customStyle="1" w:styleId="WW8Num52z1">
    <w:name w:val="WW8Num52z1"/>
    <w:uiPriority w:val="99"/>
    <w:rPr>
      <w:rFonts w:ascii="Courier New" w:hAnsi="Courier New"/>
    </w:rPr>
  </w:style>
  <w:style w:type="character" w:customStyle="1" w:styleId="WW8Num52z2">
    <w:name w:val="WW8Num52z2"/>
    <w:uiPriority w:val="99"/>
    <w:rPr>
      <w:rFonts w:ascii="Wingdings" w:hAnsi="Wingdings"/>
    </w:rPr>
  </w:style>
  <w:style w:type="character" w:customStyle="1" w:styleId="WW8Num52z3">
    <w:name w:val="WW8Num52z3"/>
    <w:uiPriority w:val="99"/>
    <w:rPr>
      <w:rFonts w:ascii="Symbol" w:hAnsi="Symbol"/>
    </w:rPr>
  </w:style>
  <w:style w:type="character" w:customStyle="1" w:styleId="WW8Num54z1">
    <w:name w:val="WW8Num54z1"/>
    <w:uiPriority w:val="99"/>
    <w:rPr>
      <w:rFonts w:ascii="Courier New" w:hAnsi="Courier New"/>
    </w:rPr>
  </w:style>
  <w:style w:type="character" w:customStyle="1" w:styleId="WW8Num54z3">
    <w:name w:val="WW8Num54z3"/>
    <w:uiPriority w:val="99"/>
    <w:rPr>
      <w:rFonts w:ascii="Symbol" w:hAnsi="Symbol"/>
    </w:rPr>
  </w:style>
  <w:style w:type="character" w:customStyle="1" w:styleId="WW8Num55z1">
    <w:name w:val="WW8Num55z1"/>
    <w:uiPriority w:val="99"/>
    <w:rPr>
      <w:rFonts w:ascii="Courier New" w:hAnsi="Courier New"/>
    </w:rPr>
  </w:style>
  <w:style w:type="character" w:customStyle="1" w:styleId="WW8Num55z3">
    <w:name w:val="WW8Num55z3"/>
    <w:uiPriority w:val="99"/>
    <w:rPr>
      <w:rFonts w:ascii="Symbol" w:hAnsi="Symbol"/>
    </w:rPr>
  </w:style>
  <w:style w:type="character" w:customStyle="1" w:styleId="WW8Num56z1">
    <w:name w:val="WW8Num56z1"/>
    <w:uiPriority w:val="99"/>
    <w:rPr>
      <w:rFonts w:ascii="Courier New" w:hAnsi="Courier New"/>
    </w:rPr>
  </w:style>
  <w:style w:type="character" w:customStyle="1" w:styleId="WW8Num56z2">
    <w:name w:val="WW8Num56z2"/>
    <w:uiPriority w:val="99"/>
    <w:rPr>
      <w:rFonts w:ascii="Wingdings" w:hAnsi="Wingdings"/>
    </w:rPr>
  </w:style>
  <w:style w:type="character" w:customStyle="1" w:styleId="WW8Num56z3">
    <w:name w:val="WW8Num56z3"/>
    <w:uiPriority w:val="99"/>
    <w:rPr>
      <w:rFonts w:ascii="Symbol" w:hAnsi="Symbol"/>
    </w:rPr>
  </w:style>
  <w:style w:type="character" w:customStyle="1" w:styleId="WW8Num57z1">
    <w:name w:val="WW8Num57z1"/>
    <w:uiPriority w:val="99"/>
    <w:rPr>
      <w:rFonts w:ascii="Courier New" w:hAnsi="Courier New"/>
    </w:rPr>
  </w:style>
  <w:style w:type="character" w:customStyle="1" w:styleId="WW8Num57z3">
    <w:name w:val="WW8Num57z3"/>
    <w:uiPriority w:val="99"/>
    <w:rPr>
      <w:rFonts w:ascii="Symbol" w:hAnsi="Symbol"/>
    </w:rPr>
  </w:style>
  <w:style w:type="character" w:customStyle="1" w:styleId="WW8Num60z1">
    <w:name w:val="WW8Num60z1"/>
    <w:uiPriority w:val="99"/>
    <w:rPr>
      <w:rFonts w:ascii="Courier New" w:hAnsi="Courier New"/>
    </w:rPr>
  </w:style>
  <w:style w:type="character" w:customStyle="1" w:styleId="WW8Num60z3">
    <w:name w:val="WW8Num60z3"/>
    <w:uiPriority w:val="99"/>
    <w:rPr>
      <w:rFonts w:ascii="Symbol" w:hAnsi="Symbol"/>
    </w:rPr>
  </w:style>
  <w:style w:type="character" w:customStyle="1" w:styleId="WW8Num61z1">
    <w:name w:val="WW8Num61z1"/>
    <w:uiPriority w:val="99"/>
    <w:rPr>
      <w:rFonts w:ascii="Courier New" w:hAnsi="Courier New"/>
    </w:rPr>
  </w:style>
  <w:style w:type="character" w:customStyle="1" w:styleId="WW8Num61z3">
    <w:name w:val="WW8Num61z3"/>
    <w:uiPriority w:val="99"/>
    <w:rPr>
      <w:rFonts w:ascii="Symbol" w:hAnsi="Symbol"/>
    </w:rPr>
  </w:style>
  <w:style w:type="character" w:customStyle="1" w:styleId="WW8Num62z1">
    <w:name w:val="WW8Num62z1"/>
    <w:uiPriority w:val="99"/>
    <w:rPr>
      <w:rFonts w:ascii="Courier New" w:hAnsi="Courier New"/>
      <w:sz w:val="20"/>
    </w:rPr>
  </w:style>
  <w:style w:type="character" w:customStyle="1" w:styleId="WW8Num62z2">
    <w:name w:val="WW8Num62z2"/>
    <w:uiPriority w:val="99"/>
    <w:rPr>
      <w:rFonts w:ascii="Wingdings" w:hAnsi="Wingdings"/>
      <w:sz w:val="20"/>
    </w:rPr>
  </w:style>
  <w:style w:type="character" w:customStyle="1" w:styleId="WW8Num63z1">
    <w:name w:val="WW8Num63z1"/>
    <w:uiPriority w:val="99"/>
    <w:rPr>
      <w:rFonts w:ascii="Courier New" w:hAnsi="Courier New"/>
    </w:rPr>
  </w:style>
  <w:style w:type="character" w:customStyle="1" w:styleId="WW8Num63z2">
    <w:name w:val="WW8Num63z2"/>
    <w:uiPriority w:val="99"/>
    <w:rPr>
      <w:rFonts w:ascii="Wingdings" w:hAnsi="Wingdings"/>
    </w:rPr>
  </w:style>
  <w:style w:type="character" w:customStyle="1" w:styleId="WW8Num63z3">
    <w:name w:val="WW8Num63z3"/>
    <w:uiPriority w:val="99"/>
    <w:rPr>
      <w:rFonts w:ascii="Symbol" w:hAnsi="Symbol"/>
    </w:rPr>
  </w:style>
  <w:style w:type="character" w:customStyle="1" w:styleId="WW8Num64z1">
    <w:name w:val="WW8Num64z1"/>
    <w:uiPriority w:val="99"/>
    <w:rPr>
      <w:rFonts w:ascii="Courier New" w:hAnsi="Courier New"/>
      <w:sz w:val="20"/>
    </w:rPr>
  </w:style>
  <w:style w:type="character" w:customStyle="1" w:styleId="WW8Num64z2">
    <w:name w:val="WW8Num64z2"/>
    <w:uiPriority w:val="99"/>
    <w:rPr>
      <w:rFonts w:ascii="Wingdings" w:hAnsi="Wingdings"/>
      <w:sz w:val="20"/>
    </w:rPr>
  </w:style>
  <w:style w:type="character" w:customStyle="1" w:styleId="WW8Num65z1">
    <w:name w:val="WW8Num65z1"/>
    <w:uiPriority w:val="99"/>
    <w:rPr>
      <w:rFonts w:ascii="Courier New" w:hAnsi="Courier New"/>
    </w:rPr>
  </w:style>
  <w:style w:type="character" w:customStyle="1" w:styleId="WW8Num65z2">
    <w:name w:val="WW8Num65z2"/>
    <w:uiPriority w:val="99"/>
    <w:rPr>
      <w:rFonts w:ascii="Wingdings" w:hAnsi="Wingdings"/>
    </w:rPr>
  </w:style>
  <w:style w:type="character" w:customStyle="1" w:styleId="WW8Num65z3">
    <w:name w:val="WW8Num65z3"/>
    <w:uiPriority w:val="99"/>
    <w:rPr>
      <w:rFonts w:ascii="Symbol" w:hAnsi="Symbol"/>
    </w:rPr>
  </w:style>
  <w:style w:type="character" w:customStyle="1" w:styleId="WW8Num66z1">
    <w:name w:val="WW8Num66z1"/>
    <w:uiPriority w:val="99"/>
    <w:rPr>
      <w:rFonts w:ascii="Courier New" w:hAnsi="Courier New"/>
    </w:rPr>
  </w:style>
  <w:style w:type="character" w:customStyle="1" w:styleId="WW8Num66z3">
    <w:name w:val="WW8Num66z3"/>
    <w:uiPriority w:val="99"/>
    <w:rPr>
      <w:rFonts w:ascii="Symbol" w:hAnsi="Symbol"/>
    </w:rPr>
  </w:style>
  <w:style w:type="character" w:customStyle="1" w:styleId="WW8Num67z0">
    <w:name w:val="WW8Num67z0"/>
    <w:uiPriority w:val="99"/>
    <w:rPr>
      <w:rFonts w:ascii="Wingdings" w:hAnsi="Wingdings"/>
    </w:rPr>
  </w:style>
  <w:style w:type="character" w:customStyle="1" w:styleId="WW8Num67z1">
    <w:name w:val="WW8Num67z1"/>
    <w:uiPriority w:val="99"/>
    <w:rPr>
      <w:rFonts w:ascii="Courier New" w:hAnsi="Courier New"/>
    </w:rPr>
  </w:style>
  <w:style w:type="character" w:customStyle="1" w:styleId="WW8Num67z3">
    <w:name w:val="WW8Num67z3"/>
    <w:uiPriority w:val="99"/>
    <w:rPr>
      <w:rFonts w:ascii="Symbol" w:hAnsi="Symbol"/>
    </w:rPr>
  </w:style>
  <w:style w:type="character" w:customStyle="1" w:styleId="WW8Num69z0">
    <w:name w:val="WW8Num69z0"/>
    <w:uiPriority w:val="99"/>
    <w:rPr>
      <w:rFonts w:ascii="Symbol" w:hAnsi="Symbol"/>
    </w:rPr>
  </w:style>
  <w:style w:type="character" w:customStyle="1" w:styleId="WW8Num69z1">
    <w:name w:val="WW8Num69z1"/>
    <w:uiPriority w:val="99"/>
    <w:rPr>
      <w:rFonts w:ascii="Courier New" w:hAnsi="Courier New"/>
    </w:rPr>
  </w:style>
  <w:style w:type="character" w:customStyle="1" w:styleId="WW8Num69z2">
    <w:name w:val="WW8Num69z2"/>
    <w:uiPriority w:val="99"/>
    <w:rPr>
      <w:rFonts w:ascii="Wingdings" w:hAnsi="Wingdings"/>
    </w:rPr>
  </w:style>
  <w:style w:type="character" w:customStyle="1" w:styleId="WW8Num70z0">
    <w:name w:val="WW8Num70z0"/>
    <w:uiPriority w:val="99"/>
    <w:rPr>
      <w:rFonts w:ascii="Arial" w:eastAsia="Arial Unicode MS" w:hAnsi="Arial"/>
    </w:rPr>
  </w:style>
  <w:style w:type="character" w:customStyle="1" w:styleId="WW8Num70z1">
    <w:name w:val="WW8Num70z1"/>
    <w:uiPriority w:val="99"/>
    <w:rPr>
      <w:rFonts w:ascii="Courier New" w:hAnsi="Courier New"/>
    </w:rPr>
  </w:style>
  <w:style w:type="character" w:customStyle="1" w:styleId="WW8Num70z2">
    <w:name w:val="WW8Num70z2"/>
    <w:uiPriority w:val="99"/>
    <w:rPr>
      <w:rFonts w:ascii="Wingdings" w:hAnsi="Wingdings"/>
    </w:rPr>
  </w:style>
  <w:style w:type="character" w:customStyle="1" w:styleId="WW8Num70z3">
    <w:name w:val="WW8Num70z3"/>
    <w:uiPriority w:val="99"/>
    <w:rPr>
      <w:rFonts w:ascii="Symbol" w:hAnsi="Symbol"/>
    </w:rPr>
  </w:style>
  <w:style w:type="character" w:customStyle="1" w:styleId="WW8Num71z0">
    <w:name w:val="WW8Num71z0"/>
    <w:uiPriority w:val="99"/>
    <w:rPr>
      <w:rFonts w:ascii="Symbol" w:hAnsi="Symbol"/>
      <w:sz w:val="20"/>
    </w:rPr>
  </w:style>
  <w:style w:type="character" w:customStyle="1" w:styleId="WW8Num71z1">
    <w:name w:val="WW8Num71z1"/>
    <w:uiPriority w:val="99"/>
    <w:rPr>
      <w:rFonts w:ascii="Courier New" w:hAnsi="Courier New"/>
      <w:sz w:val="20"/>
    </w:rPr>
  </w:style>
  <w:style w:type="character" w:customStyle="1" w:styleId="WW8Num71z2">
    <w:name w:val="WW8Num71z2"/>
    <w:uiPriority w:val="99"/>
    <w:rPr>
      <w:rFonts w:ascii="Wingdings" w:hAnsi="Wingdings"/>
      <w:sz w:val="20"/>
    </w:rPr>
  </w:style>
  <w:style w:type="character" w:customStyle="1" w:styleId="WW8Num72z0">
    <w:name w:val="WW8Num72z0"/>
    <w:uiPriority w:val="99"/>
    <w:rPr>
      <w:rFonts w:ascii="Calibri" w:hAnsi="Calibri"/>
    </w:rPr>
  </w:style>
  <w:style w:type="character" w:customStyle="1" w:styleId="WW8Num72z1">
    <w:name w:val="WW8Num72z1"/>
    <w:uiPriority w:val="99"/>
    <w:rPr>
      <w:rFonts w:ascii="Courier New" w:hAnsi="Courier New"/>
    </w:rPr>
  </w:style>
  <w:style w:type="character" w:customStyle="1" w:styleId="WW8Num72z2">
    <w:name w:val="WW8Num72z2"/>
    <w:uiPriority w:val="99"/>
    <w:rPr>
      <w:rFonts w:ascii="Wingdings" w:hAnsi="Wingdings"/>
    </w:rPr>
  </w:style>
  <w:style w:type="character" w:customStyle="1" w:styleId="WW8Num72z3">
    <w:name w:val="WW8Num72z3"/>
    <w:uiPriority w:val="99"/>
    <w:rPr>
      <w:rFonts w:ascii="Symbol" w:hAnsi="Symbol"/>
    </w:rPr>
  </w:style>
  <w:style w:type="character" w:customStyle="1" w:styleId="WW8Num73z0">
    <w:name w:val="WW8Num73z0"/>
    <w:uiPriority w:val="99"/>
    <w:rPr>
      <w:rFonts w:ascii="Wingdings" w:hAnsi="Wingdings"/>
    </w:rPr>
  </w:style>
  <w:style w:type="character" w:customStyle="1" w:styleId="WW8Num73z1">
    <w:name w:val="WW8Num73z1"/>
    <w:uiPriority w:val="99"/>
    <w:rPr>
      <w:rFonts w:ascii="Courier New" w:hAnsi="Courier New"/>
    </w:rPr>
  </w:style>
  <w:style w:type="character" w:customStyle="1" w:styleId="WW8Num73z3">
    <w:name w:val="WW8Num73z3"/>
    <w:uiPriority w:val="99"/>
    <w:rPr>
      <w:rFonts w:ascii="Symbol" w:hAnsi="Symbol"/>
    </w:rPr>
  </w:style>
  <w:style w:type="character" w:customStyle="1" w:styleId="WW8Num74z0">
    <w:name w:val="WW8Num74z0"/>
    <w:uiPriority w:val="99"/>
    <w:rPr>
      <w:rFonts w:ascii="Wingdings" w:hAnsi="Wingdings"/>
    </w:rPr>
  </w:style>
  <w:style w:type="character" w:customStyle="1" w:styleId="WW8Num75z0">
    <w:name w:val="WW8Num75z0"/>
    <w:uiPriority w:val="99"/>
    <w:rPr>
      <w:rFonts w:ascii="Wingdings" w:hAnsi="Wingdings"/>
    </w:rPr>
  </w:style>
  <w:style w:type="character" w:customStyle="1" w:styleId="WW8Num75z1">
    <w:name w:val="WW8Num75z1"/>
    <w:uiPriority w:val="99"/>
    <w:rPr>
      <w:rFonts w:ascii="Courier New" w:hAnsi="Courier New"/>
    </w:rPr>
  </w:style>
  <w:style w:type="character" w:customStyle="1" w:styleId="WW8Num75z3">
    <w:name w:val="WW8Num75z3"/>
    <w:uiPriority w:val="99"/>
    <w:rPr>
      <w:rFonts w:ascii="Symbol" w:hAnsi="Symbol"/>
    </w:rPr>
  </w:style>
  <w:style w:type="character" w:customStyle="1" w:styleId="WW8Num76z0">
    <w:name w:val="WW8Num76z0"/>
    <w:uiPriority w:val="99"/>
    <w:rPr>
      <w:rFonts w:ascii="Wingdings" w:hAnsi="Wingdings"/>
    </w:rPr>
  </w:style>
  <w:style w:type="character" w:customStyle="1" w:styleId="WW8Num76z1">
    <w:name w:val="WW8Num76z1"/>
    <w:uiPriority w:val="99"/>
    <w:rPr>
      <w:rFonts w:ascii="Courier New" w:hAnsi="Courier New"/>
    </w:rPr>
  </w:style>
  <w:style w:type="character" w:customStyle="1" w:styleId="WW8Num76z3">
    <w:name w:val="WW8Num76z3"/>
    <w:uiPriority w:val="99"/>
    <w:rPr>
      <w:rFonts w:ascii="Symbol" w:hAnsi="Symbol"/>
    </w:rPr>
  </w:style>
  <w:style w:type="character" w:customStyle="1" w:styleId="WW8Num77z0">
    <w:name w:val="WW8Num77z0"/>
    <w:uiPriority w:val="99"/>
    <w:rPr>
      <w:rFonts w:ascii="Courier New" w:hAnsi="Courier New"/>
      <w:sz w:val="16"/>
    </w:rPr>
  </w:style>
  <w:style w:type="character" w:customStyle="1" w:styleId="WW8Num77z1">
    <w:name w:val="WW8Num77z1"/>
    <w:uiPriority w:val="99"/>
    <w:rPr>
      <w:rFonts w:ascii="Courier New" w:hAnsi="Courier New"/>
    </w:rPr>
  </w:style>
  <w:style w:type="character" w:customStyle="1" w:styleId="WW8Num77z2">
    <w:name w:val="WW8Num77z2"/>
    <w:uiPriority w:val="99"/>
    <w:rPr>
      <w:rFonts w:ascii="Wingdings" w:hAnsi="Wingdings"/>
    </w:rPr>
  </w:style>
  <w:style w:type="character" w:customStyle="1" w:styleId="WW8Num77z3">
    <w:name w:val="WW8Num77z3"/>
    <w:uiPriority w:val="99"/>
    <w:rPr>
      <w:rFonts w:ascii="Symbol" w:hAnsi="Symbol"/>
    </w:rPr>
  </w:style>
  <w:style w:type="character" w:customStyle="1" w:styleId="WW8Num78z3">
    <w:name w:val="WW8Num78z3"/>
    <w:uiPriority w:val="99"/>
    <w:rPr>
      <w:rFonts w:ascii="Times New Roman" w:hAnsi="Times New Roman"/>
    </w:rPr>
  </w:style>
  <w:style w:type="character" w:customStyle="1" w:styleId="WW8Num79z0">
    <w:name w:val="WW8Num79z0"/>
    <w:uiPriority w:val="99"/>
    <w:rPr>
      <w:rFonts w:ascii="Symbol" w:hAnsi="Symbol"/>
      <w:sz w:val="20"/>
    </w:rPr>
  </w:style>
  <w:style w:type="character" w:customStyle="1" w:styleId="WW8Num79z1">
    <w:name w:val="WW8Num79z1"/>
    <w:uiPriority w:val="99"/>
    <w:rPr>
      <w:rFonts w:ascii="Courier New" w:hAnsi="Courier New"/>
      <w:sz w:val="20"/>
    </w:rPr>
  </w:style>
  <w:style w:type="character" w:customStyle="1" w:styleId="WW8Num79z2">
    <w:name w:val="WW8Num79z2"/>
    <w:uiPriority w:val="99"/>
    <w:rPr>
      <w:rFonts w:ascii="Wingdings" w:hAnsi="Wingdings"/>
      <w:sz w:val="20"/>
    </w:rPr>
  </w:style>
  <w:style w:type="character" w:customStyle="1" w:styleId="WW8Num80z0">
    <w:name w:val="WW8Num80z0"/>
    <w:uiPriority w:val="99"/>
    <w:rPr>
      <w:rFonts w:ascii="Wingdings" w:hAnsi="Wingdings"/>
    </w:rPr>
  </w:style>
  <w:style w:type="character" w:customStyle="1" w:styleId="WW8Num80z1">
    <w:name w:val="WW8Num80z1"/>
    <w:uiPriority w:val="99"/>
    <w:rPr>
      <w:rFonts w:ascii="Courier New" w:hAnsi="Courier New"/>
    </w:rPr>
  </w:style>
  <w:style w:type="character" w:customStyle="1" w:styleId="WW8Num80z3">
    <w:name w:val="WW8Num80z3"/>
    <w:uiPriority w:val="99"/>
    <w:rPr>
      <w:rFonts w:ascii="Symbol" w:hAnsi="Symbol"/>
    </w:rPr>
  </w:style>
  <w:style w:type="character" w:customStyle="1" w:styleId="WW8Num81z0">
    <w:name w:val="WW8Num81z0"/>
    <w:uiPriority w:val="99"/>
    <w:rPr>
      <w:rFonts w:ascii="Symbol" w:hAnsi="Symbol"/>
    </w:rPr>
  </w:style>
  <w:style w:type="character" w:customStyle="1" w:styleId="WW8Num81z1">
    <w:name w:val="WW8Num81z1"/>
    <w:uiPriority w:val="99"/>
    <w:rPr>
      <w:rFonts w:ascii="Courier New" w:hAnsi="Courier New"/>
    </w:rPr>
  </w:style>
  <w:style w:type="character" w:customStyle="1" w:styleId="WW8Num81z2">
    <w:name w:val="WW8Num81z2"/>
    <w:uiPriority w:val="99"/>
    <w:rPr>
      <w:rFonts w:ascii="Wingdings" w:hAnsi="Wingdings"/>
    </w:rPr>
  </w:style>
  <w:style w:type="character" w:customStyle="1" w:styleId="WW8Num82z0">
    <w:name w:val="WW8Num82z0"/>
    <w:uiPriority w:val="99"/>
    <w:rPr>
      <w:rFonts w:ascii="Wingdings" w:hAnsi="Wingdings"/>
    </w:rPr>
  </w:style>
  <w:style w:type="character" w:customStyle="1" w:styleId="WW8Num82z1">
    <w:name w:val="WW8Num82z1"/>
    <w:uiPriority w:val="99"/>
    <w:rPr>
      <w:rFonts w:ascii="Courier New" w:hAnsi="Courier New"/>
    </w:rPr>
  </w:style>
  <w:style w:type="character" w:customStyle="1" w:styleId="WW8Num82z3">
    <w:name w:val="WW8Num82z3"/>
    <w:uiPriority w:val="99"/>
    <w:rPr>
      <w:rFonts w:ascii="Symbol" w:hAnsi="Symbol"/>
    </w:rPr>
  </w:style>
  <w:style w:type="character" w:customStyle="1" w:styleId="WW8Num84z0">
    <w:name w:val="WW8Num84z0"/>
    <w:uiPriority w:val="99"/>
    <w:rPr>
      <w:rFonts w:ascii="Times New Roman" w:hAnsi="Times New Roman"/>
    </w:rPr>
  </w:style>
  <w:style w:type="character" w:customStyle="1" w:styleId="WW8Num84z1">
    <w:name w:val="WW8Num84z1"/>
    <w:uiPriority w:val="99"/>
    <w:rPr>
      <w:rFonts w:ascii="Wingdings" w:hAnsi="Wingdings"/>
    </w:rPr>
  </w:style>
  <w:style w:type="character" w:customStyle="1" w:styleId="WW8Num84z3">
    <w:name w:val="WW8Num84z3"/>
    <w:uiPriority w:val="99"/>
    <w:rPr>
      <w:rFonts w:ascii="Symbol" w:hAnsi="Symbol"/>
    </w:rPr>
  </w:style>
  <w:style w:type="character" w:customStyle="1" w:styleId="WW8Num84z4">
    <w:name w:val="WW8Num84z4"/>
    <w:uiPriority w:val="99"/>
    <w:rPr>
      <w:rFonts w:ascii="Courier New" w:hAnsi="Courier New"/>
    </w:rPr>
  </w:style>
  <w:style w:type="character" w:customStyle="1" w:styleId="WW8Num85z0">
    <w:name w:val="WW8Num85z0"/>
    <w:uiPriority w:val="99"/>
    <w:rPr>
      <w:rFonts w:ascii="Symbol" w:hAnsi="Symbol"/>
    </w:rPr>
  </w:style>
  <w:style w:type="character" w:customStyle="1" w:styleId="WW8Num85z1">
    <w:name w:val="WW8Num85z1"/>
    <w:uiPriority w:val="99"/>
    <w:rPr>
      <w:rFonts w:ascii="Courier New" w:hAnsi="Courier New"/>
    </w:rPr>
  </w:style>
  <w:style w:type="character" w:customStyle="1" w:styleId="WW8Num85z2">
    <w:name w:val="WW8Num85z2"/>
    <w:uiPriority w:val="99"/>
    <w:rPr>
      <w:rFonts w:ascii="Wingdings" w:hAnsi="Wingdings"/>
    </w:rPr>
  </w:style>
  <w:style w:type="character" w:customStyle="1" w:styleId="WW8Num87z0">
    <w:name w:val="WW8Num87z0"/>
    <w:uiPriority w:val="99"/>
    <w:rPr>
      <w:rFonts w:ascii="Symbol" w:hAnsi="Symbol"/>
      <w:sz w:val="20"/>
    </w:rPr>
  </w:style>
  <w:style w:type="character" w:customStyle="1" w:styleId="WW8Num87z1">
    <w:name w:val="WW8Num87z1"/>
    <w:uiPriority w:val="99"/>
    <w:rPr>
      <w:rFonts w:ascii="Courier New" w:hAnsi="Courier New"/>
      <w:sz w:val="20"/>
    </w:rPr>
  </w:style>
  <w:style w:type="character" w:customStyle="1" w:styleId="WW8Num87z2">
    <w:name w:val="WW8Num87z2"/>
    <w:uiPriority w:val="99"/>
    <w:rPr>
      <w:rFonts w:ascii="Wingdings" w:hAnsi="Wingdings"/>
      <w:sz w:val="20"/>
    </w:rPr>
  </w:style>
  <w:style w:type="character" w:customStyle="1" w:styleId="WW8Num88z0">
    <w:name w:val="WW8Num88z0"/>
    <w:uiPriority w:val="99"/>
    <w:rPr>
      <w:rFonts w:ascii="Times New Roman" w:eastAsia="Arial Unicode MS" w:hAnsi="Times New Roman"/>
    </w:rPr>
  </w:style>
  <w:style w:type="character" w:customStyle="1" w:styleId="WW8Num88z1">
    <w:name w:val="WW8Num88z1"/>
    <w:uiPriority w:val="99"/>
    <w:rPr>
      <w:rFonts w:ascii="Courier New" w:hAnsi="Courier New"/>
    </w:rPr>
  </w:style>
  <w:style w:type="character" w:customStyle="1" w:styleId="WW8Num88z2">
    <w:name w:val="WW8Num88z2"/>
    <w:uiPriority w:val="99"/>
    <w:rPr>
      <w:rFonts w:ascii="Wingdings" w:hAnsi="Wingdings"/>
    </w:rPr>
  </w:style>
  <w:style w:type="character" w:customStyle="1" w:styleId="WW8Num88z3">
    <w:name w:val="WW8Num88z3"/>
    <w:uiPriority w:val="99"/>
    <w:rPr>
      <w:rFonts w:ascii="Symbol" w:hAnsi="Symbol"/>
    </w:rPr>
  </w:style>
  <w:style w:type="character" w:customStyle="1" w:styleId="WW8Num89z0">
    <w:name w:val="WW8Num89z0"/>
    <w:uiPriority w:val="99"/>
    <w:rPr>
      <w:rFonts w:ascii="Courier New" w:hAnsi="Courier New"/>
    </w:rPr>
  </w:style>
  <w:style w:type="character" w:customStyle="1" w:styleId="WW8Num89z2">
    <w:name w:val="WW8Num89z2"/>
    <w:uiPriority w:val="99"/>
    <w:rPr>
      <w:rFonts w:ascii="Wingdings" w:hAnsi="Wingdings"/>
    </w:rPr>
  </w:style>
  <w:style w:type="character" w:customStyle="1" w:styleId="WW8Num89z3">
    <w:name w:val="WW8Num89z3"/>
    <w:uiPriority w:val="99"/>
    <w:rPr>
      <w:rFonts w:ascii="Symbol" w:hAnsi="Symbol"/>
    </w:rPr>
  </w:style>
  <w:style w:type="character" w:customStyle="1" w:styleId="WW8Num90z0">
    <w:name w:val="WW8Num90z0"/>
    <w:uiPriority w:val="99"/>
    <w:rPr>
      <w:rFonts w:ascii="Wingdings" w:hAnsi="Wingdings"/>
    </w:rPr>
  </w:style>
  <w:style w:type="character" w:customStyle="1" w:styleId="WW8Num90z1">
    <w:name w:val="WW8Num90z1"/>
    <w:uiPriority w:val="99"/>
    <w:rPr>
      <w:rFonts w:ascii="Courier New" w:hAnsi="Courier New"/>
    </w:rPr>
  </w:style>
  <w:style w:type="character" w:customStyle="1" w:styleId="WW8Num90z3">
    <w:name w:val="WW8Num90z3"/>
    <w:uiPriority w:val="99"/>
    <w:rPr>
      <w:rFonts w:ascii="Symbol" w:hAnsi="Symbol"/>
    </w:rPr>
  </w:style>
  <w:style w:type="character" w:customStyle="1" w:styleId="WW8Num91z0">
    <w:name w:val="WW8Num91z0"/>
    <w:uiPriority w:val="99"/>
    <w:rPr>
      <w:rFonts w:ascii="Times New Roman" w:hAnsi="Times New Roman"/>
    </w:rPr>
  </w:style>
  <w:style w:type="character" w:customStyle="1" w:styleId="WW8Num91z1">
    <w:name w:val="WW8Num91z1"/>
    <w:uiPriority w:val="99"/>
    <w:rPr>
      <w:rFonts w:ascii="Courier New" w:hAnsi="Courier New"/>
    </w:rPr>
  </w:style>
  <w:style w:type="character" w:customStyle="1" w:styleId="WW8Num91z2">
    <w:name w:val="WW8Num91z2"/>
    <w:uiPriority w:val="99"/>
    <w:rPr>
      <w:rFonts w:ascii="Wingdings" w:hAnsi="Wingdings"/>
    </w:rPr>
  </w:style>
  <w:style w:type="character" w:customStyle="1" w:styleId="WW8Num91z3">
    <w:name w:val="WW8Num91z3"/>
    <w:uiPriority w:val="99"/>
    <w:rPr>
      <w:rFonts w:ascii="Symbol" w:hAnsi="Symbol"/>
    </w:rPr>
  </w:style>
  <w:style w:type="character" w:customStyle="1" w:styleId="WW8Num93z0">
    <w:name w:val="WW8Num93z0"/>
    <w:uiPriority w:val="99"/>
    <w:rPr>
      <w:rFonts w:ascii="Times New Roman" w:hAnsi="Times New Roman"/>
    </w:rPr>
  </w:style>
  <w:style w:type="character" w:customStyle="1" w:styleId="WW8Num93z1">
    <w:name w:val="WW8Num93z1"/>
    <w:uiPriority w:val="99"/>
    <w:rPr>
      <w:rFonts w:ascii="Wingdings" w:hAnsi="Wingdings"/>
    </w:rPr>
  </w:style>
  <w:style w:type="character" w:customStyle="1" w:styleId="WW8Num93z3">
    <w:name w:val="WW8Num93z3"/>
    <w:uiPriority w:val="99"/>
    <w:rPr>
      <w:rFonts w:ascii="Symbol" w:hAnsi="Symbol"/>
    </w:rPr>
  </w:style>
  <w:style w:type="character" w:customStyle="1" w:styleId="WW8Num93z4">
    <w:name w:val="WW8Num93z4"/>
    <w:uiPriority w:val="99"/>
    <w:rPr>
      <w:rFonts w:ascii="Courier New" w:hAnsi="Courier New"/>
    </w:rPr>
  </w:style>
  <w:style w:type="character" w:customStyle="1" w:styleId="WW8Num94z0">
    <w:name w:val="WW8Num94z0"/>
    <w:uiPriority w:val="99"/>
    <w:rPr>
      <w:rFonts w:ascii="Wingdings" w:hAnsi="Wingdings"/>
    </w:rPr>
  </w:style>
  <w:style w:type="character" w:customStyle="1" w:styleId="WW8Num94z3">
    <w:name w:val="WW8Num94z3"/>
    <w:uiPriority w:val="99"/>
    <w:rPr>
      <w:rFonts w:ascii="Symbol" w:hAnsi="Symbol"/>
    </w:rPr>
  </w:style>
  <w:style w:type="character" w:customStyle="1" w:styleId="WW8Num94z4">
    <w:name w:val="WW8Num94z4"/>
    <w:uiPriority w:val="99"/>
    <w:rPr>
      <w:rFonts w:ascii="Courier New" w:hAnsi="Courier New"/>
    </w:rPr>
  </w:style>
  <w:style w:type="character" w:customStyle="1" w:styleId="WW8Num95z0">
    <w:name w:val="WW8Num95z0"/>
    <w:uiPriority w:val="99"/>
    <w:rPr>
      <w:rFonts w:ascii="Wingdings" w:hAnsi="Wingdings"/>
    </w:rPr>
  </w:style>
  <w:style w:type="character" w:customStyle="1" w:styleId="WW8Num95z1">
    <w:name w:val="WW8Num95z1"/>
    <w:uiPriority w:val="99"/>
    <w:rPr>
      <w:rFonts w:ascii="Courier New" w:hAnsi="Courier New"/>
    </w:rPr>
  </w:style>
  <w:style w:type="character" w:customStyle="1" w:styleId="WW8Num95z3">
    <w:name w:val="WW8Num95z3"/>
    <w:uiPriority w:val="99"/>
    <w:rPr>
      <w:rFonts w:ascii="Symbol" w:hAnsi="Symbol"/>
    </w:rPr>
  </w:style>
  <w:style w:type="character" w:customStyle="1" w:styleId="WW8Num96z0">
    <w:name w:val="WW8Num96z0"/>
    <w:uiPriority w:val="99"/>
    <w:rPr>
      <w:rFonts w:ascii="Courier New" w:hAnsi="Courier New"/>
    </w:rPr>
  </w:style>
  <w:style w:type="character" w:customStyle="1" w:styleId="WW8Num96z2">
    <w:name w:val="WW8Num96z2"/>
    <w:uiPriority w:val="99"/>
    <w:rPr>
      <w:rFonts w:ascii="Wingdings" w:hAnsi="Wingdings"/>
    </w:rPr>
  </w:style>
  <w:style w:type="character" w:customStyle="1" w:styleId="WW8Num96z3">
    <w:name w:val="WW8Num96z3"/>
    <w:uiPriority w:val="99"/>
    <w:rPr>
      <w:rFonts w:ascii="Symbol" w:hAnsi="Symbol"/>
    </w:rPr>
  </w:style>
  <w:style w:type="character" w:customStyle="1" w:styleId="WW8Num97z0">
    <w:name w:val="WW8Num97z0"/>
    <w:uiPriority w:val="99"/>
    <w:rPr>
      <w:rFonts w:ascii="Symbol" w:hAnsi="Symbol"/>
    </w:rPr>
  </w:style>
  <w:style w:type="character" w:customStyle="1" w:styleId="WW8Num97z1">
    <w:name w:val="WW8Num97z1"/>
    <w:uiPriority w:val="99"/>
    <w:rPr>
      <w:rFonts w:ascii="Wingdings" w:hAnsi="Wingdings"/>
    </w:rPr>
  </w:style>
  <w:style w:type="character" w:customStyle="1" w:styleId="WW8Num97z2">
    <w:name w:val="WW8Num97z2"/>
    <w:uiPriority w:val="99"/>
    <w:rPr>
      <w:rFonts w:ascii="Wingdings" w:hAnsi="Wingdings"/>
    </w:rPr>
  </w:style>
  <w:style w:type="character" w:customStyle="1" w:styleId="WW8Num97z4">
    <w:name w:val="WW8Num97z4"/>
    <w:uiPriority w:val="99"/>
    <w:rPr>
      <w:rFonts w:ascii="Courier New" w:hAnsi="Courier New"/>
    </w:rPr>
  </w:style>
  <w:style w:type="character" w:customStyle="1" w:styleId="WW8Num98z0">
    <w:name w:val="WW8Num98z0"/>
    <w:uiPriority w:val="99"/>
    <w:rPr>
      <w:rFonts w:ascii="Wingdings" w:hAnsi="Wingdings"/>
    </w:rPr>
  </w:style>
  <w:style w:type="character" w:customStyle="1" w:styleId="WW8Num98z1">
    <w:name w:val="WW8Num98z1"/>
    <w:uiPriority w:val="99"/>
    <w:rPr>
      <w:rFonts w:ascii="Courier New" w:hAnsi="Courier New"/>
    </w:rPr>
  </w:style>
  <w:style w:type="character" w:customStyle="1" w:styleId="WW8Num98z3">
    <w:name w:val="WW8Num98z3"/>
    <w:uiPriority w:val="99"/>
    <w:rPr>
      <w:rFonts w:ascii="Symbol" w:hAnsi="Symbol"/>
    </w:rPr>
  </w:style>
  <w:style w:type="character" w:customStyle="1" w:styleId="WW8Num99z0">
    <w:name w:val="WW8Num99z0"/>
    <w:uiPriority w:val="99"/>
    <w:rPr>
      <w:rFonts w:ascii="Arial" w:hAnsi="Arial"/>
    </w:rPr>
  </w:style>
  <w:style w:type="character" w:customStyle="1" w:styleId="WW8Num99z1">
    <w:name w:val="WW8Num99z1"/>
    <w:uiPriority w:val="99"/>
    <w:rPr>
      <w:rFonts w:ascii="Courier New" w:hAnsi="Courier New"/>
    </w:rPr>
  </w:style>
  <w:style w:type="character" w:customStyle="1" w:styleId="WW8Num99z2">
    <w:name w:val="WW8Num99z2"/>
    <w:uiPriority w:val="99"/>
    <w:rPr>
      <w:rFonts w:ascii="Wingdings" w:hAnsi="Wingdings"/>
    </w:rPr>
  </w:style>
  <w:style w:type="character" w:customStyle="1" w:styleId="WW8Num99z3">
    <w:name w:val="WW8Num99z3"/>
    <w:uiPriority w:val="99"/>
    <w:rPr>
      <w:rFonts w:ascii="Symbol" w:hAnsi="Symbol"/>
    </w:rPr>
  </w:style>
  <w:style w:type="character" w:customStyle="1" w:styleId="WW8Num100z0">
    <w:name w:val="WW8Num100z0"/>
    <w:uiPriority w:val="99"/>
    <w:rPr>
      <w:rFonts w:ascii="Wingdings" w:hAnsi="Wingdings"/>
    </w:rPr>
  </w:style>
  <w:style w:type="character" w:customStyle="1" w:styleId="WW8Num100z1">
    <w:name w:val="WW8Num100z1"/>
    <w:uiPriority w:val="99"/>
    <w:rPr>
      <w:rFonts w:ascii="Courier New" w:hAnsi="Courier New"/>
    </w:rPr>
  </w:style>
  <w:style w:type="character" w:customStyle="1" w:styleId="WW8Num100z3">
    <w:name w:val="WW8Num100z3"/>
    <w:uiPriority w:val="99"/>
    <w:rPr>
      <w:rFonts w:ascii="Symbol" w:hAnsi="Symbol"/>
    </w:rPr>
  </w:style>
  <w:style w:type="character" w:customStyle="1" w:styleId="WW8Num101z0">
    <w:name w:val="WW8Num101z0"/>
    <w:uiPriority w:val="99"/>
    <w:rPr>
      <w:rFonts w:ascii="Wingdings" w:hAnsi="Wingdings"/>
    </w:rPr>
  </w:style>
  <w:style w:type="character" w:customStyle="1" w:styleId="WW8Num101z1">
    <w:name w:val="WW8Num101z1"/>
    <w:uiPriority w:val="99"/>
    <w:rPr>
      <w:rFonts w:ascii="Courier New" w:hAnsi="Courier New"/>
    </w:rPr>
  </w:style>
  <w:style w:type="character" w:customStyle="1" w:styleId="WW8Num101z3">
    <w:name w:val="WW8Num101z3"/>
    <w:uiPriority w:val="99"/>
    <w:rPr>
      <w:rFonts w:ascii="Symbol" w:hAnsi="Symbol"/>
    </w:rPr>
  </w:style>
  <w:style w:type="character" w:customStyle="1" w:styleId="WW8Num103z0">
    <w:name w:val="WW8Num103z0"/>
    <w:uiPriority w:val="99"/>
    <w:rPr>
      <w:rFonts w:ascii="Wingdings" w:hAnsi="Wingdings"/>
    </w:rPr>
  </w:style>
  <w:style w:type="character" w:customStyle="1" w:styleId="WW8Num103z1">
    <w:name w:val="WW8Num103z1"/>
    <w:uiPriority w:val="99"/>
    <w:rPr>
      <w:rFonts w:ascii="Courier New" w:hAnsi="Courier New"/>
    </w:rPr>
  </w:style>
  <w:style w:type="character" w:customStyle="1" w:styleId="WW8Num103z3">
    <w:name w:val="WW8Num103z3"/>
    <w:uiPriority w:val="99"/>
    <w:rPr>
      <w:rFonts w:ascii="Symbol" w:hAnsi="Symbol"/>
    </w:rPr>
  </w:style>
  <w:style w:type="character" w:customStyle="1" w:styleId="WW8Num104z0">
    <w:name w:val="WW8Num104z0"/>
    <w:uiPriority w:val="99"/>
    <w:rPr>
      <w:rFonts w:ascii="Calibri" w:hAnsi="Calibri"/>
    </w:rPr>
  </w:style>
  <w:style w:type="character" w:customStyle="1" w:styleId="WW8Num104z1">
    <w:name w:val="WW8Num104z1"/>
    <w:uiPriority w:val="99"/>
    <w:rPr>
      <w:rFonts w:ascii="Courier New" w:hAnsi="Courier New"/>
    </w:rPr>
  </w:style>
  <w:style w:type="character" w:customStyle="1" w:styleId="WW8Num104z2">
    <w:name w:val="WW8Num104z2"/>
    <w:uiPriority w:val="99"/>
    <w:rPr>
      <w:rFonts w:ascii="Wingdings" w:hAnsi="Wingdings"/>
    </w:rPr>
  </w:style>
  <w:style w:type="character" w:customStyle="1" w:styleId="WW8Num104z3">
    <w:name w:val="WW8Num104z3"/>
    <w:uiPriority w:val="99"/>
    <w:rPr>
      <w:rFonts w:ascii="Symbol" w:hAnsi="Symbol"/>
    </w:rPr>
  </w:style>
  <w:style w:type="character" w:customStyle="1" w:styleId="WW8Num105z0">
    <w:name w:val="WW8Num105z0"/>
    <w:uiPriority w:val="99"/>
    <w:rPr>
      <w:rFonts w:ascii="Verdana" w:hAnsi="Verdana"/>
    </w:rPr>
  </w:style>
  <w:style w:type="character" w:customStyle="1" w:styleId="WW8Num105z1">
    <w:name w:val="WW8Num105z1"/>
    <w:uiPriority w:val="99"/>
    <w:rPr>
      <w:rFonts w:ascii="Courier New" w:hAnsi="Courier New"/>
    </w:rPr>
  </w:style>
  <w:style w:type="character" w:customStyle="1" w:styleId="WW8Num105z2">
    <w:name w:val="WW8Num105z2"/>
    <w:uiPriority w:val="99"/>
    <w:rPr>
      <w:rFonts w:ascii="Wingdings" w:hAnsi="Wingdings"/>
    </w:rPr>
  </w:style>
  <w:style w:type="character" w:customStyle="1" w:styleId="WW8Num105z3">
    <w:name w:val="WW8Num105z3"/>
    <w:uiPriority w:val="99"/>
    <w:rPr>
      <w:rFonts w:ascii="Symbol" w:hAnsi="Symbol"/>
    </w:rPr>
  </w:style>
  <w:style w:type="character" w:customStyle="1" w:styleId="WW8Num106z0">
    <w:name w:val="WW8Num106z0"/>
    <w:uiPriority w:val="99"/>
    <w:rPr>
      <w:rFonts w:ascii="Verdana" w:hAnsi="Verdana"/>
    </w:rPr>
  </w:style>
  <w:style w:type="character" w:customStyle="1" w:styleId="WW8Num106z1">
    <w:name w:val="WW8Num106z1"/>
    <w:uiPriority w:val="99"/>
    <w:rPr>
      <w:rFonts w:ascii="Courier New" w:hAnsi="Courier New"/>
    </w:rPr>
  </w:style>
  <w:style w:type="character" w:customStyle="1" w:styleId="WW8Num106z2">
    <w:name w:val="WW8Num106z2"/>
    <w:uiPriority w:val="99"/>
    <w:rPr>
      <w:rFonts w:ascii="Wingdings" w:hAnsi="Wingdings"/>
    </w:rPr>
  </w:style>
  <w:style w:type="character" w:customStyle="1" w:styleId="WW8Num106z3">
    <w:name w:val="WW8Num106z3"/>
    <w:uiPriority w:val="99"/>
    <w:rPr>
      <w:rFonts w:ascii="Symbol" w:hAnsi="Symbol"/>
    </w:rPr>
  </w:style>
  <w:style w:type="character" w:customStyle="1" w:styleId="WW8Num107z0">
    <w:name w:val="WW8Num107z0"/>
    <w:uiPriority w:val="99"/>
    <w:rPr>
      <w:rFonts w:ascii="Wingdings" w:hAnsi="Wingdings"/>
    </w:rPr>
  </w:style>
  <w:style w:type="character" w:customStyle="1" w:styleId="WW8Num107z1">
    <w:name w:val="WW8Num107z1"/>
    <w:uiPriority w:val="99"/>
    <w:rPr>
      <w:rFonts w:ascii="Courier New" w:hAnsi="Courier New"/>
    </w:rPr>
  </w:style>
  <w:style w:type="character" w:customStyle="1" w:styleId="WW8Num107z3">
    <w:name w:val="WW8Num107z3"/>
    <w:uiPriority w:val="99"/>
    <w:rPr>
      <w:rFonts w:ascii="Symbol" w:hAnsi="Symbol"/>
    </w:rPr>
  </w:style>
  <w:style w:type="character" w:customStyle="1" w:styleId="WW8Num108z0">
    <w:name w:val="WW8Num108z0"/>
    <w:uiPriority w:val="99"/>
    <w:rPr>
      <w:rFonts w:ascii="Wingdings" w:hAnsi="Wingdings"/>
    </w:rPr>
  </w:style>
  <w:style w:type="character" w:customStyle="1" w:styleId="WW8Num108z1">
    <w:name w:val="WW8Num108z1"/>
    <w:uiPriority w:val="99"/>
    <w:rPr>
      <w:rFonts w:ascii="Courier New" w:hAnsi="Courier New"/>
    </w:rPr>
  </w:style>
  <w:style w:type="character" w:customStyle="1" w:styleId="WW8Num108z3">
    <w:name w:val="WW8Num108z3"/>
    <w:uiPriority w:val="99"/>
    <w:rPr>
      <w:rFonts w:ascii="Symbol" w:hAnsi="Symbol"/>
    </w:rPr>
  </w:style>
  <w:style w:type="character" w:customStyle="1" w:styleId="WW8Num109z0">
    <w:name w:val="WW8Num109z0"/>
    <w:uiPriority w:val="99"/>
    <w:rPr>
      <w:rFonts w:ascii="Wingdings" w:hAnsi="Wingdings"/>
    </w:rPr>
  </w:style>
  <w:style w:type="character" w:customStyle="1" w:styleId="WW8Num109z1">
    <w:name w:val="WW8Num109z1"/>
    <w:uiPriority w:val="99"/>
    <w:rPr>
      <w:rFonts w:ascii="Courier New" w:hAnsi="Courier New"/>
    </w:rPr>
  </w:style>
  <w:style w:type="character" w:customStyle="1" w:styleId="WW8Num109z3">
    <w:name w:val="WW8Num109z3"/>
    <w:uiPriority w:val="99"/>
    <w:rPr>
      <w:rFonts w:ascii="Symbol" w:hAnsi="Symbol"/>
    </w:rPr>
  </w:style>
  <w:style w:type="character" w:customStyle="1" w:styleId="WW8Num110z0">
    <w:name w:val="WW8Num110z0"/>
    <w:uiPriority w:val="99"/>
    <w:rPr>
      <w:rFonts w:ascii="Wingdings" w:hAnsi="Wingdings"/>
    </w:rPr>
  </w:style>
  <w:style w:type="character" w:customStyle="1" w:styleId="WW8Num110z1">
    <w:name w:val="WW8Num110z1"/>
    <w:uiPriority w:val="99"/>
    <w:rPr>
      <w:rFonts w:ascii="Courier New" w:hAnsi="Courier New"/>
    </w:rPr>
  </w:style>
  <w:style w:type="character" w:customStyle="1" w:styleId="WW8Num110z3">
    <w:name w:val="WW8Num110z3"/>
    <w:uiPriority w:val="99"/>
    <w:rPr>
      <w:rFonts w:ascii="Symbol" w:hAnsi="Symbol"/>
    </w:rPr>
  </w:style>
  <w:style w:type="character" w:customStyle="1" w:styleId="WW8Num111z0">
    <w:name w:val="WW8Num111z0"/>
    <w:uiPriority w:val="99"/>
    <w:rPr>
      <w:rFonts w:ascii="Verdana" w:hAnsi="Verdana"/>
    </w:rPr>
  </w:style>
  <w:style w:type="character" w:customStyle="1" w:styleId="WW8Num111z1">
    <w:name w:val="WW8Num111z1"/>
    <w:uiPriority w:val="99"/>
    <w:rPr>
      <w:rFonts w:ascii="Courier New" w:hAnsi="Courier New"/>
    </w:rPr>
  </w:style>
  <w:style w:type="character" w:customStyle="1" w:styleId="WW8Num111z2">
    <w:name w:val="WW8Num111z2"/>
    <w:uiPriority w:val="99"/>
    <w:rPr>
      <w:rFonts w:ascii="Wingdings" w:hAnsi="Wingdings"/>
    </w:rPr>
  </w:style>
  <w:style w:type="character" w:customStyle="1" w:styleId="WW8Num111z3">
    <w:name w:val="WW8Num111z3"/>
    <w:uiPriority w:val="99"/>
    <w:rPr>
      <w:rFonts w:ascii="Symbol" w:hAnsi="Symbol"/>
    </w:rPr>
  </w:style>
  <w:style w:type="character" w:customStyle="1" w:styleId="WW8Num112z0">
    <w:name w:val="WW8Num112z0"/>
    <w:uiPriority w:val="99"/>
    <w:rPr>
      <w:rFonts w:ascii="Wingdings" w:hAnsi="Wingdings"/>
    </w:rPr>
  </w:style>
  <w:style w:type="character" w:customStyle="1" w:styleId="WW8Num112z1">
    <w:name w:val="WW8Num112z1"/>
    <w:uiPriority w:val="99"/>
    <w:rPr>
      <w:rFonts w:ascii="Wingdings" w:hAnsi="Wingdings"/>
    </w:rPr>
  </w:style>
  <w:style w:type="character" w:customStyle="1" w:styleId="WW8Num112z3">
    <w:name w:val="WW8Num112z3"/>
    <w:uiPriority w:val="99"/>
    <w:rPr>
      <w:rFonts w:ascii="Symbol" w:hAnsi="Symbol"/>
    </w:rPr>
  </w:style>
  <w:style w:type="character" w:customStyle="1" w:styleId="WW8Num114z0">
    <w:name w:val="WW8Num114z0"/>
    <w:uiPriority w:val="99"/>
    <w:rPr>
      <w:rFonts w:ascii="Wingdings" w:hAnsi="Wingdings"/>
    </w:rPr>
  </w:style>
  <w:style w:type="character" w:customStyle="1" w:styleId="WW8Num115z0">
    <w:name w:val="WW8Num115z0"/>
    <w:uiPriority w:val="99"/>
    <w:rPr>
      <w:rFonts w:ascii="Wingdings" w:hAnsi="Wingdings"/>
    </w:rPr>
  </w:style>
  <w:style w:type="character" w:customStyle="1" w:styleId="WW8Num115z1">
    <w:name w:val="WW8Num115z1"/>
    <w:uiPriority w:val="99"/>
    <w:rPr>
      <w:rFonts w:ascii="Courier New" w:hAnsi="Courier New"/>
    </w:rPr>
  </w:style>
  <w:style w:type="character" w:customStyle="1" w:styleId="WW8Num115z3">
    <w:name w:val="WW8Num115z3"/>
    <w:uiPriority w:val="99"/>
    <w:rPr>
      <w:rFonts w:ascii="Symbol" w:hAnsi="Symbol"/>
    </w:rPr>
  </w:style>
  <w:style w:type="character" w:customStyle="1" w:styleId="WW8Num116z0">
    <w:name w:val="WW8Num116z0"/>
    <w:uiPriority w:val="99"/>
    <w:rPr>
      <w:rFonts w:ascii="Times New Roman" w:hAnsi="Times New Roman"/>
    </w:rPr>
  </w:style>
  <w:style w:type="character" w:customStyle="1" w:styleId="WW8Num116z1">
    <w:name w:val="WW8Num116z1"/>
    <w:uiPriority w:val="99"/>
    <w:rPr>
      <w:rFonts w:ascii="Courier New" w:hAnsi="Courier New"/>
    </w:rPr>
  </w:style>
  <w:style w:type="character" w:customStyle="1" w:styleId="WW8Num116z2">
    <w:name w:val="WW8Num116z2"/>
    <w:uiPriority w:val="99"/>
    <w:rPr>
      <w:rFonts w:ascii="Wingdings" w:hAnsi="Wingdings"/>
    </w:rPr>
  </w:style>
  <w:style w:type="character" w:customStyle="1" w:styleId="WW8Num116z3">
    <w:name w:val="WW8Num116z3"/>
    <w:uiPriority w:val="99"/>
    <w:rPr>
      <w:rFonts w:ascii="Symbol" w:hAnsi="Symbol"/>
    </w:rPr>
  </w:style>
  <w:style w:type="character" w:customStyle="1" w:styleId="WW8Num117z0">
    <w:name w:val="WW8Num117z0"/>
    <w:uiPriority w:val="99"/>
    <w:rPr>
      <w:rFonts w:ascii="Wingdings" w:hAnsi="Wingdings"/>
    </w:rPr>
  </w:style>
  <w:style w:type="character" w:customStyle="1" w:styleId="WW8Num117z1">
    <w:name w:val="WW8Num117z1"/>
    <w:uiPriority w:val="99"/>
    <w:rPr>
      <w:rFonts w:ascii="Courier New" w:hAnsi="Courier New"/>
    </w:rPr>
  </w:style>
  <w:style w:type="character" w:customStyle="1" w:styleId="WW8Num117z3">
    <w:name w:val="WW8Num117z3"/>
    <w:uiPriority w:val="99"/>
    <w:rPr>
      <w:rFonts w:ascii="Symbol" w:hAnsi="Symbol"/>
    </w:rPr>
  </w:style>
  <w:style w:type="character" w:customStyle="1" w:styleId="WW8Num118z0">
    <w:name w:val="WW8Num118z0"/>
    <w:uiPriority w:val="99"/>
    <w:rPr>
      <w:rFonts w:ascii="Arial" w:hAnsi="Arial"/>
    </w:rPr>
  </w:style>
  <w:style w:type="character" w:customStyle="1" w:styleId="WW8Num118z1">
    <w:name w:val="WW8Num118z1"/>
    <w:uiPriority w:val="99"/>
    <w:rPr>
      <w:rFonts w:ascii="Courier New" w:hAnsi="Courier New"/>
    </w:rPr>
  </w:style>
  <w:style w:type="character" w:customStyle="1" w:styleId="WW8Num118z2">
    <w:name w:val="WW8Num118z2"/>
    <w:uiPriority w:val="99"/>
    <w:rPr>
      <w:rFonts w:ascii="Wingdings" w:hAnsi="Wingdings"/>
    </w:rPr>
  </w:style>
  <w:style w:type="character" w:customStyle="1" w:styleId="WW8Num118z3">
    <w:name w:val="WW8Num118z3"/>
    <w:uiPriority w:val="99"/>
    <w:rPr>
      <w:rFonts w:ascii="Symbol" w:hAnsi="Symbol"/>
    </w:rPr>
  </w:style>
  <w:style w:type="character" w:customStyle="1" w:styleId="WW8Num119z0">
    <w:name w:val="WW8Num119z0"/>
    <w:uiPriority w:val="99"/>
    <w:rPr>
      <w:rFonts w:ascii="Wingdings" w:hAnsi="Wingdings"/>
    </w:rPr>
  </w:style>
  <w:style w:type="character" w:customStyle="1" w:styleId="WW8Num120z0">
    <w:name w:val="WW8Num120z0"/>
    <w:uiPriority w:val="99"/>
    <w:rPr>
      <w:rFonts w:ascii="Wingdings" w:hAnsi="Wingdings"/>
    </w:rPr>
  </w:style>
  <w:style w:type="character" w:customStyle="1" w:styleId="WW8Num120z1">
    <w:name w:val="WW8Num120z1"/>
    <w:uiPriority w:val="99"/>
    <w:rPr>
      <w:rFonts w:ascii="Courier New" w:hAnsi="Courier New"/>
    </w:rPr>
  </w:style>
  <w:style w:type="character" w:customStyle="1" w:styleId="WW8Num120z3">
    <w:name w:val="WW8Num120z3"/>
    <w:uiPriority w:val="99"/>
    <w:rPr>
      <w:rFonts w:ascii="Symbol" w:hAnsi="Symbol"/>
    </w:rPr>
  </w:style>
  <w:style w:type="character" w:customStyle="1" w:styleId="WW8Num122z0">
    <w:name w:val="WW8Num122z0"/>
    <w:uiPriority w:val="99"/>
    <w:rPr>
      <w:rFonts w:ascii="Symbol" w:hAnsi="Symbol"/>
    </w:rPr>
  </w:style>
  <w:style w:type="character" w:customStyle="1" w:styleId="WW8Num122z1">
    <w:name w:val="WW8Num122z1"/>
    <w:uiPriority w:val="99"/>
    <w:rPr>
      <w:rFonts w:ascii="Courier New" w:hAnsi="Courier New"/>
    </w:rPr>
  </w:style>
  <w:style w:type="character" w:customStyle="1" w:styleId="WW8Num122z2">
    <w:name w:val="WW8Num122z2"/>
    <w:uiPriority w:val="99"/>
    <w:rPr>
      <w:rFonts w:ascii="Wingdings" w:hAnsi="Wingdings"/>
    </w:rPr>
  </w:style>
  <w:style w:type="character" w:customStyle="1" w:styleId="WW8Num123z0">
    <w:name w:val="WW8Num123z0"/>
    <w:uiPriority w:val="99"/>
    <w:rPr>
      <w:rFonts w:ascii="Symbol" w:hAnsi="Symbol"/>
    </w:rPr>
  </w:style>
  <w:style w:type="character" w:customStyle="1" w:styleId="WW8Num123z1">
    <w:name w:val="WW8Num123z1"/>
    <w:uiPriority w:val="99"/>
    <w:rPr>
      <w:rFonts w:ascii="Courier New" w:hAnsi="Courier New"/>
    </w:rPr>
  </w:style>
  <w:style w:type="character" w:customStyle="1" w:styleId="WW8Num123z2">
    <w:name w:val="WW8Num123z2"/>
    <w:uiPriority w:val="99"/>
    <w:rPr>
      <w:rFonts w:ascii="Wingdings" w:hAnsi="Wingdings"/>
    </w:rPr>
  </w:style>
  <w:style w:type="character" w:customStyle="1" w:styleId="WW8Num124z0">
    <w:name w:val="WW8Num124z0"/>
    <w:uiPriority w:val="99"/>
    <w:rPr>
      <w:rFonts w:ascii="Wingdings" w:hAnsi="Wingdings"/>
    </w:rPr>
  </w:style>
  <w:style w:type="character" w:customStyle="1" w:styleId="WW8Num124z1">
    <w:name w:val="WW8Num124z1"/>
    <w:uiPriority w:val="99"/>
    <w:rPr>
      <w:rFonts w:ascii="Symbol" w:hAnsi="Symbol"/>
    </w:rPr>
  </w:style>
  <w:style w:type="character" w:customStyle="1" w:styleId="WW8Num124z4">
    <w:name w:val="WW8Num124z4"/>
    <w:uiPriority w:val="99"/>
    <w:rPr>
      <w:rFonts w:ascii="Courier New" w:hAnsi="Courier New"/>
    </w:rPr>
  </w:style>
  <w:style w:type="character" w:customStyle="1" w:styleId="WW8Num125z0">
    <w:name w:val="WW8Num125z0"/>
    <w:uiPriority w:val="99"/>
    <w:rPr>
      <w:rFonts w:ascii="Wingdings" w:hAnsi="Wingdings"/>
    </w:rPr>
  </w:style>
  <w:style w:type="character" w:customStyle="1" w:styleId="WW8Num125z1">
    <w:name w:val="WW8Num125z1"/>
    <w:uiPriority w:val="99"/>
    <w:rPr>
      <w:rFonts w:ascii="Courier New" w:hAnsi="Courier New"/>
    </w:rPr>
  </w:style>
  <w:style w:type="character" w:customStyle="1" w:styleId="WW8Num125z3">
    <w:name w:val="WW8Num125z3"/>
    <w:uiPriority w:val="99"/>
    <w:rPr>
      <w:rFonts w:ascii="Symbol" w:hAnsi="Symbol"/>
    </w:rPr>
  </w:style>
  <w:style w:type="character" w:customStyle="1" w:styleId="WW8Num126z0">
    <w:name w:val="WW8Num126z0"/>
    <w:uiPriority w:val="99"/>
    <w:rPr>
      <w:rFonts w:ascii="Wingdings" w:hAnsi="Wingdings"/>
    </w:rPr>
  </w:style>
  <w:style w:type="character" w:customStyle="1" w:styleId="WW8Num126z1">
    <w:name w:val="WW8Num126z1"/>
    <w:uiPriority w:val="99"/>
    <w:rPr>
      <w:rFonts w:ascii="Courier New" w:hAnsi="Courier New"/>
    </w:rPr>
  </w:style>
  <w:style w:type="character" w:customStyle="1" w:styleId="WW8Num126z3">
    <w:name w:val="WW8Num126z3"/>
    <w:uiPriority w:val="99"/>
    <w:rPr>
      <w:rFonts w:ascii="Symbol" w:hAnsi="Symbol"/>
    </w:rPr>
  </w:style>
  <w:style w:type="character" w:customStyle="1" w:styleId="WW8Num127z0">
    <w:name w:val="WW8Num127z0"/>
    <w:uiPriority w:val="99"/>
    <w:rPr>
      <w:rFonts w:ascii="Verdana" w:hAnsi="Verdana"/>
    </w:rPr>
  </w:style>
  <w:style w:type="character" w:customStyle="1" w:styleId="WW8Num127z1">
    <w:name w:val="WW8Num127z1"/>
    <w:uiPriority w:val="99"/>
    <w:rPr>
      <w:rFonts w:ascii="Courier New" w:hAnsi="Courier New"/>
    </w:rPr>
  </w:style>
  <w:style w:type="character" w:customStyle="1" w:styleId="WW8Num127z2">
    <w:name w:val="WW8Num127z2"/>
    <w:uiPriority w:val="99"/>
    <w:rPr>
      <w:rFonts w:ascii="Wingdings" w:hAnsi="Wingdings"/>
    </w:rPr>
  </w:style>
  <w:style w:type="character" w:customStyle="1" w:styleId="WW8Num127z3">
    <w:name w:val="WW8Num127z3"/>
    <w:uiPriority w:val="99"/>
    <w:rPr>
      <w:rFonts w:ascii="Symbol" w:hAnsi="Symbol"/>
    </w:rPr>
  </w:style>
  <w:style w:type="character" w:customStyle="1" w:styleId="WW8Num128z0">
    <w:name w:val="WW8Num128z0"/>
    <w:uiPriority w:val="99"/>
    <w:rPr>
      <w:rFonts w:ascii="Symbol" w:hAnsi="Symbol"/>
    </w:rPr>
  </w:style>
  <w:style w:type="character" w:customStyle="1" w:styleId="WW8Num128z1">
    <w:name w:val="WW8Num128z1"/>
    <w:uiPriority w:val="99"/>
    <w:rPr>
      <w:rFonts w:ascii="Courier New" w:hAnsi="Courier New"/>
    </w:rPr>
  </w:style>
  <w:style w:type="character" w:customStyle="1" w:styleId="WW8Num128z2">
    <w:name w:val="WW8Num128z2"/>
    <w:uiPriority w:val="99"/>
    <w:rPr>
      <w:rFonts w:ascii="Wingdings" w:hAnsi="Wingdings"/>
    </w:rPr>
  </w:style>
  <w:style w:type="character" w:customStyle="1" w:styleId="WW8Num130z0">
    <w:name w:val="WW8Num130z0"/>
    <w:uiPriority w:val="99"/>
    <w:rPr>
      <w:rFonts w:ascii="Symbol" w:hAnsi="Symbol"/>
    </w:rPr>
  </w:style>
  <w:style w:type="character" w:customStyle="1" w:styleId="WW8Num130z1">
    <w:name w:val="WW8Num130z1"/>
    <w:uiPriority w:val="99"/>
    <w:rPr>
      <w:rFonts w:ascii="Courier New" w:hAnsi="Courier New"/>
    </w:rPr>
  </w:style>
  <w:style w:type="character" w:customStyle="1" w:styleId="WW8Num130z2">
    <w:name w:val="WW8Num130z2"/>
    <w:uiPriority w:val="99"/>
    <w:rPr>
      <w:rFonts w:ascii="Wingdings" w:hAnsi="Wingdings"/>
    </w:rPr>
  </w:style>
  <w:style w:type="character" w:customStyle="1" w:styleId="WW8Num131z0">
    <w:name w:val="WW8Num131z0"/>
    <w:uiPriority w:val="99"/>
    <w:rPr>
      <w:rFonts w:ascii="Wingdings" w:hAnsi="Wingdings"/>
    </w:rPr>
  </w:style>
  <w:style w:type="character" w:customStyle="1" w:styleId="WW8Num131z1">
    <w:name w:val="WW8Num131z1"/>
    <w:uiPriority w:val="99"/>
    <w:rPr>
      <w:rFonts w:ascii="Courier New" w:hAnsi="Courier New"/>
    </w:rPr>
  </w:style>
  <w:style w:type="character" w:customStyle="1" w:styleId="WW8Num131z3">
    <w:name w:val="WW8Num131z3"/>
    <w:uiPriority w:val="99"/>
    <w:rPr>
      <w:rFonts w:ascii="Symbol" w:hAnsi="Symbol"/>
    </w:rPr>
  </w:style>
  <w:style w:type="character" w:customStyle="1" w:styleId="WW8Num132z0">
    <w:name w:val="WW8Num132z0"/>
    <w:uiPriority w:val="99"/>
    <w:rPr>
      <w:rFonts w:ascii="Times New Roman" w:hAnsi="Times New Roman"/>
    </w:rPr>
  </w:style>
  <w:style w:type="character" w:customStyle="1" w:styleId="WW8Num132z1">
    <w:name w:val="WW8Num132z1"/>
    <w:uiPriority w:val="99"/>
    <w:rPr>
      <w:rFonts w:ascii="Courier New" w:hAnsi="Courier New"/>
    </w:rPr>
  </w:style>
  <w:style w:type="character" w:customStyle="1" w:styleId="WW8Num132z2">
    <w:name w:val="WW8Num132z2"/>
    <w:uiPriority w:val="99"/>
    <w:rPr>
      <w:rFonts w:ascii="Wingdings" w:hAnsi="Wingdings"/>
    </w:rPr>
  </w:style>
  <w:style w:type="character" w:customStyle="1" w:styleId="WW8Num132z3">
    <w:name w:val="WW8Num132z3"/>
    <w:uiPriority w:val="99"/>
    <w:rPr>
      <w:rFonts w:ascii="Symbol" w:hAnsi="Symbol"/>
    </w:rPr>
  </w:style>
  <w:style w:type="character" w:customStyle="1" w:styleId="WW8Num133z0">
    <w:name w:val="WW8Num133z0"/>
    <w:uiPriority w:val="99"/>
    <w:rPr>
      <w:rFonts w:ascii="Symbol" w:hAnsi="Symbol"/>
      <w:sz w:val="20"/>
    </w:rPr>
  </w:style>
  <w:style w:type="character" w:customStyle="1" w:styleId="WW8Num133z1">
    <w:name w:val="WW8Num133z1"/>
    <w:uiPriority w:val="99"/>
    <w:rPr>
      <w:rFonts w:ascii="Courier New" w:hAnsi="Courier New"/>
      <w:sz w:val="20"/>
    </w:rPr>
  </w:style>
  <w:style w:type="character" w:customStyle="1" w:styleId="WW8Num133z2">
    <w:name w:val="WW8Num133z2"/>
    <w:uiPriority w:val="99"/>
    <w:rPr>
      <w:rFonts w:ascii="Wingdings" w:hAnsi="Wingdings"/>
      <w:sz w:val="20"/>
    </w:rPr>
  </w:style>
  <w:style w:type="character" w:customStyle="1" w:styleId="WW8Num134z0">
    <w:name w:val="WW8Num134z0"/>
    <w:uiPriority w:val="99"/>
    <w:rPr>
      <w:rFonts w:ascii="Wingdings" w:hAnsi="Wingdings"/>
    </w:rPr>
  </w:style>
  <w:style w:type="character" w:customStyle="1" w:styleId="WW8Num134z1">
    <w:name w:val="WW8Num134z1"/>
    <w:uiPriority w:val="99"/>
    <w:rPr>
      <w:rFonts w:ascii="Courier New" w:hAnsi="Courier New"/>
    </w:rPr>
  </w:style>
  <w:style w:type="character" w:customStyle="1" w:styleId="WW8Num134z3">
    <w:name w:val="WW8Num134z3"/>
    <w:uiPriority w:val="99"/>
    <w:rPr>
      <w:rFonts w:ascii="Symbol" w:hAnsi="Symbol"/>
    </w:rPr>
  </w:style>
  <w:style w:type="character" w:customStyle="1" w:styleId="WW8Num136z0">
    <w:name w:val="WW8Num136z0"/>
    <w:uiPriority w:val="99"/>
    <w:rPr>
      <w:rFonts w:ascii="Times New Roman" w:hAnsi="Times New Roman"/>
    </w:rPr>
  </w:style>
  <w:style w:type="character" w:customStyle="1" w:styleId="WW8Num136z1">
    <w:name w:val="WW8Num136z1"/>
    <w:uiPriority w:val="99"/>
    <w:rPr>
      <w:rFonts w:ascii="Courier New" w:hAnsi="Courier New"/>
    </w:rPr>
  </w:style>
  <w:style w:type="character" w:customStyle="1" w:styleId="WW8Num136z2">
    <w:name w:val="WW8Num136z2"/>
    <w:uiPriority w:val="99"/>
    <w:rPr>
      <w:rFonts w:ascii="Wingdings" w:hAnsi="Wingdings"/>
    </w:rPr>
  </w:style>
  <w:style w:type="character" w:customStyle="1" w:styleId="WW8Num136z3">
    <w:name w:val="WW8Num136z3"/>
    <w:uiPriority w:val="99"/>
    <w:rPr>
      <w:rFonts w:ascii="Symbol" w:hAnsi="Symbol"/>
    </w:rPr>
  </w:style>
  <w:style w:type="character" w:customStyle="1" w:styleId="WW8Num137z0">
    <w:name w:val="WW8Num137z0"/>
    <w:uiPriority w:val="99"/>
    <w:rPr>
      <w:rFonts w:ascii="Times New Roman" w:hAnsi="Times New Roman"/>
    </w:rPr>
  </w:style>
  <w:style w:type="character" w:customStyle="1" w:styleId="WW8Num137z1">
    <w:name w:val="WW8Num137z1"/>
    <w:uiPriority w:val="99"/>
    <w:rPr>
      <w:rFonts w:ascii="Courier New" w:hAnsi="Courier New"/>
    </w:rPr>
  </w:style>
  <w:style w:type="character" w:customStyle="1" w:styleId="WW8Num137z2">
    <w:name w:val="WW8Num137z2"/>
    <w:uiPriority w:val="99"/>
    <w:rPr>
      <w:rFonts w:ascii="Wingdings" w:hAnsi="Wingdings"/>
    </w:rPr>
  </w:style>
  <w:style w:type="character" w:customStyle="1" w:styleId="WW8Num137z3">
    <w:name w:val="WW8Num137z3"/>
    <w:uiPriority w:val="99"/>
    <w:rPr>
      <w:rFonts w:ascii="Symbol" w:hAnsi="Symbol"/>
    </w:rPr>
  </w:style>
  <w:style w:type="character" w:customStyle="1" w:styleId="WW-Policepardfaut">
    <w:name w:val="WW-Police par défaut"/>
    <w:uiPriority w:val="99"/>
  </w:style>
  <w:style w:type="character" w:customStyle="1" w:styleId="Internetlink">
    <w:name w:val="Internet link"/>
    <w:uiPriority w:val="99"/>
    <w:rPr>
      <w:color w:val="0000FF"/>
      <w:u w:val="single"/>
    </w:rPr>
  </w:style>
  <w:style w:type="character" w:customStyle="1" w:styleId="VisitedInternetLink">
    <w:name w:val="Visited Internet Link"/>
    <w:uiPriority w:val="99"/>
    <w:rPr>
      <w:color w:val="800080"/>
      <w:u w:val="single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NumberingSymbols">
    <w:name w:val="Numbering Symbols"/>
    <w:uiPriority w:val="99"/>
  </w:style>
  <w:style w:type="character" w:customStyle="1" w:styleId="BulletSymbols">
    <w:name w:val="Bullet Symbols"/>
    <w:uiPriority w:val="99"/>
    <w:rPr>
      <w:rFonts w:ascii="StarSymbol" w:eastAsia="StarSymbol" w:hAnsi="StarSymbol"/>
      <w:sz w:val="18"/>
    </w:rPr>
  </w:style>
  <w:style w:type="character" w:customStyle="1" w:styleId="ListLabel2">
    <w:name w:val="ListLabel 2"/>
    <w:uiPriority w:val="99"/>
  </w:style>
  <w:style w:type="character" w:customStyle="1" w:styleId="ListLabel1">
    <w:name w:val="ListLabel 1"/>
    <w:uiPriority w:val="99"/>
    <w:rPr>
      <w:sz w:val="20"/>
    </w:rPr>
  </w:style>
  <w:style w:type="character" w:customStyle="1" w:styleId="CarCar1">
    <w:name w:val="Car Car1"/>
    <w:uiPriority w:val="99"/>
    <w:rPr>
      <w:rFonts w:cs="Times New Roman"/>
    </w:rPr>
  </w:style>
  <w:style w:type="character" w:customStyle="1" w:styleId="CarCar">
    <w:name w:val="Car Car"/>
    <w:uiPriority w:val="99"/>
    <w:rPr>
      <w:rFonts w:cs="Times New Roman"/>
    </w:rPr>
  </w:style>
  <w:style w:type="character" w:styleId="Marquedecommentaire">
    <w:name w:val="annotation reference"/>
    <w:uiPriority w:val="99"/>
    <w:semiHidden/>
    <w:rPr>
      <w:rFonts w:cs="Times New Roman"/>
      <w:sz w:val="16"/>
    </w:rPr>
  </w:style>
  <w:style w:type="character" w:styleId="lev">
    <w:name w:val="Strong"/>
    <w:uiPriority w:val="99"/>
    <w:rPr>
      <w:rFonts w:cs="Times New Roman"/>
      <w:b/>
    </w:rPr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character" w:styleId="CitationHTML">
    <w:name w:val="HTML Cite"/>
    <w:uiPriority w:val="99"/>
    <w:semiHidden/>
    <w:rPr>
      <w:rFonts w:cs="Times New Roman"/>
      <w:i/>
    </w:rPr>
  </w:style>
  <w:style w:type="character" w:customStyle="1" w:styleId="Caractresdenotedebasdepage">
    <w:name w:val="Caractères de note de bas de page"/>
    <w:uiPriority w:val="99"/>
    <w:rPr>
      <w:vertAlign w:val="superscript"/>
    </w:rPr>
  </w:style>
  <w:style w:type="character" w:styleId="Lienhypertextesuivivisit">
    <w:name w:val="FollowedHyperlink"/>
    <w:uiPriority w:val="99"/>
    <w:semiHidden/>
    <w:rPr>
      <w:rFonts w:cs="Times New Roman"/>
      <w:color w:val="800080"/>
      <w:u w:val="single"/>
    </w:rPr>
  </w:style>
  <w:style w:type="character" w:customStyle="1" w:styleId="Rfrenceple1">
    <w:name w:val="Référence pâle1"/>
    <w:uiPriority w:val="99"/>
    <w:rPr>
      <w:color w:val="000000"/>
    </w:rPr>
  </w:style>
  <w:style w:type="character" w:customStyle="1" w:styleId="Emphaseintense1">
    <w:name w:val="Emphase intense1"/>
    <w:uiPriority w:val="99"/>
    <w:rPr>
      <w:b/>
      <w:i/>
      <w:color w:val="000000"/>
      <w:sz w:val="22"/>
    </w:rPr>
  </w:style>
  <w:style w:type="character" w:customStyle="1" w:styleId="CitationintenseCar">
    <w:name w:val="Citation intense Car"/>
    <w:uiPriority w:val="99"/>
    <w:rPr>
      <w:b/>
      <w:i/>
      <w:color w:val="4F81BD"/>
      <w:sz w:val="22"/>
    </w:rPr>
  </w:style>
  <w:style w:type="character" w:customStyle="1" w:styleId="Emphaseple1">
    <w:name w:val="Emphase pâle1"/>
    <w:uiPriority w:val="99"/>
    <w:rPr>
      <w:i/>
      <w:color w:val="808080"/>
    </w:rPr>
  </w:style>
  <w:style w:type="character" w:customStyle="1" w:styleId="Titre1Car">
    <w:name w:val="Titre 1 Car"/>
    <w:uiPriority w:val="99"/>
    <w:rPr>
      <w:rFonts w:ascii="Cambria" w:hAnsi="Cambria"/>
      <w:b/>
      <w:kern w:val="1"/>
      <w:sz w:val="32"/>
    </w:rPr>
  </w:style>
  <w:style w:type="character" w:customStyle="1" w:styleId="TitreCar">
    <w:name w:val="Titre Car"/>
    <w:uiPriority w:val="99"/>
    <w:rPr>
      <w:rFonts w:ascii="Cambria" w:hAnsi="Cambria"/>
      <w:b/>
      <w:kern w:val="1"/>
      <w:sz w:val="32"/>
    </w:rPr>
  </w:style>
  <w:style w:type="character" w:customStyle="1" w:styleId="Titre2Car">
    <w:name w:val="Titre 2 Car"/>
    <w:uiPriority w:val="99"/>
    <w:rPr>
      <w:rFonts w:ascii="Cambria" w:hAnsi="Cambria"/>
      <w:b/>
      <w:i/>
      <w:sz w:val="28"/>
    </w:rPr>
  </w:style>
  <w:style w:type="character" w:customStyle="1" w:styleId="Sous-titreCar">
    <w:name w:val="Sous-titre Car"/>
    <w:uiPriority w:val="99"/>
    <w:rPr>
      <w:rFonts w:ascii="Cambria" w:hAnsi="Cambria"/>
      <w:sz w:val="24"/>
    </w:rPr>
  </w:style>
  <w:style w:type="character" w:customStyle="1" w:styleId="Titre9Car">
    <w:name w:val="Titre 9 Car"/>
    <w:uiPriority w:val="99"/>
    <w:rPr>
      <w:rFonts w:ascii="Cambria" w:hAnsi="Cambria"/>
      <w:sz w:val="22"/>
    </w:rPr>
  </w:style>
  <w:style w:type="character" w:customStyle="1" w:styleId="En-tteCar">
    <w:name w:val="En-tête Car"/>
    <w:uiPriority w:val="99"/>
    <w:rPr>
      <w:rFonts w:ascii="Times New Roman" w:hAnsi="Times New Roman"/>
      <w:sz w:val="24"/>
    </w:rPr>
  </w:style>
  <w:style w:type="character" w:customStyle="1" w:styleId="Rfrenceintense1">
    <w:name w:val="Référence intense1"/>
    <w:uiPriority w:val="99"/>
    <w:rPr>
      <w:b/>
      <w:smallCaps/>
      <w:color w:val="C0504D"/>
      <w:spacing w:val="5"/>
      <w:u w:val="single"/>
    </w:rPr>
  </w:style>
  <w:style w:type="character" w:customStyle="1" w:styleId="Titre3Car">
    <w:name w:val="Titre 3 Car"/>
    <w:uiPriority w:val="99"/>
    <w:rPr>
      <w:rFonts w:ascii="Cambria" w:hAnsi="Cambria"/>
      <w:b/>
      <w:sz w:val="26"/>
    </w:rPr>
  </w:style>
  <w:style w:type="character" w:customStyle="1" w:styleId="Titre4Car">
    <w:name w:val="Titre 4 Car"/>
    <w:uiPriority w:val="99"/>
    <w:rPr>
      <w:rFonts w:ascii="Calibri" w:hAnsi="Calibri"/>
      <w:b/>
      <w:sz w:val="28"/>
    </w:rPr>
  </w:style>
  <w:style w:type="character" w:customStyle="1" w:styleId="PieddepageCar">
    <w:name w:val="Pied de page Car"/>
    <w:uiPriority w:val="99"/>
    <w:rPr>
      <w:rFonts w:ascii="Andalus" w:hAnsi="Andalus"/>
      <w:sz w:val="22"/>
    </w:rPr>
  </w:style>
  <w:style w:type="character" w:customStyle="1" w:styleId="TextedebullesCar">
    <w:name w:val="Texte de bulles Car"/>
    <w:uiPriority w:val="99"/>
    <w:rPr>
      <w:rFonts w:ascii="Tahoma" w:hAnsi="Tahoma"/>
      <w:sz w:val="16"/>
    </w:rPr>
  </w:style>
  <w:style w:type="character" w:customStyle="1" w:styleId="CitationCar">
    <w:name w:val="Citation Car"/>
    <w:uiPriority w:val="99"/>
    <w:rPr>
      <w:rFonts w:ascii="Andalus" w:hAnsi="Andalus"/>
      <w:i/>
      <w:color w:val="000000"/>
      <w:sz w:val="22"/>
    </w:rPr>
  </w:style>
  <w:style w:type="character" w:styleId="Accentuation">
    <w:name w:val="Emphasis"/>
    <w:uiPriority w:val="99"/>
    <w:rPr>
      <w:rFonts w:cs="Times New Roman"/>
      <w:i/>
    </w:rPr>
  </w:style>
  <w:style w:type="character" w:customStyle="1" w:styleId="Caractresdenotedefin">
    <w:name w:val="Caractères de note de fin"/>
    <w:uiPriority w:val="99"/>
    <w:rPr>
      <w:vertAlign w:val="superscript"/>
    </w:rPr>
  </w:style>
  <w:style w:type="character" w:styleId="Appelnotedebasdep">
    <w:name w:val="footnote reference"/>
    <w:uiPriority w:val="99"/>
    <w:semiHidden/>
    <w:rPr>
      <w:rFonts w:cs="Times New Roman"/>
      <w:vertAlign w:val="superscript"/>
    </w:rPr>
  </w:style>
  <w:style w:type="character" w:styleId="Appeldenotedefin">
    <w:name w:val="endnote reference"/>
    <w:uiPriority w:val="99"/>
    <w:semiHidden/>
    <w:rPr>
      <w:rFonts w:cs="Times New Roman"/>
      <w:vertAlign w:val="superscript"/>
    </w:rPr>
  </w:style>
  <w:style w:type="character" w:customStyle="1" w:styleId="Puces">
    <w:name w:val="Puces"/>
    <w:uiPriority w:val="99"/>
    <w:rPr>
      <w:rFonts w:ascii="OpenSymbol" w:hAnsi="OpenSymbol"/>
    </w:rPr>
  </w:style>
  <w:style w:type="paragraph" w:styleId="Titre">
    <w:name w:val="Title"/>
    <w:basedOn w:val="Normal"/>
    <w:next w:val="Corpsdetexte"/>
    <w:link w:val="TitreCar1"/>
    <w:autoRedefine/>
    <w:uiPriority w:val="99"/>
    <w:qFormat/>
    <w:pPr>
      <w:keepNext/>
      <w:spacing w:before="120" w:after="120"/>
      <w:jc w:val="center"/>
    </w:pPr>
    <w:rPr>
      <w:rFonts w:eastAsia="MS Mincho" w:cs="Tahoma"/>
      <w:color w:val="365F91"/>
      <w:kern w:val="28"/>
      <w:sz w:val="28"/>
      <w:szCs w:val="28"/>
    </w:rPr>
  </w:style>
  <w:style w:type="character" w:customStyle="1" w:styleId="TitreCar1">
    <w:name w:val="Titre Car1"/>
    <w:link w:val="Titre"/>
    <w:uiPriority w:val="99"/>
    <w:rPr>
      <w:rFonts w:ascii="Verdana" w:eastAsia="MS Mincho" w:hAnsi="Verdana" w:cs="Tahoma"/>
      <w:color w:val="365F91"/>
      <w:kern w:val="28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pPr>
      <w:autoSpaceDE w:val="0"/>
    </w:pPr>
    <w:rPr>
      <w:rFonts w:ascii="TimesNewRoman" w:eastAsia="Times New Roman" w:hAnsi="TimesNewRoman"/>
      <w:b/>
      <w:bCs/>
      <w:sz w:val="28"/>
      <w:szCs w:val="28"/>
    </w:rPr>
  </w:style>
  <w:style w:type="character" w:customStyle="1" w:styleId="CorpsdetexteCar">
    <w:name w:val="Corps de texte Car"/>
    <w:link w:val="Corpsdetexte"/>
    <w:uiPriority w:val="99"/>
    <w:semiHidden/>
    <w:rPr>
      <w:rFonts w:ascii="TimesNewRoman" w:eastAsia="Times New Roman" w:hAnsi="TimesNewRoman" w:cs="Times New Roman"/>
      <w:b/>
      <w:bCs/>
      <w:kern w:val="1"/>
      <w:sz w:val="28"/>
      <w:szCs w:val="28"/>
      <w:lang w:eastAsia="ar-SA"/>
    </w:rPr>
  </w:style>
  <w:style w:type="paragraph" w:styleId="Liste">
    <w:name w:val="List"/>
    <w:basedOn w:val="Textbody"/>
    <w:uiPriority w:val="99"/>
    <w:semiHidden/>
    <w:rPr>
      <w:rFonts w:cs="Tahoma"/>
    </w:rPr>
  </w:style>
  <w:style w:type="paragraph" w:styleId="Lgende">
    <w:name w:val="caption"/>
    <w:basedOn w:val="WW-Standard"/>
    <w:uiPriority w:val="99"/>
    <w:pPr>
      <w:spacing w:before="120" w:after="120"/>
    </w:pPr>
    <w:rPr>
      <w:rFonts w:ascii="Times New Roman" w:hAnsi="Times New Roman" w:cs="Mangal"/>
      <w:i/>
      <w:iCs/>
    </w:rPr>
  </w:style>
  <w:style w:type="paragraph" w:customStyle="1" w:styleId="Index">
    <w:name w:val="Index"/>
    <w:basedOn w:val="WW-Standard"/>
    <w:uiPriority w:val="99"/>
    <w:pPr>
      <w:suppressLineNumbers/>
    </w:pPr>
    <w:rPr>
      <w:rFonts w:cs="Tahoma"/>
    </w:rPr>
  </w:style>
  <w:style w:type="paragraph" w:styleId="Sous-titre">
    <w:name w:val="Subtitle"/>
    <w:basedOn w:val="Titre"/>
    <w:next w:val="Corpsdetexte"/>
    <w:link w:val="Sous-titreCar1"/>
    <w:uiPriority w:val="99"/>
    <w:qFormat/>
    <w:pPr>
      <w:numPr>
        <w:numId w:val="36"/>
      </w:numPr>
      <w:ind w:left="714" w:hanging="357"/>
      <w:jc w:val="left"/>
    </w:pPr>
    <w:rPr>
      <w:iCs/>
      <w:sz w:val="18"/>
    </w:rPr>
  </w:style>
  <w:style w:type="character" w:customStyle="1" w:styleId="Sous-titreCar1">
    <w:name w:val="Sous-titre Car1"/>
    <w:link w:val="Sous-titre"/>
    <w:uiPriority w:val="99"/>
    <w:rPr>
      <w:rFonts w:ascii="Verdana" w:eastAsia="MS Mincho" w:hAnsi="Verdana" w:cs="Tahoma"/>
      <w:iCs/>
      <w:color w:val="365F91"/>
      <w:kern w:val="28"/>
      <w:sz w:val="18"/>
      <w:szCs w:val="28"/>
      <w:lang w:eastAsia="ar-SA"/>
    </w:rPr>
  </w:style>
  <w:style w:type="paragraph" w:customStyle="1" w:styleId="WW-Standard">
    <w:name w:val="WW-Standard"/>
    <w:uiPriority w:val="99"/>
    <w:pPr>
      <w:widowControl w:val="0"/>
      <w:suppressAutoHyphens/>
      <w:jc w:val="both"/>
      <w:textAlignment w:val="baseline"/>
    </w:pPr>
    <w:rPr>
      <w:rFonts w:ascii="Liberation Sans" w:eastAsia="Times New Roman" w:hAnsi="Liberation Sans" w:cs="Times New Roman"/>
      <w:color w:val="000000"/>
      <w:kern w:val="1"/>
      <w:sz w:val="24"/>
      <w:lang w:eastAsia="ar-SA"/>
    </w:rPr>
  </w:style>
  <w:style w:type="paragraph" w:customStyle="1" w:styleId="Textbody">
    <w:name w:val="Text body"/>
    <w:basedOn w:val="WW-Standard"/>
    <w:uiPriority w:val="99"/>
    <w:pPr>
      <w:spacing w:after="120"/>
    </w:pPr>
  </w:style>
  <w:style w:type="paragraph" w:customStyle="1" w:styleId="Heading">
    <w:name w:val="Heading"/>
    <w:basedOn w:val="WW-Standard"/>
    <w:next w:val="Textbody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WW-Standard"/>
    <w:uiPriority w:val="9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Heading11">
    <w:name w:val="Heading 11"/>
    <w:basedOn w:val="WW-Standard"/>
    <w:next w:val="WW-Standard"/>
    <w:uiPriority w:val="99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Heading21">
    <w:name w:val="Heading 21"/>
    <w:basedOn w:val="WW-Standard"/>
    <w:next w:val="WW-Standard"/>
    <w:uiPriority w:val="99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1">
    <w:name w:val="Heading 31"/>
    <w:basedOn w:val="WW-Standard"/>
    <w:next w:val="WW-Standard"/>
    <w:uiPriority w:val="99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Header1">
    <w:name w:val="Header1"/>
    <w:basedOn w:val="WW-Standard"/>
    <w:uiPriority w:val="99"/>
  </w:style>
  <w:style w:type="paragraph" w:customStyle="1" w:styleId="m-Rapports">
    <w:name w:val="m-Rapports"/>
    <w:basedOn w:val="WW-Standard"/>
    <w:uiPriority w:val="99"/>
    <w:pPr>
      <w:ind w:left="57"/>
    </w:pPr>
    <w:rPr>
      <w:b/>
      <w:caps/>
      <w:color w:val="FFFFFF"/>
      <w:sz w:val="30"/>
    </w:rPr>
  </w:style>
  <w:style w:type="paragraph" w:customStyle="1" w:styleId="m-DateRapports">
    <w:name w:val="m-DateRapports"/>
    <w:basedOn w:val="WW-Standard"/>
    <w:uiPriority w:val="99"/>
    <w:pPr>
      <w:spacing w:after="3118"/>
      <w:ind w:left="57"/>
      <w:textAlignment w:val="center"/>
    </w:pPr>
    <w:rPr>
      <w:i/>
      <w:color w:val="FFFFFF"/>
      <w:sz w:val="22"/>
    </w:rPr>
  </w:style>
  <w:style w:type="paragraph" w:customStyle="1" w:styleId="m-NomDirection">
    <w:name w:val="m-NomDirection"/>
    <w:basedOn w:val="WW-Standard"/>
    <w:uiPriority w:val="99"/>
    <w:pPr>
      <w:spacing w:after="170" w:line="220" w:lineRule="exact"/>
      <w:ind w:left="57"/>
    </w:pPr>
    <w:rPr>
      <w:i/>
      <w:color w:val="FFFFFF"/>
      <w:sz w:val="18"/>
    </w:rPr>
  </w:style>
  <w:style w:type="paragraph" w:customStyle="1" w:styleId="m-TitreRapport">
    <w:name w:val="m-TitreRapport"/>
    <w:basedOn w:val="WW-Standard"/>
    <w:uiPriority w:val="99"/>
    <w:pPr>
      <w:jc w:val="right"/>
    </w:pPr>
    <w:rPr>
      <w:b/>
      <w:i/>
      <w:color w:val="78B41E"/>
      <w:sz w:val="62"/>
    </w:rPr>
  </w:style>
  <w:style w:type="paragraph" w:customStyle="1" w:styleId="m-SousTitreRapport">
    <w:name w:val="m-SousTitreRapport"/>
    <w:basedOn w:val="WW-Standard"/>
    <w:uiPriority w:val="99"/>
    <w:pPr>
      <w:spacing w:line="540" w:lineRule="exact"/>
      <w:jc w:val="right"/>
    </w:pPr>
    <w:rPr>
      <w:b/>
      <w:i/>
      <w:color w:val="auto"/>
      <w:sz w:val="50"/>
    </w:rPr>
  </w:style>
  <w:style w:type="paragraph" w:customStyle="1" w:styleId="m-AdresseWeb">
    <w:name w:val="m-Adresse_Web"/>
    <w:basedOn w:val="WW-Standard"/>
    <w:next w:val="WW-Standard"/>
    <w:uiPriority w:val="99"/>
    <w:pPr>
      <w:jc w:val="right"/>
    </w:pPr>
    <w:rPr>
      <w:color w:val="FFFFFF"/>
      <w:sz w:val="20"/>
    </w:rPr>
  </w:style>
  <w:style w:type="paragraph" w:customStyle="1" w:styleId="m-SiteWeb">
    <w:name w:val="m-SiteWeb"/>
    <w:basedOn w:val="WW-Standard"/>
    <w:uiPriority w:val="99"/>
    <w:pPr>
      <w:spacing w:before="113" w:after="113"/>
      <w:jc w:val="right"/>
    </w:pPr>
    <w:rPr>
      <w:i/>
      <w:color w:val="FFFFFF"/>
      <w:sz w:val="15"/>
    </w:rPr>
  </w:style>
  <w:style w:type="paragraph" w:customStyle="1" w:styleId="Footer1">
    <w:name w:val="Footer1"/>
    <w:basedOn w:val="WW-Standard"/>
    <w:uiPriority w:val="99"/>
  </w:style>
  <w:style w:type="paragraph" w:customStyle="1" w:styleId="m-EntetePiedDePage">
    <w:name w:val="m-EntetePiedDePage"/>
    <w:basedOn w:val="Header1"/>
    <w:uiPriority w:val="99"/>
    <w:rPr>
      <w:sz w:val="20"/>
    </w:rPr>
  </w:style>
  <w:style w:type="paragraph" w:customStyle="1" w:styleId="m-HistoriqueVersions">
    <w:name w:val="m-HistoriqueVersions"/>
    <w:basedOn w:val="WW-Standard"/>
    <w:uiPriority w:val="99"/>
    <w:pPr>
      <w:spacing w:after="120"/>
    </w:pPr>
    <w:rPr>
      <w:b/>
      <w:sz w:val="28"/>
    </w:rPr>
  </w:style>
  <w:style w:type="paragraph" w:customStyle="1" w:styleId="m-TitreColonnes">
    <w:name w:val="m-TitreColonnes"/>
    <w:basedOn w:val="WW-Standard"/>
    <w:uiPriority w:val="99"/>
    <w:pPr>
      <w:shd w:val="clear" w:color="auto" w:fill="D9D9D9"/>
      <w:jc w:val="center"/>
    </w:pPr>
    <w:rPr>
      <w:sz w:val="18"/>
    </w:rPr>
  </w:style>
  <w:style w:type="paragraph" w:customStyle="1" w:styleId="m-TelFaxHttp">
    <w:name w:val="m-TelFaxHttp"/>
    <w:basedOn w:val="WW-Standard"/>
    <w:uiPriority w:val="99"/>
    <w:pPr>
      <w:spacing w:before="40" w:after="40"/>
    </w:pPr>
    <w:rPr>
      <w:i/>
      <w:sz w:val="18"/>
    </w:rPr>
  </w:style>
  <w:style w:type="paragraph" w:customStyle="1" w:styleId="m-SuiviPar">
    <w:name w:val="m-SuiviPar"/>
    <w:basedOn w:val="m-TitreColonnes"/>
    <w:uiPriority w:val="99"/>
    <w:pPr>
      <w:jc w:val="left"/>
    </w:pPr>
  </w:style>
  <w:style w:type="paragraph" w:customStyle="1" w:styleId="Contents1">
    <w:name w:val="Contents 1"/>
    <w:basedOn w:val="WW-Standard"/>
    <w:next w:val="WW-Standard"/>
    <w:uiPriority w:val="99"/>
    <w:pPr>
      <w:spacing w:before="360" w:line="240" w:lineRule="exact"/>
      <w:ind w:left="283"/>
    </w:pPr>
    <w:rPr>
      <w:b/>
      <w:bCs/>
      <w:caps/>
      <w:szCs w:val="34"/>
    </w:rPr>
  </w:style>
  <w:style w:type="paragraph" w:customStyle="1" w:styleId="Contents2">
    <w:name w:val="Contents 2"/>
    <w:basedOn w:val="WW-Standard"/>
    <w:next w:val="WW-Standard"/>
    <w:uiPriority w:val="99"/>
    <w:pPr>
      <w:spacing w:before="120" w:line="240" w:lineRule="exact"/>
      <w:ind w:left="283"/>
    </w:pPr>
    <w:rPr>
      <w:b/>
      <w:bCs/>
      <w:szCs w:val="30"/>
    </w:rPr>
  </w:style>
  <w:style w:type="paragraph" w:customStyle="1" w:styleId="Contents3">
    <w:name w:val="Contents 3"/>
    <w:basedOn w:val="WW-Standard"/>
    <w:next w:val="WW-Standard"/>
    <w:uiPriority w:val="99"/>
    <w:pPr>
      <w:spacing w:before="120" w:line="240" w:lineRule="exact"/>
      <w:ind w:left="283"/>
    </w:pPr>
    <w:rPr>
      <w:sz w:val="16"/>
      <w:szCs w:val="26"/>
    </w:rPr>
  </w:style>
  <w:style w:type="paragraph" w:customStyle="1" w:styleId="Contents4">
    <w:name w:val="Contents 4"/>
    <w:basedOn w:val="WW-Standard"/>
    <w:next w:val="WW-Standard"/>
    <w:uiPriority w:val="99"/>
    <w:pPr>
      <w:spacing w:before="119" w:line="238" w:lineRule="exact"/>
      <w:ind w:left="850"/>
    </w:pPr>
    <w:rPr>
      <w:sz w:val="16"/>
      <w:szCs w:val="24"/>
    </w:rPr>
  </w:style>
  <w:style w:type="paragraph" w:customStyle="1" w:styleId="Contents5">
    <w:name w:val="Contents 5"/>
    <w:basedOn w:val="WW-Standard"/>
    <w:next w:val="WW-Standard"/>
    <w:uiPriority w:val="99"/>
    <w:pPr>
      <w:ind w:left="720"/>
    </w:pPr>
    <w:rPr>
      <w:szCs w:val="24"/>
    </w:rPr>
  </w:style>
  <w:style w:type="paragraph" w:customStyle="1" w:styleId="Contents6">
    <w:name w:val="Contents 6"/>
    <w:basedOn w:val="WW-Standard"/>
    <w:next w:val="WW-Standard"/>
    <w:uiPriority w:val="99"/>
    <w:pPr>
      <w:ind w:left="960"/>
    </w:pPr>
    <w:rPr>
      <w:szCs w:val="24"/>
    </w:rPr>
  </w:style>
  <w:style w:type="paragraph" w:customStyle="1" w:styleId="Contents7">
    <w:name w:val="Contents 7"/>
    <w:basedOn w:val="WW-Standard"/>
    <w:next w:val="WW-Standard"/>
    <w:uiPriority w:val="99"/>
    <w:pPr>
      <w:ind w:left="1200"/>
    </w:pPr>
    <w:rPr>
      <w:szCs w:val="24"/>
    </w:rPr>
  </w:style>
  <w:style w:type="paragraph" w:customStyle="1" w:styleId="Contents8">
    <w:name w:val="Contents 8"/>
    <w:basedOn w:val="WW-Standard"/>
    <w:next w:val="WW-Standard"/>
    <w:uiPriority w:val="99"/>
    <w:pPr>
      <w:ind w:left="1440"/>
    </w:pPr>
    <w:rPr>
      <w:szCs w:val="24"/>
    </w:rPr>
  </w:style>
  <w:style w:type="paragraph" w:customStyle="1" w:styleId="Contents9">
    <w:name w:val="Contents 9"/>
    <w:basedOn w:val="WW-Standard"/>
    <w:next w:val="WW-Standard"/>
    <w:uiPriority w:val="99"/>
    <w:pPr>
      <w:ind w:left="1680"/>
    </w:pPr>
    <w:rPr>
      <w:szCs w:val="24"/>
    </w:rPr>
  </w:style>
  <w:style w:type="paragraph" w:customStyle="1" w:styleId="m-Titre1">
    <w:name w:val="m-Titre1"/>
    <w:basedOn w:val="WW-Standard"/>
    <w:next w:val="m-TexteCourant"/>
    <w:uiPriority w:val="99"/>
    <w:pPr>
      <w:spacing w:before="120" w:after="120"/>
      <w:jc w:val="center"/>
      <w:outlineLvl w:val="0"/>
    </w:pPr>
    <w:rPr>
      <w:rFonts w:ascii="Calibri" w:hAnsi="Calibri"/>
      <w:b/>
      <w:smallCaps/>
      <w:color w:val="365F91"/>
      <w:kern w:val="32"/>
      <w:sz w:val="32"/>
    </w:rPr>
  </w:style>
  <w:style w:type="paragraph" w:customStyle="1" w:styleId="m-TexteCourant">
    <w:name w:val="m-TexteCourant"/>
    <w:basedOn w:val="WW-Standard"/>
    <w:uiPriority w:val="99"/>
    <w:pPr>
      <w:widowControl/>
      <w:suppressAutoHyphens w:val="0"/>
      <w:autoSpaceDE w:val="0"/>
      <w:spacing w:before="120" w:line="260" w:lineRule="exact"/>
    </w:pPr>
    <w:rPr>
      <w:sz w:val="22"/>
      <w:szCs w:val="18"/>
    </w:rPr>
  </w:style>
  <w:style w:type="paragraph" w:customStyle="1" w:styleId="m-Titre2">
    <w:name w:val="m-Titre2"/>
    <w:basedOn w:val="WW-Standard"/>
    <w:next w:val="m-TexteCourant"/>
    <w:uiPriority w:val="99"/>
    <w:pPr>
      <w:pBdr>
        <w:bottom w:val="threeDEmboss" w:sz="24" w:space="1" w:color="B8CFE2"/>
      </w:pBdr>
      <w:spacing w:before="360" w:after="240"/>
      <w:outlineLvl w:val="1"/>
    </w:pPr>
    <w:rPr>
      <w:rFonts w:ascii="Calibri" w:hAnsi="Calibri"/>
      <w:b/>
      <w:color w:val="365F91"/>
      <w:sz w:val="28"/>
    </w:rPr>
  </w:style>
  <w:style w:type="paragraph" w:customStyle="1" w:styleId="m-Titre3">
    <w:name w:val="m-Titre3"/>
    <w:basedOn w:val="WW-Standard"/>
    <w:next w:val="m-TexteCourant"/>
    <w:uiPriority w:val="99"/>
    <w:pPr>
      <w:spacing w:before="400" w:after="120"/>
      <w:outlineLvl w:val="2"/>
    </w:pPr>
    <w:rPr>
      <w:rFonts w:ascii="Calibri" w:hAnsi="Calibri"/>
      <w:b/>
      <w:color w:val="365F91"/>
      <w:sz w:val="28"/>
    </w:rPr>
  </w:style>
  <w:style w:type="paragraph" w:customStyle="1" w:styleId="m-Titre4">
    <w:name w:val="m-Titre4"/>
    <w:basedOn w:val="WW-Standard"/>
    <w:next w:val="m-TexteCourant"/>
    <w:uiPriority w:val="99"/>
    <w:pPr>
      <w:numPr>
        <w:ilvl w:val="3"/>
        <w:numId w:val="8"/>
      </w:numPr>
      <w:tabs>
        <w:tab w:val="num" w:pos="0"/>
      </w:tabs>
      <w:spacing w:before="320" w:after="240"/>
      <w:outlineLvl w:val="3"/>
    </w:pPr>
    <w:rPr>
      <w:b/>
      <w:i/>
      <w:sz w:val="22"/>
    </w:rPr>
  </w:style>
  <w:style w:type="paragraph" w:customStyle="1" w:styleId="m-Titre5">
    <w:name w:val="m-Titre5"/>
    <w:basedOn w:val="m-Titre4"/>
    <w:next w:val="m-TexteCourant"/>
    <w:uiPriority w:val="99"/>
    <w:pPr>
      <w:numPr>
        <w:ilvl w:val="0"/>
        <w:numId w:val="0"/>
      </w:numPr>
    </w:pPr>
    <w:rPr>
      <w:color w:val="666666"/>
    </w:rPr>
  </w:style>
  <w:style w:type="paragraph" w:customStyle="1" w:styleId="m-TexteCourantGras">
    <w:name w:val="m-TexteCourantGras"/>
    <w:basedOn w:val="WW-Standard"/>
    <w:uiPriority w:val="99"/>
    <w:pPr>
      <w:widowControl/>
      <w:suppressAutoHyphens w:val="0"/>
      <w:autoSpaceDE w:val="0"/>
      <w:spacing w:line="260" w:lineRule="exact"/>
      <w:ind w:left="851"/>
    </w:pPr>
    <w:rPr>
      <w:b/>
      <w:bCs/>
      <w:szCs w:val="18"/>
    </w:rPr>
  </w:style>
  <w:style w:type="paragraph" w:customStyle="1" w:styleId="m-Sommaire">
    <w:name w:val="m-Sommaire"/>
    <w:basedOn w:val="WW-Standard"/>
    <w:uiPriority w:val="99"/>
    <w:rPr>
      <w:b/>
      <w:i/>
      <w:sz w:val="48"/>
    </w:rPr>
  </w:style>
  <w:style w:type="paragraph" w:customStyle="1" w:styleId="Framecontents">
    <w:name w:val="Frame contents"/>
    <w:basedOn w:val="Textbody"/>
    <w:uiPriority w:val="99"/>
  </w:style>
  <w:style w:type="paragraph" w:customStyle="1" w:styleId="TableContents">
    <w:name w:val="Table Contents"/>
    <w:basedOn w:val="WW-Standard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Contents10">
    <w:name w:val="Contents 10"/>
    <w:basedOn w:val="Index"/>
    <w:uiPriority w:val="99"/>
    <w:pPr>
      <w:ind w:left="2547"/>
    </w:pPr>
  </w:style>
  <w:style w:type="paragraph" w:customStyle="1" w:styleId="ContentsHeading">
    <w:name w:val="Contents Heading"/>
    <w:basedOn w:val="Heading"/>
    <w:uiPriority w:val="99"/>
    <w:pPr>
      <w:suppressLineNumbers/>
    </w:pPr>
    <w:rPr>
      <w:b/>
      <w:bCs/>
      <w:sz w:val="40"/>
      <w:szCs w:val="32"/>
    </w:rPr>
  </w:style>
  <w:style w:type="paragraph" w:customStyle="1" w:styleId="m-listePuce">
    <w:name w:val="m-listePuce"/>
    <w:basedOn w:val="WW-Standard"/>
    <w:uiPriority w:val="99"/>
    <w:pPr>
      <w:spacing w:after="261"/>
      <w:ind w:left="227" w:hanging="227"/>
    </w:pPr>
  </w:style>
  <w:style w:type="paragraph" w:customStyle="1" w:styleId="m-listeNumerique">
    <w:name w:val="m-listeNumerique"/>
    <w:basedOn w:val="WW-Standard"/>
    <w:uiPriority w:val="99"/>
    <w:pPr>
      <w:spacing w:after="261"/>
      <w:ind w:left="283" w:hanging="283"/>
    </w:pPr>
  </w:style>
  <w:style w:type="paragraph" w:customStyle="1" w:styleId="cellule">
    <w:name w:val="cellule"/>
    <w:basedOn w:val="WW-Standard"/>
    <w:uiPriority w:val="99"/>
    <w:pPr>
      <w:spacing w:after="60"/>
    </w:pPr>
  </w:style>
  <w:style w:type="paragraph" w:customStyle="1" w:styleId="m-service">
    <w:name w:val="m-service"/>
    <w:basedOn w:val="WW-Standard"/>
    <w:uiPriority w:val="99"/>
    <w:pPr>
      <w:ind w:left="283"/>
    </w:pPr>
    <w:rPr>
      <w:color w:val="FFFFFF"/>
      <w:sz w:val="20"/>
    </w:rPr>
  </w:style>
  <w:style w:type="paragraph" w:customStyle="1" w:styleId="m-sitewebpagefin">
    <w:name w:val="m-sitewebpagefin"/>
    <w:basedOn w:val="m-SiteWeb"/>
    <w:uiPriority w:val="99"/>
    <w:pPr>
      <w:shd w:val="clear" w:color="auto" w:fill="66C530"/>
      <w:spacing w:before="0" w:after="0"/>
      <w:jc w:val="left"/>
    </w:pPr>
  </w:style>
  <w:style w:type="paragraph" w:customStyle="1" w:styleId="madressefin">
    <w:name w:val="m_adresse_fin"/>
    <w:basedOn w:val="m-TexteCourant"/>
    <w:uiPriority w:val="99"/>
    <w:pPr>
      <w:spacing w:line="240" w:lineRule="auto"/>
      <w:ind w:right="5340"/>
      <w:jc w:val="right"/>
    </w:pPr>
    <w:rPr>
      <w:b/>
      <w:sz w:val="14"/>
    </w:rPr>
  </w:style>
  <w:style w:type="paragraph" w:customStyle="1" w:styleId="mAdresseMinistere">
    <w:name w:val="m_Adresse_Ministere"/>
    <w:basedOn w:val="m-AdresseWeb"/>
    <w:uiPriority w:val="99"/>
    <w:rPr>
      <w:sz w:val="19"/>
    </w:rPr>
  </w:style>
  <w:style w:type="paragraph" w:customStyle="1" w:styleId="Headinguser">
    <w:name w:val="Heading (user)"/>
    <w:basedOn w:val="WW-Standard"/>
    <w:next w:val="Textbody"/>
    <w:uiPriority w:val="99"/>
    <w:pPr>
      <w:keepNext/>
      <w:spacing w:before="240" w:after="120"/>
    </w:pPr>
    <w:rPr>
      <w:rFonts w:ascii="Times New Roman" w:eastAsia="Arial Unicode MS" w:hAnsi="Times New Roman" w:cs="Tahoma"/>
      <w:sz w:val="28"/>
      <w:szCs w:val="28"/>
    </w:rPr>
  </w:style>
  <w:style w:type="paragraph" w:customStyle="1" w:styleId="Heading51">
    <w:name w:val="Heading 51"/>
    <w:basedOn w:val="Heading"/>
    <w:next w:val="Textbody"/>
    <w:uiPriority w:val="99"/>
    <w:rPr>
      <w:rFonts w:ascii="Calibri" w:eastAsia="Calibri" w:hAnsi="Calibri"/>
      <w:b/>
      <w:bCs/>
      <w:sz w:val="20"/>
      <w:szCs w:val="20"/>
    </w:rPr>
  </w:style>
  <w:style w:type="paragraph" w:customStyle="1" w:styleId="Corpsdetexte21">
    <w:name w:val="Corps de texte 21"/>
    <w:basedOn w:val="WW-Standard"/>
    <w:uiPriority w:val="99"/>
    <w:rPr>
      <w:rFonts w:cs="Arial"/>
      <w:szCs w:val="22"/>
    </w:rPr>
  </w:style>
  <w:style w:type="paragraph" w:customStyle="1" w:styleId="SNRpublique">
    <w:name w:val="SNRépublique"/>
    <w:basedOn w:val="WW-Standard"/>
    <w:uiPriority w:val="99"/>
    <w:pPr>
      <w:jc w:val="center"/>
    </w:pPr>
    <w:rPr>
      <w:rFonts w:cs="Arial"/>
      <w:b/>
      <w:iCs/>
      <w:caps/>
      <w:sz w:val="20"/>
      <w:szCs w:val="22"/>
    </w:rPr>
  </w:style>
  <w:style w:type="paragraph" w:customStyle="1" w:styleId="Paragraphedeliste1">
    <w:name w:val="Paragraphe de liste1"/>
    <w:basedOn w:val="WW-Standard"/>
    <w:uiPriority w:val="99"/>
    <w:pPr>
      <w:overflowPunct w:val="0"/>
      <w:ind w:left="708"/>
    </w:pPr>
    <w:rPr>
      <w:rFonts w:ascii="Times New Roman" w:hAnsi="Times New Roman"/>
      <w:sz w:val="20"/>
    </w:rPr>
  </w:style>
  <w:style w:type="paragraph" w:customStyle="1" w:styleId="Heading61">
    <w:name w:val="Heading 61"/>
    <w:basedOn w:val="Heading"/>
    <w:next w:val="Textbody"/>
    <w:uiPriority w:val="99"/>
    <w:rPr>
      <w:b/>
      <w:bCs/>
    </w:rPr>
  </w:style>
  <w:style w:type="paragraph" w:customStyle="1" w:styleId="Heading71">
    <w:name w:val="Heading 71"/>
    <w:basedOn w:val="Heading"/>
    <w:next w:val="Textbody"/>
    <w:uiPriority w:val="99"/>
    <w:rPr>
      <w:b/>
      <w:bCs/>
    </w:rPr>
  </w:style>
  <w:style w:type="paragraph" w:customStyle="1" w:styleId="Heading81">
    <w:name w:val="Heading 81"/>
    <w:basedOn w:val="Heading"/>
    <w:next w:val="Textbody"/>
    <w:uiPriority w:val="99"/>
    <w:rPr>
      <w:b/>
      <w:bCs/>
    </w:rPr>
  </w:style>
  <w:style w:type="paragraph" w:customStyle="1" w:styleId="Heading91">
    <w:name w:val="Heading 91"/>
    <w:basedOn w:val="Heading"/>
    <w:next w:val="Textbody"/>
    <w:uiPriority w:val="99"/>
    <w:rPr>
      <w:b/>
      <w:bCs/>
    </w:rPr>
  </w:style>
  <w:style w:type="paragraph" w:customStyle="1" w:styleId="Heading10">
    <w:name w:val="Heading 10"/>
    <w:basedOn w:val="Heading"/>
    <w:next w:val="Textbody"/>
    <w:uiPriority w:val="99"/>
    <w:rPr>
      <w:b/>
      <w:bCs/>
    </w:rPr>
  </w:style>
  <w:style w:type="paragraph" w:styleId="En-tte">
    <w:name w:val="header"/>
    <w:basedOn w:val="Normal"/>
    <w:link w:val="En-tteCar1"/>
    <w:uiPriority w:val="99"/>
    <w:pPr>
      <w:tabs>
        <w:tab w:val="center" w:pos="4536"/>
        <w:tab w:val="right" w:pos="9072"/>
      </w:tabs>
    </w:pPr>
  </w:style>
  <w:style w:type="character" w:customStyle="1" w:styleId="En-tteCar1">
    <w:name w:val="En-tête Car1"/>
    <w:link w:val="En-tte"/>
    <w:uiPriority w:val="99"/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styleId="Pieddepage">
    <w:name w:val="footer"/>
    <w:basedOn w:val="Normal"/>
    <w:link w:val="PieddepageCar1"/>
    <w:uiPriority w:val="99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link w:val="Pieddepage"/>
    <w:uiPriority w:val="99"/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styleId="Corpsdetexte2">
    <w:name w:val="Body Text 2"/>
    <w:basedOn w:val="Normal"/>
    <w:link w:val="Corpsdetexte2Car"/>
    <w:uiPriority w:val="99"/>
    <w:semiHidden/>
    <w:rPr>
      <w:rFonts w:eastAsia="Times New Roman"/>
    </w:rPr>
  </w:style>
  <w:style w:type="character" w:customStyle="1" w:styleId="Corpsdetexte2Car">
    <w:name w:val="Corps de texte 2 Car"/>
    <w:link w:val="Corpsdetexte2"/>
    <w:uiPriority w:val="99"/>
    <w:semiHidden/>
    <w:rPr>
      <w:rFonts w:ascii="Verdana" w:eastAsia="Times New Roman" w:hAnsi="Verdana" w:cs="Times New Roman"/>
      <w:kern w:val="1"/>
      <w:sz w:val="18"/>
      <w:szCs w:val="24"/>
      <w:lang w:eastAsia="ar-SA"/>
    </w:rPr>
  </w:style>
  <w:style w:type="paragraph" w:customStyle="1" w:styleId="Textedebulles1">
    <w:name w:val="Texte de bulles1"/>
    <w:basedOn w:val="Normal"/>
    <w:uiPriority w:val="99"/>
    <w:rPr>
      <w:rFonts w:ascii="Tahoma" w:hAnsi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Pr>
      <w:sz w:val="20"/>
    </w:rPr>
  </w:style>
  <w:style w:type="character" w:customStyle="1" w:styleId="CommentaireCar">
    <w:name w:val="Commentaire Car"/>
    <w:link w:val="Commentaire"/>
    <w:uiPriority w:val="99"/>
    <w:semiHidden/>
    <w:rPr>
      <w:rFonts w:ascii="Verdana" w:eastAsia="Arial Unicode MS" w:hAnsi="Verdana" w:cs="Times New Roman"/>
      <w:kern w:val="1"/>
      <w:lang w:eastAsia="ar-SA"/>
    </w:rPr>
  </w:style>
  <w:style w:type="paragraph" w:customStyle="1" w:styleId="Objetducommentaire1">
    <w:name w:val="Objet du commentaire1"/>
    <w:basedOn w:val="Commentaire"/>
    <w:next w:val="Commentaire"/>
    <w:uiPriority w:val="99"/>
    <w:rPr>
      <w:b/>
      <w:bCs/>
    </w:rPr>
  </w:style>
  <w:style w:type="paragraph" w:customStyle="1" w:styleId="SNTimbre">
    <w:name w:val="SNTimbre"/>
    <w:basedOn w:val="Normal"/>
    <w:uiPriority w:val="99"/>
    <w:pPr>
      <w:snapToGrid w:val="0"/>
      <w:spacing w:before="120"/>
      <w:jc w:val="center"/>
    </w:pPr>
  </w:style>
  <w:style w:type="paragraph" w:customStyle="1" w:styleId="FAQ1">
    <w:name w:val="FAQ1"/>
    <w:basedOn w:val="Normal"/>
    <w:uiPriority w:val="99"/>
    <w:pPr>
      <w:numPr>
        <w:numId w:val="5"/>
      </w:numPr>
      <w:shd w:val="clear" w:color="auto" w:fill="333399"/>
      <w:spacing w:before="480"/>
      <w:ind w:left="357" w:hanging="357"/>
    </w:pPr>
    <w:rPr>
      <w:rFonts w:eastAsia="Times New Roman"/>
      <w:b/>
      <w:smallCaps/>
      <w:color w:val="FFFFFF"/>
    </w:rPr>
  </w:style>
  <w:style w:type="paragraph" w:customStyle="1" w:styleId="FAQ2">
    <w:name w:val="FAQ2"/>
    <w:basedOn w:val="FAQ1"/>
    <w:uiPriority w:val="99"/>
    <w:pPr>
      <w:numPr>
        <w:numId w:val="6"/>
      </w:numPr>
      <w:shd w:val="clear" w:color="auto" w:fill="auto"/>
      <w:spacing w:before="120"/>
    </w:pPr>
    <w:rPr>
      <w:rFonts w:ascii="Trebuchet MS" w:hAnsi="Trebuchet MS"/>
      <w:smallCaps w:val="0"/>
      <w:color w:val="auto"/>
      <w:sz w:val="20"/>
      <w:szCs w:val="22"/>
    </w:rPr>
  </w:style>
  <w:style w:type="paragraph" w:customStyle="1" w:styleId="FAQ3">
    <w:name w:val="FAQ3"/>
    <w:basedOn w:val="FAQ2"/>
    <w:uiPriority w:val="99"/>
    <w:pPr>
      <w:numPr>
        <w:numId w:val="4"/>
      </w:numPr>
      <w:spacing w:before="60"/>
      <w:ind w:left="1077" w:hanging="357"/>
    </w:pPr>
    <w:rPr>
      <w:b w:val="0"/>
      <w:bCs/>
      <w:i/>
      <w:iCs/>
    </w:rPr>
  </w:style>
  <w:style w:type="paragraph" w:styleId="NormalWeb">
    <w:name w:val="Normal (Web)"/>
    <w:basedOn w:val="Normal"/>
    <w:uiPriority w:val="99"/>
    <w:semiHidden/>
    <w:pPr>
      <w:spacing w:before="280" w:after="280"/>
    </w:pPr>
    <w:rPr>
      <w:rFonts w:ascii="Arial Unicode MS" w:hAnsi="Arial Unicode MS" w:cs="Arial Unicode MS"/>
    </w:rPr>
  </w:style>
  <w:style w:type="paragraph" w:styleId="TM1">
    <w:name w:val="toc 1"/>
    <w:basedOn w:val="Normal"/>
    <w:next w:val="Normal"/>
    <w:uiPriority w:val="99"/>
    <w:semiHidden/>
  </w:style>
  <w:style w:type="paragraph" w:styleId="TM2">
    <w:name w:val="toc 2"/>
    <w:basedOn w:val="Normal"/>
    <w:next w:val="Normal"/>
    <w:uiPriority w:val="99"/>
    <w:semiHidden/>
    <w:pPr>
      <w:ind w:left="240"/>
    </w:pPr>
  </w:style>
  <w:style w:type="paragraph" w:styleId="TM3">
    <w:name w:val="toc 3"/>
    <w:basedOn w:val="Normal"/>
    <w:next w:val="Normal"/>
    <w:uiPriority w:val="99"/>
    <w:semiHidden/>
    <w:pPr>
      <w:ind w:left="480"/>
    </w:pPr>
  </w:style>
  <w:style w:type="paragraph" w:customStyle="1" w:styleId="article">
    <w:name w:val="article"/>
    <w:basedOn w:val="Normal"/>
    <w:uiPriority w:val="99"/>
    <w:pPr>
      <w:numPr>
        <w:numId w:val="3"/>
      </w:numPr>
      <w:ind w:left="714" w:hanging="357"/>
      <w:jc w:val="center"/>
    </w:pPr>
    <w:rPr>
      <w:rFonts w:eastAsia="Times New Roman"/>
      <w:b/>
    </w:rPr>
  </w:style>
  <w:style w:type="paragraph" w:styleId="Corpsdetexte3">
    <w:name w:val="Body Text 3"/>
    <w:basedOn w:val="Normal"/>
    <w:link w:val="Corpsdetexte3Car"/>
    <w:uiPriority w:val="99"/>
    <w:semiHidden/>
    <w:rPr>
      <w:rFonts w:eastAsia="Times New Roman"/>
      <w:b/>
      <w:bCs/>
      <w:u w:val="single"/>
    </w:rPr>
  </w:style>
  <w:style w:type="character" w:customStyle="1" w:styleId="Corpsdetexte3Car">
    <w:name w:val="Corps de texte 3 Car"/>
    <w:link w:val="Corpsdetexte3"/>
    <w:uiPriority w:val="99"/>
    <w:semiHidden/>
    <w:rPr>
      <w:rFonts w:ascii="Verdana" w:eastAsia="Times New Roman" w:hAnsi="Verdana" w:cs="Times New Roman"/>
      <w:b/>
      <w:bCs/>
      <w:kern w:val="1"/>
      <w:sz w:val="18"/>
      <w:szCs w:val="24"/>
      <w:u w:val="single"/>
      <w:lang w:eastAsia="ar-SA"/>
    </w:rPr>
  </w:style>
  <w:style w:type="paragraph" w:styleId="Paragraphedeliste">
    <w:name w:val="List Paragraph"/>
    <w:basedOn w:val="Normal"/>
    <w:uiPriority w:val="34"/>
    <w:pPr>
      <w:spacing w:before="120" w:line="360" w:lineRule="atLeast"/>
      <w:ind w:left="708"/>
    </w:pPr>
    <w:rPr>
      <w:rFonts w:eastAsia="Times New Roman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rPr>
      <w:rFonts w:eastAsia="Times New Roman"/>
      <w:sz w:val="20"/>
    </w:rPr>
  </w:style>
  <w:style w:type="character" w:customStyle="1" w:styleId="NotedebasdepageCar">
    <w:name w:val="Note de bas de page Car"/>
    <w:link w:val="Notedebasdepage"/>
    <w:uiPriority w:val="99"/>
    <w:semiHidden/>
    <w:rPr>
      <w:rFonts w:ascii="Verdana" w:eastAsia="Times New Roman" w:hAnsi="Verdana" w:cs="Times New Roman"/>
      <w:kern w:val="1"/>
      <w:lang w:eastAsia="ar-SA"/>
    </w:rPr>
  </w:style>
  <w:style w:type="paragraph" w:customStyle="1" w:styleId="Default">
    <w:name w:val="Default"/>
    <w:uiPriority w:val="99"/>
    <w:pPr>
      <w:suppressAutoHyphens/>
      <w:autoSpaceDE w:val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itationintense1">
    <w:name w:val="Citation intense1"/>
    <w:basedOn w:val="Default"/>
    <w:next w:val="Default"/>
    <w:uiPriority w:val="99"/>
    <w:rPr>
      <w:color w:val="auto"/>
      <w:sz w:val="20"/>
    </w:rPr>
  </w:style>
  <w:style w:type="paragraph" w:customStyle="1" w:styleId="PlainText1">
    <w:name w:val="Plain Text1"/>
    <w:basedOn w:val="Normal"/>
    <w:uiPriority w:val="99"/>
    <w:pPr>
      <w:overflowPunct w:val="0"/>
      <w:autoSpaceDE w:val="0"/>
    </w:pPr>
    <w:rPr>
      <w:rFonts w:ascii="Courier New" w:eastAsia="Times New Roman" w:hAnsi="Courier New" w:cs="Courier New"/>
      <w:sz w:val="20"/>
    </w:rPr>
  </w:style>
  <w:style w:type="paragraph" w:styleId="z-Hautduformulaire">
    <w:name w:val="HTML Top of Form"/>
    <w:basedOn w:val="Normal"/>
    <w:next w:val="Normal"/>
    <w:link w:val="z-HautduformulaireCar"/>
    <w:uiPriority w:val="99"/>
    <w:pPr>
      <w:pBdr>
        <w:bottom w:val="single" w:sz="4" w:space="1" w:color="000000"/>
      </w:pBdr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rPr>
      <w:rFonts w:eastAsia="Times New Roman"/>
      <w:vanish/>
      <w:kern w:val="1"/>
      <w:sz w:val="16"/>
      <w:szCs w:val="16"/>
      <w:lang w:eastAsia="ar-SA"/>
    </w:rPr>
  </w:style>
  <w:style w:type="paragraph" w:styleId="AdresseHTML">
    <w:name w:val="HTML Address"/>
    <w:basedOn w:val="z-Hautduformulaire"/>
    <w:link w:val="AdresseHTMLCar"/>
    <w:uiPriority w:val="99"/>
    <w:semiHidden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  <w:lang w:val="en-GB"/>
    </w:rPr>
  </w:style>
  <w:style w:type="character" w:customStyle="1" w:styleId="AdresseHTMLCar">
    <w:name w:val="Adresse HTML Car"/>
    <w:link w:val="AdresseHTML"/>
    <w:uiPriority w:val="99"/>
    <w:semiHidden/>
    <w:rPr>
      <w:rFonts w:ascii="Times New Roman" w:eastAsia="Times New Roman" w:hAnsi="Times New Roman" w:cs="Times New Roman"/>
      <w:kern w:val="1"/>
      <w:sz w:val="24"/>
      <w:lang w:val="en-GB" w:eastAsia="ar-SA"/>
    </w:rPr>
  </w:style>
  <w:style w:type="paragraph" w:styleId="Normalcentr">
    <w:name w:val="Block Text"/>
    <w:basedOn w:val="Normal"/>
    <w:uiPriority w:val="99"/>
    <w:semiHidden/>
    <w:pPr>
      <w:tabs>
        <w:tab w:val="left" w:pos="1260"/>
        <w:tab w:val="left" w:pos="3060"/>
        <w:tab w:val="left" w:pos="6379"/>
      </w:tabs>
      <w:ind w:left="1260" w:right="2880"/>
    </w:pPr>
    <w:rPr>
      <w:rFonts w:eastAsia="Times New Roman"/>
      <w:b/>
      <w:i/>
      <w:iCs/>
      <w:sz w:val="20"/>
    </w:rPr>
  </w:style>
  <w:style w:type="paragraph" w:styleId="Retraitcorpsdetexte">
    <w:name w:val="Body Text Indent"/>
    <w:basedOn w:val="Normal"/>
    <w:link w:val="RetraitcorpsdetexteCar"/>
    <w:uiPriority w:val="99"/>
    <w:semiHidden/>
    <w:pPr>
      <w:spacing w:before="120"/>
      <w:ind w:left="360"/>
    </w:pPr>
  </w:style>
  <w:style w:type="character" w:customStyle="1" w:styleId="RetraitcorpsdetexteCar">
    <w:name w:val="Retrait corps de texte Car"/>
    <w:link w:val="Retraitcorpsdetexte"/>
    <w:uiPriority w:val="99"/>
    <w:semiHidden/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Sansinterligne1">
    <w:name w:val="Sans interligne1"/>
    <w:uiPriority w:val="99"/>
    <w:pPr>
      <w:suppressAutoHyphens/>
      <w:jc w:val="both"/>
    </w:pPr>
    <w:rPr>
      <w:rFonts w:ascii="Calibri" w:hAnsi="Calibri" w:cs="Times New Roman"/>
      <w:sz w:val="22"/>
      <w:szCs w:val="22"/>
      <w:lang w:eastAsia="ar-SA"/>
    </w:rPr>
  </w:style>
  <w:style w:type="paragraph" w:customStyle="1" w:styleId="Citation1">
    <w:name w:val="Citation1"/>
    <w:basedOn w:val="Normal"/>
    <w:next w:val="Normal"/>
    <w:uiPriority w:val="99"/>
    <w:pPr>
      <w:spacing w:after="200" w:line="276" w:lineRule="auto"/>
    </w:pPr>
    <w:rPr>
      <w:rFonts w:ascii="Andalus" w:hAnsi="Andalus"/>
      <w:i/>
      <w:iCs/>
      <w:color w:val="000000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ExplorateurdedocumentsCar">
    <w:name w:val="Explorateur de documents Car"/>
    <w:link w:val="Explorateurdedocuments"/>
    <w:uiPriority w:val="99"/>
    <w:semiHidden/>
    <w:rPr>
      <w:rFonts w:ascii="Tahoma" w:eastAsia="Arial Unicode MS" w:hAnsi="Tahoma" w:cs="Times New Roman"/>
      <w:kern w:val="1"/>
      <w:sz w:val="18"/>
      <w:szCs w:val="24"/>
      <w:shd w:val="clear" w:color="auto" w:fill="000080"/>
      <w:lang w:eastAsia="ar-SA"/>
    </w:rPr>
  </w:style>
  <w:style w:type="paragraph" w:customStyle="1" w:styleId="did">
    <w:name w:val="did"/>
    <w:basedOn w:val="Normal"/>
    <w:uiPriority w:val="99"/>
    <w:pPr>
      <w:spacing w:before="280" w:after="280"/>
    </w:pPr>
    <w:rPr>
      <w:rFonts w:ascii="Arial Unicode MS" w:hAnsi="Arial Unicode MS" w:cs="Arial Unicode MS"/>
    </w:rPr>
  </w:style>
  <w:style w:type="paragraph" w:customStyle="1" w:styleId="Rpertoire">
    <w:name w:val="Répertoire"/>
    <w:basedOn w:val="Normal"/>
    <w:uiPriority w:val="99"/>
    <w:pPr>
      <w:suppressLineNumbers/>
      <w:spacing w:after="260"/>
    </w:pPr>
    <w:rPr>
      <w:rFonts w:ascii="Liberation Sans" w:eastAsia="Times New Roman" w:hAnsi="Liberation Sans"/>
      <w:w w:val="93"/>
      <w:sz w:val="20"/>
    </w:rPr>
  </w:style>
  <w:style w:type="paragraph" w:styleId="Notedefin">
    <w:name w:val="endnote text"/>
    <w:basedOn w:val="Normal"/>
    <w:link w:val="NotedefinCar"/>
    <w:uiPriority w:val="99"/>
    <w:semiHidden/>
    <w:rPr>
      <w:rFonts w:eastAsia="Times New Roman"/>
      <w:sz w:val="20"/>
    </w:rPr>
  </w:style>
  <w:style w:type="character" w:customStyle="1" w:styleId="NotedefinCar">
    <w:name w:val="Note de fin Car"/>
    <w:link w:val="Notedefin"/>
    <w:uiPriority w:val="99"/>
    <w:semiHidden/>
    <w:rPr>
      <w:rFonts w:ascii="Verdana" w:eastAsia="Times New Roman" w:hAnsi="Verdana" w:cs="Times New Roman"/>
      <w:kern w:val="1"/>
      <w:lang w:eastAsia="ar-SA"/>
    </w:rPr>
  </w:style>
  <w:style w:type="paragraph" w:customStyle="1" w:styleId="m-corpstexte">
    <w:name w:val="m-corps texte"/>
    <w:basedOn w:val="Normal"/>
    <w:uiPriority w:val="99"/>
    <w:pPr>
      <w:spacing w:after="260"/>
    </w:pPr>
    <w:rPr>
      <w:rFonts w:ascii="Liberation Sans" w:eastAsia="Times New Roman" w:hAnsi="Liberation Sans"/>
      <w:w w:val="93"/>
      <w:sz w:val="20"/>
    </w:rPr>
  </w:style>
  <w:style w:type="paragraph" w:customStyle="1" w:styleId="SNtitre">
    <w:name w:val="SNtitre"/>
    <w:basedOn w:val="Normal"/>
    <w:next w:val="Normal"/>
    <w:uiPriority w:val="99"/>
    <w:pPr>
      <w:suppressLineNumbers/>
      <w:spacing w:after="360"/>
    </w:pPr>
    <w:rPr>
      <w:bCs/>
    </w:rPr>
  </w:style>
  <w:style w:type="paragraph" w:styleId="TM4">
    <w:name w:val="toc 4"/>
    <w:basedOn w:val="Normal"/>
    <w:next w:val="Normal"/>
    <w:uiPriority w:val="99"/>
    <w:semiHidden/>
    <w:pPr>
      <w:ind w:left="720"/>
    </w:pPr>
  </w:style>
  <w:style w:type="paragraph" w:customStyle="1" w:styleId="Contenuducadre">
    <w:name w:val="Contenu du cadre"/>
    <w:basedOn w:val="Corpsdetexte"/>
    <w:uiPriority w:val="99"/>
  </w:style>
  <w:style w:type="paragraph" w:customStyle="1" w:styleId="Contenudetableau">
    <w:name w:val="Contenu de tableau"/>
    <w:basedOn w:val="Normal"/>
    <w:uiPriority w:val="99"/>
    <w:pPr>
      <w:suppressLineNumbers/>
    </w:pPr>
  </w:style>
  <w:style w:type="paragraph" w:customStyle="1" w:styleId="Titredetableau">
    <w:name w:val="Titre de tableau"/>
    <w:basedOn w:val="Contenudetableau"/>
    <w:uiPriority w:val="99"/>
    <w:pPr>
      <w:jc w:val="center"/>
    </w:pPr>
    <w:rPr>
      <w:b/>
      <w:bCs/>
    </w:rPr>
  </w:style>
  <w:style w:type="paragraph" w:styleId="TM5">
    <w:name w:val="toc 5"/>
    <w:basedOn w:val="Index"/>
    <w:uiPriority w:val="99"/>
    <w:semiHidden/>
    <w:pPr>
      <w:tabs>
        <w:tab w:val="right" w:leader="dot" w:pos="8505"/>
      </w:tabs>
      <w:ind w:left="1132"/>
    </w:pPr>
  </w:style>
  <w:style w:type="paragraph" w:styleId="TM6">
    <w:name w:val="toc 6"/>
    <w:basedOn w:val="Index"/>
    <w:uiPriority w:val="99"/>
    <w:semiHidden/>
    <w:pPr>
      <w:tabs>
        <w:tab w:val="right" w:leader="dot" w:pos="8222"/>
      </w:tabs>
      <w:ind w:left="1415"/>
    </w:pPr>
  </w:style>
  <w:style w:type="paragraph" w:styleId="TM7">
    <w:name w:val="toc 7"/>
    <w:basedOn w:val="Index"/>
    <w:uiPriority w:val="99"/>
    <w:semiHidden/>
    <w:pPr>
      <w:tabs>
        <w:tab w:val="right" w:leader="dot" w:pos="7939"/>
      </w:tabs>
      <w:ind w:left="1698"/>
    </w:pPr>
  </w:style>
  <w:style w:type="paragraph" w:styleId="TM8">
    <w:name w:val="toc 8"/>
    <w:basedOn w:val="Index"/>
    <w:uiPriority w:val="99"/>
    <w:semiHidden/>
    <w:pPr>
      <w:tabs>
        <w:tab w:val="right" w:leader="dot" w:pos="7656"/>
      </w:tabs>
      <w:ind w:left="1981"/>
    </w:pPr>
  </w:style>
  <w:style w:type="paragraph" w:styleId="TM9">
    <w:name w:val="toc 9"/>
    <w:basedOn w:val="Index"/>
    <w:uiPriority w:val="99"/>
    <w:semiHidden/>
    <w:pPr>
      <w:tabs>
        <w:tab w:val="right" w:leader="dot" w:pos="7373"/>
      </w:tabs>
      <w:ind w:left="2264"/>
    </w:pPr>
  </w:style>
  <w:style w:type="paragraph" w:customStyle="1" w:styleId="Tabledesmatiresniveau10">
    <w:name w:val="Table des matières niveau 10"/>
    <w:basedOn w:val="Index"/>
    <w:uiPriority w:val="99"/>
    <w:pPr>
      <w:tabs>
        <w:tab w:val="right" w:leader="dot" w:pos="7090"/>
      </w:tabs>
      <w:ind w:left="2547"/>
    </w:pPr>
  </w:style>
  <w:style w:type="paragraph" w:customStyle="1" w:styleId="Standard">
    <w:name w:val="Standard"/>
    <w:uiPriority w:val="99"/>
    <w:pPr>
      <w:widowControl w:val="0"/>
      <w:suppressAutoHyphens/>
      <w:autoSpaceDN w:val="0"/>
      <w:jc w:val="both"/>
      <w:textAlignment w:val="baseline"/>
    </w:pPr>
    <w:rPr>
      <w:rFonts w:ascii="Liberation Sans" w:eastAsia="Times New Roman" w:hAnsi="Liberation Sans" w:cs="Times New Roman"/>
      <w:color w:val="000000"/>
      <w:kern w:val="3"/>
      <w:sz w:val="24"/>
      <w:lang w:eastAsia="en-US"/>
    </w:rPr>
  </w:style>
  <w:style w:type="paragraph" w:customStyle="1" w:styleId="PucesCarr">
    <w:name w:val="PucesCarré"/>
    <w:basedOn w:val="Normal"/>
    <w:uiPriority w:val="99"/>
    <w:rPr>
      <w:iCs/>
      <w:szCs w:val="22"/>
    </w:rPr>
  </w:style>
  <w:style w:type="paragraph" w:customStyle="1" w:styleId="Triangles">
    <w:name w:val="Triangles"/>
    <w:basedOn w:val="Normal"/>
    <w:link w:val="TrianglesChar"/>
    <w:uiPriority w:val="99"/>
    <w:pPr>
      <w:spacing w:before="240" w:after="120"/>
      <w:ind w:left="1080" w:hanging="360"/>
    </w:pPr>
    <w:rPr>
      <w:b/>
      <w:bCs/>
      <w:color w:val="365F91"/>
      <w:szCs w:val="22"/>
    </w:rPr>
  </w:style>
  <w:style w:type="paragraph" w:customStyle="1" w:styleId="Titre30">
    <w:name w:val="Titre3"/>
    <w:basedOn w:val="Normal"/>
    <w:uiPriority w:val="99"/>
    <w:pPr>
      <w:spacing w:after="120"/>
    </w:pPr>
    <w:rPr>
      <w:rFonts w:eastAsia="Times New Roman"/>
      <w:b/>
      <w:color w:val="F08200"/>
      <w:sz w:val="24"/>
    </w:rPr>
  </w:style>
  <w:style w:type="paragraph" w:customStyle="1" w:styleId="PucesCarr2">
    <w:name w:val="PucesCarré2"/>
    <w:basedOn w:val="Normal"/>
    <w:uiPriority w:val="99"/>
    <w:pPr>
      <w:numPr>
        <w:numId w:val="7"/>
      </w:numPr>
      <w:tabs>
        <w:tab w:val="left" w:pos="180"/>
      </w:tabs>
      <w:spacing w:before="200"/>
      <w:ind w:right="5012"/>
    </w:pPr>
    <w:rPr>
      <w:rFonts w:cs="Calibri"/>
      <w:b/>
      <w:bCs/>
      <w:szCs w:val="22"/>
    </w:rPr>
  </w:style>
  <w:style w:type="paragraph" w:customStyle="1" w:styleId="Titre2Violet">
    <w:name w:val="Titre2Violet"/>
    <w:basedOn w:val="Titre2"/>
    <w:uiPriority w:val="99"/>
    <w:pPr>
      <w:pBdr>
        <w:bottom w:val="threeDEmboss" w:sz="18" w:space="1" w:color="B8CFE2"/>
      </w:pBdr>
      <w:suppressAutoHyphens/>
      <w:spacing w:before="360" w:after="120"/>
    </w:pPr>
    <w:rPr>
      <w:rFonts w:ascii="Calibri" w:hAnsi="Calibri" w:cs="Calibri"/>
      <w:color w:val="365F91"/>
      <w:sz w:val="28"/>
      <w:szCs w:val="28"/>
    </w:rPr>
  </w:style>
  <w:style w:type="paragraph" w:styleId="Retraitcorpsdetexte2">
    <w:name w:val="Body Text Indent 2"/>
    <w:basedOn w:val="Normal"/>
    <w:link w:val="Retraitcorpsdetexte2Car"/>
    <w:uiPriority w:val="99"/>
    <w:semiHidden/>
    <w:pPr>
      <w:autoSpaceDE w:val="0"/>
      <w:spacing w:before="120" w:after="120"/>
      <w:ind w:left="709"/>
    </w:pPr>
    <w:rPr>
      <w:rFonts w:ascii="Arial" w:hAnsi="Arial"/>
      <w:szCs w:val="22"/>
    </w:rPr>
  </w:style>
  <w:style w:type="character" w:customStyle="1" w:styleId="Retraitcorpsdetexte2Car">
    <w:name w:val="Retrait corps de texte 2 Car"/>
    <w:link w:val="Retraitcorpsdetexte2"/>
    <w:uiPriority w:val="99"/>
    <w:semiHidden/>
    <w:rPr>
      <w:rFonts w:eastAsia="Arial Unicode MS"/>
      <w:kern w:val="1"/>
      <w:sz w:val="18"/>
      <w:szCs w:val="22"/>
      <w:lang w:eastAsia="ar-SA"/>
    </w:rPr>
  </w:style>
  <w:style w:type="paragraph" w:styleId="Retraitcorpsdetexte3">
    <w:name w:val="Body Text Indent 3"/>
    <w:basedOn w:val="Normal"/>
    <w:link w:val="Retraitcorpsdetexte3Car"/>
    <w:uiPriority w:val="99"/>
    <w:semiHidden/>
    <w:pPr>
      <w:spacing w:before="240" w:after="120"/>
      <w:ind w:left="210"/>
    </w:pPr>
    <w:rPr>
      <w:rFonts w:ascii="Arial" w:hAnsi="Arial"/>
      <w:b/>
      <w:bCs/>
      <w:szCs w:val="22"/>
    </w:rPr>
  </w:style>
  <w:style w:type="character" w:customStyle="1" w:styleId="Retraitcorpsdetexte3Car">
    <w:name w:val="Retrait corps de texte 3 Car"/>
    <w:link w:val="Retraitcorpsdetexte3"/>
    <w:uiPriority w:val="99"/>
    <w:semiHidden/>
    <w:rPr>
      <w:rFonts w:eastAsia="Arial Unicode MS"/>
      <w:b/>
      <w:bCs/>
      <w:kern w:val="1"/>
      <w:sz w:val="18"/>
      <w:szCs w:val="22"/>
      <w:lang w:eastAsia="ar-SA"/>
    </w:rPr>
  </w:style>
  <w:style w:type="character" w:styleId="Numrodepage">
    <w:name w:val="page number"/>
    <w:uiPriority w:val="99"/>
    <w:semiHidden/>
    <w:rPr>
      <w:rFonts w:cs="Times New Roman"/>
    </w:rPr>
  </w:style>
  <w:style w:type="paragraph" w:customStyle="1" w:styleId="Titre1Prempages">
    <w:name w:val="Titre1Prempages"/>
    <w:basedOn w:val="Normal"/>
    <w:uiPriority w:val="99"/>
    <w:pPr>
      <w:spacing w:before="240" w:after="240"/>
      <w:jc w:val="left"/>
    </w:pPr>
    <w:rPr>
      <w:rFonts w:cs="Calibri"/>
      <w:b/>
      <w:smallCaps/>
      <w:noProof/>
      <w:color w:val="365F91"/>
      <w:sz w:val="28"/>
      <w:szCs w:val="28"/>
      <w:lang w:eastAsia="en-US"/>
    </w:rPr>
  </w:style>
  <w:style w:type="paragraph" w:customStyle="1" w:styleId="PucesTabl">
    <w:name w:val="PucesTabl"/>
    <w:basedOn w:val="Normal"/>
    <w:uiPriority w:val="99"/>
    <w:pPr>
      <w:numPr>
        <w:numId w:val="2"/>
      </w:numPr>
      <w:snapToGrid w:val="0"/>
    </w:pPr>
    <w:rPr>
      <w:rFonts w:cs="Calibri"/>
      <w:sz w:val="20"/>
    </w:rPr>
  </w:style>
  <w:style w:type="paragraph" w:styleId="Textedebulles">
    <w:name w:val="Balloon Text"/>
    <w:basedOn w:val="Normal"/>
    <w:link w:val="TextedebullesCar1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link w:val="Textedebulles"/>
    <w:uiPriority w:val="99"/>
    <w:semiHidden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customStyle="1" w:styleId="Rfrenceple2">
    <w:name w:val="Référence pâle2"/>
    <w:uiPriority w:val="99"/>
    <w:rPr>
      <w:color w:val="000000"/>
    </w:rPr>
  </w:style>
  <w:style w:type="character" w:customStyle="1" w:styleId="Emphaseintense2">
    <w:name w:val="Emphase intense2"/>
    <w:uiPriority w:val="99"/>
    <w:rPr>
      <w:b/>
      <w:i/>
      <w:color w:val="000000"/>
      <w:sz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Pr>
      <w:rFonts w:ascii="Verdana" w:eastAsia="Arial Unicode MS" w:hAnsi="Verdana" w:cs="Times New Roman"/>
      <w:b/>
      <w:bCs/>
      <w:kern w:val="1"/>
      <w:lang w:eastAsia="ar-SA"/>
    </w:rPr>
  </w:style>
  <w:style w:type="paragraph" w:styleId="Rvision">
    <w:name w:val="Revision"/>
    <w:hidden/>
    <w:uiPriority w:val="99"/>
    <w:semiHidden/>
    <w:pPr>
      <w:jc w:val="both"/>
    </w:pPr>
    <w:rPr>
      <w:rFonts w:ascii="Calibri" w:eastAsia="Arial Unicode MS" w:hAnsi="Calibri" w:cs="Times New Roman"/>
      <w:kern w:val="1"/>
      <w:sz w:val="22"/>
      <w:szCs w:val="24"/>
      <w:lang w:eastAsia="ar-SA"/>
    </w:rPr>
  </w:style>
  <w:style w:type="paragraph" w:customStyle="1" w:styleId="NumPuces">
    <w:name w:val="NumPuces"/>
    <w:basedOn w:val="Normal"/>
    <w:uiPriority w:val="99"/>
    <w:pPr>
      <w:numPr>
        <w:numId w:val="13"/>
      </w:numPr>
    </w:pPr>
  </w:style>
  <w:style w:type="paragraph" w:customStyle="1" w:styleId="Tirets">
    <w:name w:val="Tirets"/>
    <w:basedOn w:val="Normal"/>
    <w:uiPriority w:val="99"/>
    <w:pPr>
      <w:numPr>
        <w:numId w:val="10"/>
      </w:numPr>
    </w:pPr>
  </w:style>
  <w:style w:type="paragraph" w:customStyle="1" w:styleId="PucesRondes">
    <w:name w:val="PucesRondes"/>
    <w:basedOn w:val="Tirets"/>
    <w:uiPriority w:val="99"/>
    <w:pPr>
      <w:numPr>
        <w:numId w:val="11"/>
      </w:numPr>
      <w:ind w:left="357" w:hanging="357"/>
    </w:pPr>
  </w:style>
  <w:style w:type="paragraph" w:customStyle="1" w:styleId="Triangles2">
    <w:name w:val="Triangles2"/>
    <w:basedOn w:val="Normal"/>
    <w:link w:val="Triangles2Char"/>
    <w:uiPriority w:val="99"/>
    <w:pPr>
      <w:numPr>
        <w:numId w:val="12"/>
      </w:numPr>
      <w:spacing w:before="240" w:after="120"/>
      <w:ind w:left="360"/>
    </w:pPr>
    <w:rPr>
      <w:b/>
      <w:color w:val="365F91"/>
    </w:rPr>
  </w:style>
  <w:style w:type="character" w:customStyle="1" w:styleId="Emphaseintense3">
    <w:name w:val="Emphase intense3"/>
    <w:uiPriority w:val="99"/>
    <w:rPr>
      <w:b/>
      <w:i/>
      <w:color w:val="000000"/>
      <w:sz w:val="22"/>
    </w:rPr>
  </w:style>
  <w:style w:type="character" w:customStyle="1" w:styleId="TrianglesChar">
    <w:name w:val="Triangles Char"/>
    <w:link w:val="Triangles"/>
    <w:uiPriority w:val="99"/>
    <w:rPr>
      <w:rFonts w:ascii="Verdana" w:eastAsia="Arial Unicode MS" w:hAnsi="Verdana" w:cs="Times New Roman"/>
      <w:b/>
      <w:bCs/>
      <w:color w:val="365F91"/>
      <w:kern w:val="1"/>
      <w:sz w:val="18"/>
      <w:szCs w:val="22"/>
      <w:lang w:eastAsia="ar-SA"/>
    </w:rPr>
  </w:style>
  <w:style w:type="character" w:customStyle="1" w:styleId="Triangles2Char">
    <w:name w:val="Triangles2 Char"/>
    <w:link w:val="Triangles2"/>
    <w:uiPriority w:val="99"/>
    <w:rPr>
      <w:rFonts w:ascii="Verdana" w:eastAsia="Arial Unicode MS" w:hAnsi="Verdana" w:cs="Times New Roman"/>
      <w:b/>
      <w:color w:val="365F91"/>
      <w:kern w:val="1"/>
      <w:sz w:val="18"/>
      <w:szCs w:val="24"/>
      <w:lang w:eastAsia="ar-SA"/>
    </w:rPr>
  </w:style>
  <w:style w:type="character" w:customStyle="1" w:styleId="Rfrenceple3">
    <w:name w:val="Référence pâle3"/>
    <w:uiPriority w:val="99"/>
    <w:rPr>
      <w:color w:val="000000"/>
    </w:rPr>
  </w:style>
  <w:style w:type="paragraph" w:customStyle="1" w:styleId="Tirets2">
    <w:name w:val="Tirets2"/>
    <w:basedOn w:val="Tirets"/>
    <w:uiPriority w:val="99"/>
    <w:pPr>
      <w:ind w:left="993" w:hanging="284"/>
    </w:pPr>
  </w:style>
  <w:style w:type="paragraph" w:customStyle="1" w:styleId="PucesCarrPMajbleu">
    <w:name w:val="PucesCarréPMajbleu"/>
    <w:basedOn w:val="PucesCarr"/>
    <w:uiPriority w:val="99"/>
    <w:rPr>
      <w:b/>
      <w:smallCaps/>
      <w:color w:val="365F91"/>
      <w:kern w:val="22"/>
    </w:rPr>
  </w:style>
  <w:style w:type="paragraph" w:customStyle="1" w:styleId="Titreorangegras">
    <w:name w:val="Titreorangegras"/>
    <w:basedOn w:val="Normal"/>
    <w:uiPriority w:val="99"/>
    <w:rPr>
      <w:b/>
      <w:color w:val="F08200"/>
      <w:sz w:val="24"/>
    </w:rPr>
  </w:style>
  <w:style w:type="table" w:styleId="Grilledutableau">
    <w:name w:val="Table Grid"/>
    <w:basedOn w:val="TableauNormal"/>
    <w:uiPriority w:val="99"/>
    <w:pPr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rondesbleu">
    <w:name w:val="Pucesrondesbleu"/>
    <w:basedOn w:val="PucesRondes"/>
    <w:uiPriority w:val="99"/>
    <w:pPr>
      <w:ind w:left="170" w:hanging="170"/>
    </w:pPr>
  </w:style>
  <w:style w:type="table" w:customStyle="1" w:styleId="Grilledutableau1">
    <w:name w:val="Grille du tableau1"/>
    <w:basedOn w:val="TableauNormal"/>
    <w:next w:val="Grilledutableau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customStyle="1" w:styleId="Style1">
    <w:name w:val="Style1"/>
    <w:basedOn w:val="Policepardfaut"/>
    <w:uiPriority w:val="1"/>
  </w:style>
  <w:style w:type="character" w:customStyle="1" w:styleId="Style2">
    <w:name w:val="Style2"/>
    <w:basedOn w:val="Policepardfaut"/>
    <w:uiPriority w:val="1"/>
  </w:style>
  <w:style w:type="character" w:customStyle="1" w:styleId="Style6">
    <w:name w:val="Style6"/>
    <w:basedOn w:val="Policepardfaut"/>
    <w:uiPriority w:val="1"/>
    <w:rPr>
      <w:rFonts w:ascii="Verdana" w:hAnsi="Verdana"/>
      <w:sz w:val="18"/>
      <w:bdr w:val="none" w:sz="0" w:space="0" w:color="auto"/>
      <w:shd w:val="clear" w:color="auto" w:fill="C6D9F1" w:themeFill="text2" w:themeFillTint="33"/>
    </w:rPr>
  </w:style>
  <w:style w:type="paragraph" w:styleId="Sansinterligne">
    <w:name w:val="No Spacing"/>
    <w:aliases w:val="Avis SPANC"/>
    <w:uiPriority w:val="1"/>
    <w:qFormat/>
    <w:pPr>
      <w:widowControl w:val="0"/>
      <w:suppressAutoHyphens/>
      <w:jc w:val="both"/>
      <w:textAlignment w:val="baseline"/>
    </w:pPr>
    <w:rPr>
      <w:rFonts w:eastAsia="Arial Unicode MS" w:cs="Times New Roman"/>
      <w:kern w:val="1"/>
      <w:sz w:val="16"/>
      <w:szCs w:val="24"/>
      <w:lang w:eastAsia="ar-SA"/>
    </w:rPr>
  </w:style>
  <w:style w:type="character" w:customStyle="1" w:styleId="Style2Car">
    <w:name w:val="Style2 Car"/>
    <w:basedOn w:val="Policepardfaut"/>
    <w:rPr>
      <w:rFonts w:ascii="Verdana" w:eastAsia="Arial Unicode MS" w:hAnsi="Verdana" w:cs="Times New Roman"/>
      <w:kern w:val="18"/>
      <w:sz w:val="18"/>
      <w:szCs w:val="24"/>
      <w:u w:val="dotted" w:color="808080" w:themeColor="background1" w:themeShade="80"/>
      <w:shd w:val="clear" w:color="auto" w:fill="DBE5F1" w:themeFill="accent1" w:themeFillTint="33"/>
      <w:lang w:eastAsia="ar-SA"/>
    </w:rPr>
  </w:style>
  <w:style w:type="paragraph" w:styleId="Citation">
    <w:name w:val="Quote"/>
    <w:basedOn w:val="Normal"/>
    <w:next w:val="Normal"/>
    <w:link w:val="CitationCar1"/>
    <w:uiPriority w:val="29"/>
    <w:qFormat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BE5F1" w:themeFill="accent1" w:themeFillTint="33"/>
    </w:pPr>
    <w:rPr>
      <w:i/>
      <w:iCs/>
      <w:color w:val="1F497D" w:themeColor="text2"/>
      <w:sz w:val="16"/>
    </w:rPr>
  </w:style>
  <w:style w:type="character" w:customStyle="1" w:styleId="CitationCar1">
    <w:name w:val="Citation Car1"/>
    <w:basedOn w:val="Policepardfaut"/>
    <w:link w:val="Citation"/>
    <w:uiPriority w:val="29"/>
    <w:rPr>
      <w:rFonts w:ascii="Verdana" w:eastAsia="Arial Unicode MS" w:hAnsi="Verdana" w:cs="Times New Roman"/>
      <w:i/>
      <w:iCs/>
      <w:color w:val="1F497D" w:themeColor="text2"/>
      <w:kern w:val="1"/>
      <w:sz w:val="16"/>
      <w:szCs w:val="24"/>
      <w:shd w:val="clear" w:color="auto" w:fill="DBE5F1" w:themeFill="accent1" w:themeFillTint="33"/>
      <w:lang w:eastAsia="ar-SA"/>
    </w:rPr>
  </w:style>
  <w:style w:type="paragraph" w:customStyle="1" w:styleId="Style2D1">
    <w:name w:val="Style 2 D1"/>
    <w:basedOn w:val="Normal"/>
    <w:link w:val="Style2D1Car"/>
    <w:qFormat/>
    <w:pPr>
      <w:shd w:val="clear" w:color="auto" w:fill="EAF1DD"/>
      <w:tabs>
        <w:tab w:val="left" w:leader="dot" w:pos="1134"/>
      </w:tabs>
    </w:pPr>
    <w:rPr>
      <w:rFonts w:cstheme="minorBidi"/>
      <w:u w:val="dotted" w:color="A6A6A6" w:themeColor="background1" w:themeShade="A6"/>
    </w:rPr>
  </w:style>
  <w:style w:type="character" w:customStyle="1" w:styleId="Style2D1Car">
    <w:name w:val="Style 2 D1 Car"/>
    <w:basedOn w:val="Policepardfaut"/>
    <w:link w:val="Style2D1"/>
    <w:rPr>
      <w:rFonts w:ascii="Verdana" w:eastAsiaTheme="minorHAnsi" w:hAnsi="Verdana" w:cstheme="minorBidi"/>
      <w:color w:val="000000"/>
      <w:sz w:val="18"/>
      <w:szCs w:val="22"/>
      <w:u w:val="dotted" w:color="A6A6A6" w:themeColor="background1" w:themeShade="A6"/>
      <w:shd w:val="clear" w:color="auto" w:fill="EAF1DD"/>
      <w:lang w:eastAsia="en-US"/>
    </w:rPr>
  </w:style>
  <w:style w:type="paragraph" w:customStyle="1" w:styleId="CitationD1">
    <w:name w:val="Citation D1"/>
    <w:basedOn w:val="Normal"/>
    <w:link w:val="CitationD1C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6E3BC" w:themeFill="accent3" w:themeFillTint="66"/>
    </w:pPr>
    <w:rPr>
      <w:color w:val="365F91"/>
      <w:sz w:val="16"/>
      <w:szCs w:val="18"/>
    </w:rPr>
  </w:style>
  <w:style w:type="paragraph" w:customStyle="1" w:styleId="Entete">
    <w:name w:val="En tete"/>
    <w:basedOn w:val="Normal"/>
    <w:link w:val="EnteteCar"/>
    <w:qFormat/>
    <w:pPr>
      <w:ind w:left="426"/>
    </w:pPr>
    <w:rPr>
      <w:rFonts w:eastAsia="Times New Roman"/>
      <w:b/>
      <w:color w:val="FFFFFF" w:themeColor="background1"/>
      <w:szCs w:val="18"/>
    </w:rPr>
  </w:style>
  <w:style w:type="character" w:customStyle="1" w:styleId="CitationD1Car">
    <w:name w:val="Citation D1 Car"/>
    <w:basedOn w:val="Policepardfaut"/>
    <w:link w:val="CitationD1"/>
    <w:rPr>
      <w:rFonts w:ascii="Verdana" w:eastAsiaTheme="minorHAnsi" w:hAnsi="Verdana"/>
      <w:color w:val="365F91"/>
      <w:sz w:val="16"/>
      <w:szCs w:val="18"/>
      <w:shd w:val="clear" w:color="auto" w:fill="D6E3BC" w:themeFill="accent3" w:themeFillTint="66"/>
      <w:lang w:eastAsia="en-US"/>
    </w:rPr>
  </w:style>
  <w:style w:type="paragraph" w:customStyle="1" w:styleId="Piedpage">
    <w:name w:val="Pied page"/>
    <w:basedOn w:val="Entete"/>
    <w:link w:val="PiedpageCar"/>
    <w:qFormat/>
    <w:rPr>
      <w:b w:val="0"/>
      <w:sz w:val="16"/>
    </w:rPr>
  </w:style>
  <w:style w:type="character" w:customStyle="1" w:styleId="EnteteCar">
    <w:name w:val="En tete Car"/>
    <w:basedOn w:val="Policepardfaut"/>
    <w:link w:val="Entete"/>
    <w:rPr>
      <w:rFonts w:ascii="Verdana" w:eastAsia="Times New Roman" w:hAnsi="Verdana"/>
      <w:b/>
      <w:color w:val="FFFFFF" w:themeColor="background1"/>
      <w:sz w:val="18"/>
      <w:szCs w:val="18"/>
    </w:rPr>
  </w:style>
  <w:style w:type="character" w:customStyle="1" w:styleId="PiedpageCar">
    <w:name w:val="Pied page Car"/>
    <w:basedOn w:val="EnteteCar"/>
    <w:link w:val="Piedpage"/>
    <w:rPr>
      <w:rFonts w:ascii="Verdana" w:eastAsia="Times New Roman" w:hAnsi="Verdana"/>
      <w:b w:val="0"/>
      <w:color w:val="FFFFFF" w:themeColor="background1"/>
      <w:sz w:val="16"/>
      <w:szCs w:val="18"/>
    </w:rPr>
  </w:style>
  <w:style w:type="paragraph" w:customStyle="1" w:styleId="FBD003F314C34D929ED235C88FCFA57C1">
    <w:name w:val="FBD003F314C34D929ED235C88FCFA57C1"/>
    <w:pPr>
      <w:widowControl w:val="0"/>
      <w:suppressAutoHyphens/>
      <w:jc w:val="both"/>
      <w:textAlignment w:val="baseline"/>
    </w:pPr>
    <w:rPr>
      <w:rFonts w:ascii="Calibri" w:eastAsia="Arial Unicode MS" w:hAnsi="Calibri" w:cs="Times New Roman"/>
      <w:kern w:val="1"/>
      <w:sz w:val="22"/>
      <w:szCs w:val="24"/>
      <w:lang w:eastAsia="ar-SA"/>
    </w:rPr>
  </w:style>
  <w:style w:type="paragraph" w:customStyle="1" w:styleId="Titreannexe">
    <w:name w:val="Titre annexe"/>
    <w:basedOn w:val="Titre1"/>
    <w:link w:val="TitreannexeCar"/>
    <w:autoRedefine/>
    <w:qFormat/>
    <w:rPr>
      <w:sz w:val="24"/>
    </w:rPr>
  </w:style>
  <w:style w:type="character" w:customStyle="1" w:styleId="TitreannexeCar">
    <w:name w:val="Titre annexe Car"/>
    <w:basedOn w:val="Titre1Car1"/>
    <w:link w:val="Titreannexe"/>
    <w:rPr>
      <w:rFonts w:ascii="Verdana" w:eastAsia="Times New Roman" w:hAnsi="Verdana" w:cs="Times New Roman"/>
      <w:bCs/>
      <w:color w:val="365F91"/>
      <w:kern w:val="24"/>
      <w:sz w:val="24"/>
      <w:szCs w:val="24"/>
      <w:lang w:eastAsia="ar-SA"/>
    </w:rPr>
  </w:style>
  <w:style w:type="paragraph" w:customStyle="1" w:styleId="Style2ANNEXE1-C">
    <w:name w:val="Style 2 ANNEXE 1- C"/>
    <w:basedOn w:val="Normal"/>
    <w:link w:val="Style2ANNEXE1-CCar"/>
    <w:qFormat/>
    <w:pPr>
      <w:shd w:val="clear" w:color="auto" w:fill="FFFFCC"/>
    </w:pPr>
    <w:rPr>
      <w:rFonts w:eastAsia="Times New Roman"/>
      <w:szCs w:val="18"/>
      <w:u w:val="dotted" w:color="BFBFBF" w:themeColor="background1" w:themeShade="BF"/>
      <w:shd w:val="clear" w:color="auto" w:fill="FFFFCC"/>
    </w:rPr>
  </w:style>
  <w:style w:type="character" w:customStyle="1" w:styleId="Style2ANNEXE1-CCar">
    <w:name w:val="Style 2 ANNEXE 1- C Car"/>
    <w:basedOn w:val="Policepardfaut"/>
    <w:link w:val="Style2ANNEXE1-C"/>
    <w:rPr>
      <w:rFonts w:ascii="Verdana" w:eastAsia="Times New Roman" w:hAnsi="Verdana" w:cs="Times New Roman"/>
      <w:sz w:val="18"/>
      <w:szCs w:val="18"/>
      <w:u w:val="dotted" w:color="BFBFBF" w:themeColor="background1" w:themeShade="BF"/>
      <w:shd w:val="clear" w:color="auto" w:fill="FFFFCC"/>
    </w:rPr>
  </w:style>
  <w:style w:type="character" w:customStyle="1" w:styleId="Style7">
    <w:name w:val="Style7"/>
    <w:basedOn w:val="Policepardfaut"/>
    <w:uiPriority w:val="1"/>
    <w:rPr>
      <w:rFonts w:ascii="Verdana" w:hAnsi="Verdana"/>
      <w:color w:val="000000" w:themeColor="text1"/>
      <w:sz w:val="18"/>
      <w:bdr w:val="none" w:sz="0" w:space="0" w:color="auto"/>
      <w:shd w:val="clear" w:color="auto" w:fill="DBE5F1" w:themeFill="accent1" w:themeFillTint="33"/>
    </w:rPr>
  </w:style>
  <w:style w:type="character" w:customStyle="1" w:styleId="Style1Car">
    <w:name w:val="Style1 Car"/>
    <w:basedOn w:val="Policepardfaut"/>
    <w:rPr>
      <w:rFonts w:ascii="Verdana" w:eastAsia="Arial Unicode MS" w:hAnsi="Verdana" w:cs="Times New Roman"/>
      <w:kern w:val="1"/>
      <w:sz w:val="18"/>
      <w:szCs w:val="24"/>
      <w:shd w:val="clear" w:color="auto" w:fill="DBE5F1" w:themeFill="accent1" w:themeFillTint="33"/>
      <w:lang w:eastAsia="ar-SA"/>
    </w:rPr>
  </w:style>
  <w:style w:type="paragraph" w:customStyle="1" w:styleId="Casecocher">
    <w:name w:val="Case à cocher"/>
    <w:basedOn w:val="Normal"/>
    <w:link w:val="CasecocherCar"/>
    <w:autoRedefine/>
    <w:qFormat/>
    <w:pPr>
      <w:tabs>
        <w:tab w:val="clear" w:pos="1134"/>
      </w:tabs>
      <w:spacing w:line="276" w:lineRule="auto"/>
    </w:pPr>
    <w:rPr>
      <w:rFonts w:eastAsia="Times New Roman"/>
      <w:b/>
      <w:noProof/>
      <w:sz w:val="22"/>
      <w:szCs w:val="18"/>
    </w:rPr>
  </w:style>
  <w:style w:type="character" w:customStyle="1" w:styleId="CasecocherCar">
    <w:name w:val="Case à cocher Car"/>
    <w:basedOn w:val="Policepardfaut"/>
    <w:link w:val="Casecocher"/>
    <w:rPr>
      <w:rFonts w:eastAsia="Times New Roman"/>
      <w:b/>
      <w:noProof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1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etan.aumont.RETHEL\Desktop\Word%20dynamique\Fiche%20A_dynamique_11-04-2018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C78BBF71AC48DCB21BC1D806068D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9B5B86-88D2-4719-A1D8-2AB16911CE83}"/>
      </w:docPartPr>
      <w:docPartBody>
        <w:p w:rsidR="00917E6F" w:rsidRDefault="00917E6F">
          <w:pPr>
            <w:pStyle w:val="3DC78BBF71AC48DCB21BC1D806068DE8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6AD52C7EBBA48EBA0B45D331885B5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2FB898-E676-44BF-890D-BF7D92E3766D}"/>
      </w:docPartPr>
      <w:docPartBody>
        <w:p w:rsidR="00917E6F" w:rsidRDefault="00917E6F">
          <w:pPr>
            <w:pStyle w:val="F6AD52C7EBBA48EBA0B45D331885B5D0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2C36566CB5B43A681A2DA02E67C17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C2C2CB-7907-4C4D-89D6-331B5B73C659}"/>
      </w:docPartPr>
      <w:docPartBody>
        <w:p w:rsidR="00917E6F" w:rsidRDefault="00917E6F">
          <w:pPr>
            <w:pStyle w:val="D2C36566CB5B43A681A2DA02E67C1721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94E369E64EB46B2A7E26F6E4DEB26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090DD-2C4B-4690-81F0-D85E1C69F11F}"/>
      </w:docPartPr>
      <w:docPartBody>
        <w:p w:rsidR="00917E6F" w:rsidRDefault="00917E6F">
          <w:pPr>
            <w:pStyle w:val="394E369E64EB46B2A7E26F6E4DEB26BE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DE7CCB99167478CADB1B482B29B41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000145-0382-48A0-97D9-63D0011B23FC}"/>
      </w:docPartPr>
      <w:docPartBody>
        <w:p w:rsidR="00917E6F" w:rsidRDefault="00917E6F">
          <w:pPr>
            <w:pStyle w:val="2DE7CCB99167478CADB1B482B29B41EF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A239DEEE22C471EA5EE083806958B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5EB2EE-5941-43C3-9B14-5D25E47699FA}"/>
      </w:docPartPr>
      <w:docPartBody>
        <w:p w:rsidR="00917E6F" w:rsidRDefault="00917E6F">
          <w:pPr>
            <w:pStyle w:val="7A239DEEE22C471EA5EE083806958B7A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AF6CC4E248C43E8856F87EB86AF02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75734A-658C-4F61-9801-B6C1B38A7E02}"/>
      </w:docPartPr>
      <w:docPartBody>
        <w:p w:rsidR="00917E6F" w:rsidRDefault="00917E6F">
          <w:pPr>
            <w:pStyle w:val="1AF6CC4E248C43E8856F87EB86AF02A7"/>
          </w:pPr>
          <w:r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1448B"/>
    <w:multiLevelType w:val="multilevel"/>
    <w:tmpl w:val="7A662A46"/>
    <w:lvl w:ilvl="0">
      <w:start w:val="1"/>
      <w:numFmt w:val="decimal"/>
      <w:pStyle w:val="61405960529F480A962B5F90CDA681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6F"/>
    <w:rsid w:val="0091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1365D"/>
    <w:rPr>
      <w:color w:val="808080"/>
    </w:rPr>
  </w:style>
  <w:style w:type="paragraph" w:customStyle="1" w:styleId="769EEC206ABD490E8E68FF4181A4360A">
    <w:name w:val="769EEC206ABD490E8E68FF4181A4360A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A0B92CA7CB4486380F8EC654EA9FBDE">
    <w:name w:val="DA0B92CA7CB4486380F8EC654EA9FBDE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1872ED6D6D14EDF8CC506C3BACEAC53">
    <w:name w:val="C1872ED6D6D14EDF8CC506C3BACEAC5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4C60EA24E63480DAD4985F8F842A1A7">
    <w:name w:val="C4C60EA24E63480DAD4985F8F842A1A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5A62B37D28B4A4798D8E077A0E6B774">
    <w:name w:val="C5A62B37D28B4A4798D8E077A0E6B77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C0995C860E944F2A4E352AA3A4C01B3">
    <w:name w:val="1C0995C860E944F2A4E352AA3A4C01B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EDA53EED4084641B5DD518C5932DC29">
    <w:name w:val="EEDA53EED4084641B5DD518C5932DC2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C6141563C54042A25BC1693618E144">
    <w:name w:val="6CC6141563C54042A25BC1693618E14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3FBF88DF0C8464D9E821F89FE696D30">
    <w:name w:val="53FBF88DF0C8464D9E821F89FE696D30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03E80B5FAC64D3499B3E6A6B7D5CA11">
    <w:name w:val="403E80B5FAC64D3499B3E6A6B7D5CA1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69EEC206ABD490E8E68FF4181A4360A1">
    <w:name w:val="769EEC206ABD490E8E68FF4181A4360A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A0B92CA7CB4486380F8EC654EA9FBDE1">
    <w:name w:val="DA0B92CA7CB4486380F8EC654EA9FBDE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1872ED6D6D14EDF8CC506C3BACEAC531">
    <w:name w:val="C1872ED6D6D14EDF8CC506C3BACEAC53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4C60EA24E63480DAD4985F8F842A1A71">
    <w:name w:val="C4C60EA24E63480DAD4985F8F842A1A7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5A62B37D28B4A4798D8E077A0E6B7741">
    <w:name w:val="C5A62B37D28B4A4798D8E077A0E6B774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C0995C860E944F2A4E352AA3A4C01B31">
    <w:name w:val="1C0995C860E944F2A4E352AA3A4C01B3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EDA53EED4084641B5DD518C5932DC291">
    <w:name w:val="EEDA53EED4084641B5DD518C5932DC29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C6141563C54042A25BC1693618E1441">
    <w:name w:val="6CC6141563C54042A25BC1693618E144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3FBF88DF0C8464D9E821F89FE696D301">
    <w:name w:val="53FBF88DF0C8464D9E821F89FE696D30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03E80B5FAC64D3499B3E6A6B7D5CA111">
    <w:name w:val="403E80B5FAC64D3499B3E6A6B7D5CA11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F58CBAEA7A64D9B8A1BDAC7D4B7D9DA">
    <w:name w:val="4F58CBAEA7A64D9B8A1BDAC7D4B7D9DA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234F020C290493F8A95072976474523">
    <w:name w:val="9234F020C290493F8A9507297647452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ED8CFAD52CC46F8BA7C2DCC424D95B2">
    <w:name w:val="CED8CFAD52CC46F8BA7C2DCC424D95B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956E879DCA54B468F9652B6982D7BA0">
    <w:name w:val="F956E879DCA54B468F9652B6982D7BA0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F7D4298CCE949C1A79B3BFD038E8501">
    <w:name w:val="7F7D4298CCE949C1A79B3BFD038E850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C852A07C6E642E5AFFB7C7EE85E9389">
    <w:name w:val="9C852A07C6E642E5AFFB7C7EE85E938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AFFD44F18464B1687DD977C410A14CA">
    <w:name w:val="0AFFD44F18464B1687DD977C410A14CA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801015FE36E448286AEE6EE476388A5">
    <w:name w:val="1801015FE36E448286AEE6EE476388A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6A5EBFD53A04CC48CB98E5ED27F2A1E">
    <w:name w:val="36A5EBFD53A04CC48CB98E5ED27F2A1E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5B29F011D6744439DDBF98F19BBB2DA">
    <w:name w:val="A5B29F011D6744439DDBF98F19BBB2DA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E3ECC395E0541D2A8CA47485C9C8091">
    <w:name w:val="AE3ECC395E0541D2A8CA47485C9C809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E46F040E5DA4C5898AFA0AA4FDC8E53">
    <w:name w:val="EE46F040E5DA4C5898AFA0AA4FDC8E5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C3EE2DDC0FC4B64B7733CA7F625B440">
    <w:name w:val="3C3EE2DDC0FC4B64B7733CA7F625B440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B07C56D6F4B84131BD987FB2CF65AFA3">
    <w:name w:val="B07C56D6F4B84131BD987FB2CF65AFA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F25274779204D9ABE454999B1088DB6">
    <w:name w:val="2F25274779204D9ABE454999B1088DB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7C9E37BFCBA4B9D9D7209504E93223C">
    <w:name w:val="77C9E37BFCBA4B9D9D7209504E93223C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6E94D76B2AF4E10884E9EC2581946CF">
    <w:name w:val="E6E94D76B2AF4E10884E9EC2581946CF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8BD5055B4E854B78AA6F30F344B2C172">
    <w:name w:val="8BD5055B4E854B78AA6F30F344B2C17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F46765806314F6A8A4116F3BB2B2E84">
    <w:name w:val="1F46765806314F6A8A4116F3BB2B2E8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F1EEAF53DD9436EAAC96FE23B025F96">
    <w:name w:val="3F1EEAF53DD9436EAAC96FE23B025F9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C2260E0AE144A8F8807C3F77FBFF579">
    <w:name w:val="5C2260E0AE144A8F8807C3F77FBFF57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9F115D40DBD4395AE5E813B6541A95A">
    <w:name w:val="39F115D40DBD4395AE5E813B6541A95A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86722711E04F4119A751208C38B60827">
    <w:name w:val="86722711E04F4119A751208C38B6082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6CAF68C27EE4A1DA42260B4F392D9B7">
    <w:name w:val="C6CAF68C27EE4A1DA42260B4F392D9B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560ACE02AA04AA1A77C34412B4A9213">
    <w:name w:val="C560ACE02AA04AA1A77C34412B4A921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48A691FFDAB4AAB967735A31C02E54C">
    <w:name w:val="348A691FFDAB4AAB967735A31C02E54C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6A490B33D014F6CA1DC2F8BC9C87999">
    <w:name w:val="26A490B33D014F6CA1DC2F8BC9C8799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4596D2F0C9049339DB687597B578438">
    <w:name w:val="A4596D2F0C9049339DB687597B57843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5113DA6AA394F199A08C0472D430311">
    <w:name w:val="C5113DA6AA394F199A08C0472D43031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76F7309ABE448CEAFD762D2D4680DFE">
    <w:name w:val="076F7309ABE448CEAFD762D2D4680DFE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8A3CFB96A5F483A9B5098C39428E10A">
    <w:name w:val="78A3CFB96A5F483A9B5098C39428E10A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5137F74240429EB134E2C16787A50E">
    <w:name w:val="6C5137F74240429EB134E2C16787A50E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C900E276F34475DA5ACBDE1F3181D33">
    <w:name w:val="FC900E276F34475DA5ACBDE1F3181D3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3CA85B92BA24D5B834705EA7023959C">
    <w:name w:val="E3CA85B92BA24D5B834705EA7023959C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02365E7995E43BCBACFE47C7B446F96">
    <w:name w:val="502365E7995E43BCBACFE47C7B446F9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CCCAFC97EAC4F9C9A0753DACE328579">
    <w:name w:val="CCCCAFC97EAC4F9C9A0753DACE32857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5A5D0250A094952A7F0A20F4B82D169">
    <w:name w:val="75A5D0250A094952A7F0A20F4B82D16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E5F553FBF0F4EF1A0AB958B0BF332D7">
    <w:name w:val="0E5F553FBF0F4EF1A0AB958B0BF332D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AFC9FBDDAF14529A3BBE2521E526A58">
    <w:name w:val="5AFC9FBDDAF14529A3BBE2521E526A5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69EEC206ABD490E8E68FF4181A4360A2">
    <w:name w:val="769EEC206ABD490E8E68FF4181A4360A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A0B92CA7CB4486380F8EC654EA9FBDE2">
    <w:name w:val="DA0B92CA7CB4486380F8EC654EA9FBDE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1872ED6D6D14EDF8CC506C3BACEAC532">
    <w:name w:val="C1872ED6D6D14EDF8CC506C3BACEAC53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4C60EA24E63480DAD4985F8F842A1A72">
    <w:name w:val="C4C60EA24E63480DAD4985F8F842A1A7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5A62B37D28B4A4798D8E077A0E6B7742">
    <w:name w:val="C5A62B37D28B4A4798D8E077A0E6B774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C0995C860E944F2A4E352AA3A4C01B32">
    <w:name w:val="1C0995C860E944F2A4E352AA3A4C01B3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EDA53EED4084641B5DD518C5932DC292">
    <w:name w:val="EEDA53EED4084641B5DD518C5932DC29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C6141563C54042A25BC1693618E1442">
    <w:name w:val="6CC6141563C54042A25BC1693618E144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3FBF88DF0C8464D9E821F89FE696D302">
    <w:name w:val="53FBF88DF0C8464D9E821F89FE696D30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03E80B5FAC64D3499B3E6A6B7D5CA112">
    <w:name w:val="403E80B5FAC64D3499B3E6A6B7D5CA11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F58CBAEA7A64D9B8A1BDAC7D4B7D9DA1">
    <w:name w:val="4F58CBAEA7A64D9B8A1BDAC7D4B7D9DA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234F020C290493F8A950729764745231">
    <w:name w:val="9234F020C290493F8A95072976474523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ED8CFAD52CC46F8BA7C2DCC424D95B21">
    <w:name w:val="CED8CFAD52CC46F8BA7C2DCC424D95B2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956E879DCA54B468F9652B6982D7BA01">
    <w:name w:val="F956E879DCA54B468F9652B6982D7BA0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F7D4298CCE949C1A79B3BFD038E85011">
    <w:name w:val="7F7D4298CCE949C1A79B3BFD038E8501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C852A07C6E642E5AFFB7C7EE85E93891">
    <w:name w:val="9C852A07C6E642E5AFFB7C7EE85E9389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AFFD44F18464B1687DD977C410A14CA1">
    <w:name w:val="0AFFD44F18464B1687DD977C410A14CA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801015FE36E448286AEE6EE476388A51">
    <w:name w:val="1801015FE36E448286AEE6EE476388A5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6A5EBFD53A04CC48CB98E5ED27F2A1E1">
    <w:name w:val="36A5EBFD53A04CC48CB98E5ED27F2A1E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1405960529F480A962B5F90CDA681ED">
    <w:name w:val="61405960529F480A962B5F90CDA681ED"/>
    <w:rsid w:val="00D55399"/>
    <w:pPr>
      <w:widowControl w:val="0"/>
      <w:numPr>
        <w:numId w:val="1"/>
      </w:numPr>
      <w:suppressAutoHyphens/>
      <w:spacing w:after="0" w:line="240" w:lineRule="auto"/>
      <w:ind w:left="170" w:hanging="170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5B29F011D6744439DDBF98F19BBB2DA1">
    <w:name w:val="A5B29F011D6744439DDBF98F19BBB2DA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E3ECC395E0541D2A8CA47485C9C80911">
    <w:name w:val="AE3ECC395E0541D2A8CA47485C9C8091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E46F040E5DA4C5898AFA0AA4FDC8E531">
    <w:name w:val="EE46F040E5DA4C5898AFA0AA4FDC8E53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C3EE2DDC0FC4B64B7733CA7F625B4401">
    <w:name w:val="3C3EE2DDC0FC4B64B7733CA7F625B440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B07C56D6F4B84131BD987FB2CF65AFA31">
    <w:name w:val="B07C56D6F4B84131BD987FB2CF65AFA3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F25274779204D9ABE454999B1088DB61">
    <w:name w:val="2F25274779204D9ABE454999B1088DB6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7C9E37BFCBA4B9D9D7209504E93223C1">
    <w:name w:val="77C9E37BFCBA4B9D9D7209504E93223C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6E94D76B2AF4E10884E9EC2581946CF1">
    <w:name w:val="E6E94D76B2AF4E10884E9EC2581946CF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8BD5055B4E854B78AA6F30F344B2C1721">
    <w:name w:val="8BD5055B4E854B78AA6F30F344B2C172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F46765806314F6A8A4116F3BB2B2E841">
    <w:name w:val="1F46765806314F6A8A4116F3BB2B2E84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F1EEAF53DD9436EAAC96FE23B025F961">
    <w:name w:val="3F1EEAF53DD9436EAAC96FE23B025F96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C2260E0AE144A8F8807C3F77FBFF5791">
    <w:name w:val="5C2260E0AE144A8F8807C3F77FBFF579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9F115D40DBD4395AE5E813B6541A95A1">
    <w:name w:val="39F115D40DBD4395AE5E813B6541A95A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86722711E04F4119A751208C38B608271">
    <w:name w:val="86722711E04F4119A751208C38B60827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6CAF68C27EE4A1DA42260B4F392D9B71">
    <w:name w:val="C6CAF68C27EE4A1DA42260B4F392D9B7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560ACE02AA04AA1A77C34412B4A92131">
    <w:name w:val="C560ACE02AA04AA1A77C34412B4A9213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48A691FFDAB4AAB967735A31C02E54C1">
    <w:name w:val="348A691FFDAB4AAB967735A31C02E54C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6A490B33D014F6CA1DC2F8BC9C879991">
    <w:name w:val="26A490B33D014F6CA1DC2F8BC9C87999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4596D2F0C9049339DB687597B5784381">
    <w:name w:val="A4596D2F0C9049339DB687597B578438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5113DA6AA394F199A08C0472D4303111">
    <w:name w:val="C5113DA6AA394F199A08C0472D430311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76F7309ABE448CEAFD762D2D4680DFE1">
    <w:name w:val="076F7309ABE448CEAFD762D2D4680DFE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8A3CFB96A5F483A9B5098C39428E10A1">
    <w:name w:val="78A3CFB96A5F483A9B5098C39428E10A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5137F74240429EB134E2C16787A50E1">
    <w:name w:val="6C5137F74240429EB134E2C16787A50E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C900E276F34475DA5ACBDE1F3181D331">
    <w:name w:val="FC900E276F34475DA5ACBDE1F3181D33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3CA85B92BA24D5B834705EA7023959C1">
    <w:name w:val="E3CA85B92BA24D5B834705EA7023959C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02365E7995E43BCBACFE47C7B446F961">
    <w:name w:val="502365E7995E43BCBACFE47C7B446F96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CCCAFC97EAC4F9C9A0753DACE3285791">
    <w:name w:val="CCCCAFC97EAC4F9C9A0753DACE328579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5A5D0250A094952A7F0A20F4B82D1691">
    <w:name w:val="75A5D0250A094952A7F0A20F4B82D169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E5F553FBF0F4EF1A0AB958B0BF332D71">
    <w:name w:val="0E5F553FBF0F4EF1A0AB958B0BF332D7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AFC9FBDDAF14529A3BBE2521E526A581">
    <w:name w:val="5AFC9FBDDAF14529A3BBE2521E526A58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69EEC206ABD490E8E68FF4181A4360A3">
    <w:name w:val="769EEC206ABD490E8E68FF4181A4360A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A0B92CA7CB4486380F8EC654EA9FBDE3">
    <w:name w:val="DA0B92CA7CB4486380F8EC654EA9FBDE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1872ED6D6D14EDF8CC506C3BACEAC533">
    <w:name w:val="C1872ED6D6D14EDF8CC506C3BACEAC53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4C60EA24E63480DAD4985F8F842A1A73">
    <w:name w:val="C4C60EA24E63480DAD4985F8F842A1A7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5A62B37D28B4A4798D8E077A0E6B7743">
    <w:name w:val="C5A62B37D28B4A4798D8E077A0E6B774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C0995C860E944F2A4E352AA3A4C01B33">
    <w:name w:val="1C0995C860E944F2A4E352AA3A4C01B3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EDA53EED4084641B5DD518C5932DC293">
    <w:name w:val="EEDA53EED4084641B5DD518C5932DC29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C6141563C54042A25BC1693618E1443">
    <w:name w:val="6CC6141563C54042A25BC1693618E144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3FBF88DF0C8464D9E821F89FE696D303">
    <w:name w:val="53FBF88DF0C8464D9E821F89FE696D30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03E80B5FAC64D3499B3E6A6B7D5CA113">
    <w:name w:val="403E80B5FAC64D3499B3E6A6B7D5CA11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F58CBAEA7A64D9B8A1BDAC7D4B7D9DA2">
    <w:name w:val="4F58CBAEA7A64D9B8A1BDAC7D4B7D9DA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234F020C290493F8A950729764745232">
    <w:name w:val="9234F020C290493F8A95072976474523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ED8CFAD52CC46F8BA7C2DCC424D95B22">
    <w:name w:val="CED8CFAD52CC46F8BA7C2DCC424D95B2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956E879DCA54B468F9652B6982D7BA02">
    <w:name w:val="F956E879DCA54B468F9652B6982D7BA0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F7D4298CCE949C1A79B3BFD038E85012">
    <w:name w:val="7F7D4298CCE949C1A79B3BFD038E8501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C852A07C6E642E5AFFB7C7EE85E93892">
    <w:name w:val="9C852A07C6E642E5AFFB7C7EE85E9389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AFFD44F18464B1687DD977C410A14CA2">
    <w:name w:val="0AFFD44F18464B1687DD977C410A14CA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801015FE36E448286AEE6EE476388A52">
    <w:name w:val="1801015FE36E448286AEE6EE476388A5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6A5EBFD53A04CC48CB98E5ED27F2A1E2">
    <w:name w:val="36A5EBFD53A04CC48CB98E5ED27F2A1E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1405960529F480A962B5F90CDA681ED1">
    <w:name w:val="61405960529F480A962B5F90CDA681ED1"/>
    <w:rsid w:val="00D55399"/>
    <w:pPr>
      <w:widowControl w:val="0"/>
      <w:tabs>
        <w:tab w:val="num" w:pos="720"/>
      </w:tabs>
      <w:suppressAutoHyphens/>
      <w:spacing w:after="0" w:line="240" w:lineRule="auto"/>
      <w:ind w:left="170" w:hanging="170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5397E7329EB409CB8267D3A0BC65228">
    <w:name w:val="D5397E7329EB409CB8267D3A0BC6522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5B29F011D6744439DDBF98F19BBB2DA2">
    <w:name w:val="A5B29F011D6744439DDBF98F19BBB2DA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E3ECC395E0541D2A8CA47485C9C80912">
    <w:name w:val="AE3ECC395E0541D2A8CA47485C9C8091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E46F040E5DA4C5898AFA0AA4FDC8E532">
    <w:name w:val="EE46F040E5DA4C5898AFA0AA4FDC8E53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B07C56D6F4B84131BD987FB2CF65AFA32">
    <w:name w:val="B07C56D6F4B84131BD987FB2CF65AFA3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F25274779204D9ABE454999B1088DB62">
    <w:name w:val="2F25274779204D9ABE454999B1088DB6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7C9E37BFCBA4B9D9D7209504E93223C2">
    <w:name w:val="77C9E37BFCBA4B9D9D7209504E93223C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6E94D76B2AF4E10884E9EC2581946CF2">
    <w:name w:val="E6E94D76B2AF4E10884E9EC2581946CF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8BD5055B4E854B78AA6F30F344B2C1722">
    <w:name w:val="8BD5055B4E854B78AA6F30F344B2C172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F46765806314F6A8A4116F3BB2B2E842">
    <w:name w:val="1F46765806314F6A8A4116F3BB2B2E84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F1EEAF53DD9436EAAC96FE23B025F962">
    <w:name w:val="3F1EEAF53DD9436EAAC96FE23B025F96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C2260E0AE144A8F8807C3F77FBFF5792">
    <w:name w:val="5C2260E0AE144A8F8807C3F77FBFF579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9F115D40DBD4395AE5E813B6541A95A2">
    <w:name w:val="39F115D40DBD4395AE5E813B6541A95A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86722711E04F4119A751208C38B608272">
    <w:name w:val="86722711E04F4119A751208C38B60827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6CAF68C27EE4A1DA42260B4F392D9B72">
    <w:name w:val="C6CAF68C27EE4A1DA42260B4F392D9B7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560ACE02AA04AA1A77C34412B4A92132">
    <w:name w:val="C560ACE02AA04AA1A77C34412B4A9213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48A691FFDAB4AAB967735A31C02E54C2">
    <w:name w:val="348A691FFDAB4AAB967735A31C02E54C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6A490B33D014F6CA1DC2F8BC9C879992">
    <w:name w:val="26A490B33D014F6CA1DC2F8BC9C87999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4596D2F0C9049339DB687597B5784382">
    <w:name w:val="A4596D2F0C9049339DB687597B578438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5113DA6AA394F199A08C0472D4303112">
    <w:name w:val="C5113DA6AA394F199A08C0472D430311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76F7309ABE448CEAFD762D2D4680DFE2">
    <w:name w:val="076F7309ABE448CEAFD762D2D4680DFE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8A3CFB96A5F483A9B5098C39428E10A2">
    <w:name w:val="78A3CFB96A5F483A9B5098C39428E10A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5137F74240429EB134E2C16787A50E2">
    <w:name w:val="6C5137F74240429EB134E2C16787A50E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C900E276F34475DA5ACBDE1F3181D332">
    <w:name w:val="FC900E276F34475DA5ACBDE1F3181D33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3CA85B92BA24D5B834705EA7023959C2">
    <w:name w:val="E3CA85B92BA24D5B834705EA7023959C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02365E7995E43BCBACFE47C7B446F962">
    <w:name w:val="502365E7995E43BCBACFE47C7B446F96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CCCAFC97EAC4F9C9A0753DACE3285792">
    <w:name w:val="CCCCAFC97EAC4F9C9A0753DACE328579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5A5D0250A094952A7F0A20F4B82D1692">
    <w:name w:val="75A5D0250A094952A7F0A20F4B82D169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E5F553FBF0F4EF1A0AB958B0BF332D72">
    <w:name w:val="0E5F553FBF0F4EF1A0AB958B0BF332D7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AFC9FBDDAF14529A3BBE2521E526A582">
    <w:name w:val="5AFC9FBDDAF14529A3BBE2521E526A58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69EEC206ABD490E8E68FF4181A4360A4">
    <w:name w:val="769EEC206ABD490E8E68FF4181A4360A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A0B92CA7CB4486380F8EC654EA9FBDE4">
    <w:name w:val="DA0B92CA7CB4486380F8EC654EA9FBDE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1872ED6D6D14EDF8CC506C3BACEAC534">
    <w:name w:val="C1872ED6D6D14EDF8CC506C3BACEAC53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4C60EA24E63480DAD4985F8F842A1A74">
    <w:name w:val="C4C60EA24E63480DAD4985F8F842A1A7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5A62B37D28B4A4798D8E077A0E6B7744">
    <w:name w:val="C5A62B37D28B4A4798D8E077A0E6B774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C0995C860E944F2A4E352AA3A4C01B34">
    <w:name w:val="1C0995C860E944F2A4E352AA3A4C01B3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EDA53EED4084641B5DD518C5932DC294">
    <w:name w:val="EEDA53EED4084641B5DD518C5932DC29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C6141563C54042A25BC1693618E1444">
    <w:name w:val="6CC6141563C54042A25BC1693618E144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3FBF88DF0C8464D9E821F89FE696D304">
    <w:name w:val="53FBF88DF0C8464D9E821F89FE696D30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03E80B5FAC64D3499B3E6A6B7D5CA114">
    <w:name w:val="403E80B5FAC64D3499B3E6A6B7D5CA11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F58CBAEA7A64D9B8A1BDAC7D4B7D9DA3">
    <w:name w:val="4F58CBAEA7A64D9B8A1BDAC7D4B7D9DA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234F020C290493F8A950729764745233">
    <w:name w:val="9234F020C290493F8A95072976474523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ED8CFAD52CC46F8BA7C2DCC424D95B23">
    <w:name w:val="CED8CFAD52CC46F8BA7C2DCC424D95B2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956E879DCA54B468F9652B6982D7BA03">
    <w:name w:val="F956E879DCA54B468F9652B6982D7BA0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F7D4298CCE949C1A79B3BFD038E85013">
    <w:name w:val="7F7D4298CCE949C1A79B3BFD038E8501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C852A07C6E642E5AFFB7C7EE85E93893">
    <w:name w:val="9C852A07C6E642E5AFFB7C7EE85E9389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AFFD44F18464B1687DD977C410A14CA3">
    <w:name w:val="0AFFD44F18464B1687DD977C410A14CA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801015FE36E448286AEE6EE476388A53">
    <w:name w:val="1801015FE36E448286AEE6EE476388A5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6A5EBFD53A04CC48CB98E5ED27F2A1E3">
    <w:name w:val="36A5EBFD53A04CC48CB98E5ED27F2A1E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1405960529F480A962B5F90CDA681ED2">
    <w:name w:val="61405960529F480A962B5F90CDA681ED2"/>
    <w:rsid w:val="00D55399"/>
    <w:pPr>
      <w:widowControl w:val="0"/>
      <w:tabs>
        <w:tab w:val="num" w:pos="720"/>
      </w:tabs>
      <w:suppressAutoHyphens/>
      <w:spacing w:after="0" w:line="240" w:lineRule="auto"/>
      <w:ind w:left="170" w:hanging="170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5397E7329EB409CB8267D3A0BC652281">
    <w:name w:val="D5397E7329EB409CB8267D3A0BC65228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5B29F011D6744439DDBF98F19BBB2DA3">
    <w:name w:val="A5B29F011D6744439DDBF98F19BBB2DA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E3ECC395E0541D2A8CA47485C9C80913">
    <w:name w:val="AE3ECC395E0541D2A8CA47485C9C8091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E46F040E5DA4C5898AFA0AA4FDC8E533">
    <w:name w:val="EE46F040E5DA4C5898AFA0AA4FDC8E53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B07C56D6F4B84131BD987FB2CF65AFA33">
    <w:name w:val="B07C56D6F4B84131BD987FB2CF65AFA3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F25274779204D9ABE454999B1088DB63">
    <w:name w:val="2F25274779204D9ABE454999B1088DB6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7C9E37BFCBA4B9D9D7209504E93223C3">
    <w:name w:val="77C9E37BFCBA4B9D9D7209504E93223C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6E94D76B2AF4E10884E9EC2581946CF3">
    <w:name w:val="E6E94D76B2AF4E10884E9EC2581946CF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8BD5055B4E854B78AA6F30F344B2C1723">
    <w:name w:val="8BD5055B4E854B78AA6F30F344B2C172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F46765806314F6A8A4116F3BB2B2E843">
    <w:name w:val="1F46765806314F6A8A4116F3BB2B2E84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F1EEAF53DD9436EAAC96FE23B025F963">
    <w:name w:val="3F1EEAF53DD9436EAAC96FE23B025F96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C2260E0AE144A8F8807C3F77FBFF5793">
    <w:name w:val="5C2260E0AE144A8F8807C3F77FBFF579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9F115D40DBD4395AE5E813B6541A95A3">
    <w:name w:val="39F115D40DBD4395AE5E813B6541A95A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86722711E04F4119A751208C38B608273">
    <w:name w:val="86722711E04F4119A751208C38B60827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6CAF68C27EE4A1DA42260B4F392D9B73">
    <w:name w:val="C6CAF68C27EE4A1DA42260B4F392D9B7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560ACE02AA04AA1A77C34412B4A92133">
    <w:name w:val="C560ACE02AA04AA1A77C34412B4A9213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48A691FFDAB4AAB967735A31C02E54C3">
    <w:name w:val="348A691FFDAB4AAB967735A31C02E54C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6A490B33D014F6CA1DC2F8BC9C879993">
    <w:name w:val="26A490B33D014F6CA1DC2F8BC9C87999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4596D2F0C9049339DB687597B5784383">
    <w:name w:val="A4596D2F0C9049339DB687597B578438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5113DA6AA394F199A08C0472D4303113">
    <w:name w:val="C5113DA6AA394F199A08C0472D430311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76F7309ABE448CEAFD762D2D4680DFE3">
    <w:name w:val="076F7309ABE448CEAFD762D2D4680DFE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8A3CFB96A5F483A9B5098C39428E10A3">
    <w:name w:val="78A3CFB96A5F483A9B5098C39428E10A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5137F74240429EB134E2C16787A50E3">
    <w:name w:val="6C5137F74240429EB134E2C16787A50E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C900E276F34475DA5ACBDE1F3181D333">
    <w:name w:val="FC900E276F34475DA5ACBDE1F3181D33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3CA85B92BA24D5B834705EA7023959C3">
    <w:name w:val="E3CA85B92BA24D5B834705EA7023959C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02365E7995E43BCBACFE47C7B446F963">
    <w:name w:val="502365E7995E43BCBACFE47C7B446F96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CCCAFC97EAC4F9C9A0753DACE3285793">
    <w:name w:val="CCCCAFC97EAC4F9C9A0753DACE328579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5A5D0250A094952A7F0A20F4B82D1693">
    <w:name w:val="75A5D0250A094952A7F0A20F4B82D169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E5F553FBF0F4EF1A0AB958B0BF332D73">
    <w:name w:val="0E5F553FBF0F4EF1A0AB958B0BF332D7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AFC9FBDDAF14529A3BBE2521E526A583">
    <w:name w:val="5AFC9FBDDAF14529A3BBE2521E526A58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69EEC206ABD490E8E68FF4181A4360A5">
    <w:name w:val="769EEC206ABD490E8E68FF4181A4360A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A0B92CA7CB4486380F8EC654EA9FBDE5">
    <w:name w:val="DA0B92CA7CB4486380F8EC654EA9FBDE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1872ED6D6D14EDF8CC506C3BACEAC535">
    <w:name w:val="C1872ED6D6D14EDF8CC506C3BACEAC53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4C60EA24E63480DAD4985F8F842A1A75">
    <w:name w:val="C4C60EA24E63480DAD4985F8F842A1A7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5A62B37D28B4A4798D8E077A0E6B7745">
    <w:name w:val="C5A62B37D28B4A4798D8E077A0E6B774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C0995C860E944F2A4E352AA3A4C01B35">
    <w:name w:val="1C0995C860E944F2A4E352AA3A4C01B3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EDA53EED4084641B5DD518C5932DC295">
    <w:name w:val="EEDA53EED4084641B5DD518C5932DC29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C6141563C54042A25BC1693618E1445">
    <w:name w:val="6CC6141563C54042A25BC1693618E144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3FBF88DF0C8464D9E821F89FE696D305">
    <w:name w:val="53FBF88DF0C8464D9E821F89FE696D30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03E80B5FAC64D3499B3E6A6B7D5CA115">
    <w:name w:val="403E80B5FAC64D3499B3E6A6B7D5CA11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F58CBAEA7A64D9B8A1BDAC7D4B7D9DA4">
    <w:name w:val="4F58CBAEA7A64D9B8A1BDAC7D4B7D9DA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234F020C290493F8A950729764745234">
    <w:name w:val="9234F020C290493F8A95072976474523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ED8CFAD52CC46F8BA7C2DCC424D95B24">
    <w:name w:val="CED8CFAD52CC46F8BA7C2DCC424D95B2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956E879DCA54B468F9652B6982D7BA04">
    <w:name w:val="F956E879DCA54B468F9652B6982D7BA0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F7D4298CCE949C1A79B3BFD038E85014">
    <w:name w:val="7F7D4298CCE949C1A79B3BFD038E8501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C852A07C6E642E5AFFB7C7EE85E93894">
    <w:name w:val="9C852A07C6E642E5AFFB7C7EE85E9389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AFFD44F18464B1687DD977C410A14CA4">
    <w:name w:val="0AFFD44F18464B1687DD977C410A14CA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801015FE36E448286AEE6EE476388A54">
    <w:name w:val="1801015FE36E448286AEE6EE476388A5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6A5EBFD53A04CC48CB98E5ED27F2A1E4">
    <w:name w:val="36A5EBFD53A04CC48CB98E5ED27F2A1E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1405960529F480A962B5F90CDA681ED3">
    <w:name w:val="61405960529F480A962B5F90CDA681ED3"/>
    <w:rsid w:val="00D55399"/>
    <w:pPr>
      <w:widowControl w:val="0"/>
      <w:tabs>
        <w:tab w:val="num" w:pos="720"/>
      </w:tabs>
      <w:suppressAutoHyphens/>
      <w:spacing w:after="0" w:line="240" w:lineRule="auto"/>
      <w:ind w:left="170" w:hanging="170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5397E7329EB409CB8267D3A0BC652282">
    <w:name w:val="D5397E7329EB409CB8267D3A0BC65228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5B29F011D6744439DDBF98F19BBB2DA4">
    <w:name w:val="A5B29F011D6744439DDBF98F19BBB2DA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E3ECC395E0541D2A8CA47485C9C80914">
    <w:name w:val="AE3ECC395E0541D2A8CA47485C9C8091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E46F040E5DA4C5898AFA0AA4FDC8E534">
    <w:name w:val="EE46F040E5DA4C5898AFA0AA4FDC8E53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B07C56D6F4B84131BD987FB2CF65AFA34">
    <w:name w:val="B07C56D6F4B84131BD987FB2CF65AFA3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F25274779204D9ABE454999B1088DB64">
    <w:name w:val="2F25274779204D9ABE454999B1088DB6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7C9E37BFCBA4B9D9D7209504E93223C4">
    <w:name w:val="77C9E37BFCBA4B9D9D7209504E93223C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6E94D76B2AF4E10884E9EC2581946CF4">
    <w:name w:val="E6E94D76B2AF4E10884E9EC2581946CF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8BD5055B4E854B78AA6F30F344B2C1724">
    <w:name w:val="8BD5055B4E854B78AA6F30F344B2C172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F46765806314F6A8A4116F3BB2B2E844">
    <w:name w:val="1F46765806314F6A8A4116F3BB2B2E84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F1EEAF53DD9436EAAC96FE23B025F964">
    <w:name w:val="3F1EEAF53DD9436EAAC96FE23B025F96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C2260E0AE144A8F8807C3F77FBFF5794">
    <w:name w:val="5C2260E0AE144A8F8807C3F77FBFF579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9F115D40DBD4395AE5E813B6541A95A4">
    <w:name w:val="39F115D40DBD4395AE5E813B6541A95A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86722711E04F4119A751208C38B608274">
    <w:name w:val="86722711E04F4119A751208C38B60827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6CAF68C27EE4A1DA42260B4F392D9B74">
    <w:name w:val="C6CAF68C27EE4A1DA42260B4F392D9B7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560ACE02AA04AA1A77C34412B4A92134">
    <w:name w:val="C560ACE02AA04AA1A77C34412B4A9213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06C61BDE3584D12B887E0A9FC362770">
    <w:name w:val="506C61BDE3584D12B887E0A9FC362770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48A691FFDAB4AAB967735A31C02E54C4">
    <w:name w:val="348A691FFDAB4AAB967735A31C02E54C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6A490B33D014F6CA1DC2F8BC9C879994">
    <w:name w:val="26A490B33D014F6CA1DC2F8BC9C87999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4596D2F0C9049339DB687597B5784384">
    <w:name w:val="A4596D2F0C9049339DB687597B578438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5113DA6AA394F199A08C0472D4303114">
    <w:name w:val="C5113DA6AA394F199A08C0472D430311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76F7309ABE448CEAFD762D2D4680DFE4">
    <w:name w:val="076F7309ABE448CEAFD762D2D4680DFE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8A3CFB96A5F483A9B5098C39428E10A4">
    <w:name w:val="78A3CFB96A5F483A9B5098C39428E10A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5137F74240429EB134E2C16787A50E4">
    <w:name w:val="6C5137F74240429EB134E2C16787A50E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C900E276F34475DA5ACBDE1F3181D334">
    <w:name w:val="FC900E276F34475DA5ACBDE1F3181D33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3CA85B92BA24D5B834705EA7023959C4">
    <w:name w:val="E3CA85B92BA24D5B834705EA7023959C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02365E7995E43BCBACFE47C7B446F964">
    <w:name w:val="502365E7995E43BCBACFE47C7B446F96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CCCAFC97EAC4F9C9A0753DACE3285794">
    <w:name w:val="CCCCAFC97EAC4F9C9A0753DACE328579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5A5D0250A094952A7F0A20F4B82D1694">
    <w:name w:val="75A5D0250A094952A7F0A20F4B82D169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E5F553FBF0F4EF1A0AB958B0BF332D74">
    <w:name w:val="0E5F553FBF0F4EF1A0AB958B0BF332D7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AFC9FBDDAF14529A3BBE2521E526A584">
    <w:name w:val="5AFC9FBDDAF14529A3BBE2521E526A58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69EEC206ABD490E8E68FF4181A4360A6">
    <w:name w:val="769EEC206ABD490E8E68FF4181A4360A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A0B92CA7CB4486380F8EC654EA9FBDE6">
    <w:name w:val="DA0B92CA7CB4486380F8EC654EA9FBDE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1872ED6D6D14EDF8CC506C3BACEAC536">
    <w:name w:val="C1872ED6D6D14EDF8CC506C3BACEAC53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4C60EA24E63480DAD4985F8F842A1A76">
    <w:name w:val="C4C60EA24E63480DAD4985F8F842A1A7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5A62B37D28B4A4798D8E077A0E6B7746">
    <w:name w:val="C5A62B37D28B4A4798D8E077A0E6B774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C0995C860E944F2A4E352AA3A4C01B36">
    <w:name w:val="1C0995C860E944F2A4E352AA3A4C01B3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EDA53EED4084641B5DD518C5932DC296">
    <w:name w:val="EEDA53EED4084641B5DD518C5932DC29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C6141563C54042A25BC1693618E1446">
    <w:name w:val="6CC6141563C54042A25BC1693618E144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3FBF88DF0C8464D9E821F89FE696D306">
    <w:name w:val="53FBF88DF0C8464D9E821F89FE696D30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03E80B5FAC64D3499B3E6A6B7D5CA116">
    <w:name w:val="403E80B5FAC64D3499B3E6A6B7D5CA11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F58CBAEA7A64D9B8A1BDAC7D4B7D9DA5">
    <w:name w:val="4F58CBAEA7A64D9B8A1BDAC7D4B7D9DA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234F020C290493F8A950729764745235">
    <w:name w:val="9234F020C290493F8A95072976474523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ED8CFAD52CC46F8BA7C2DCC424D95B25">
    <w:name w:val="CED8CFAD52CC46F8BA7C2DCC424D95B2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956E879DCA54B468F9652B6982D7BA05">
    <w:name w:val="F956E879DCA54B468F9652B6982D7BA0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F7D4298CCE949C1A79B3BFD038E85015">
    <w:name w:val="7F7D4298CCE949C1A79B3BFD038E8501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C852A07C6E642E5AFFB7C7EE85E93895">
    <w:name w:val="9C852A07C6E642E5AFFB7C7EE85E9389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AFFD44F18464B1687DD977C410A14CA5">
    <w:name w:val="0AFFD44F18464B1687DD977C410A14CA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801015FE36E448286AEE6EE476388A55">
    <w:name w:val="1801015FE36E448286AEE6EE476388A5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6A5EBFD53A04CC48CB98E5ED27F2A1E5">
    <w:name w:val="36A5EBFD53A04CC48CB98E5ED27F2A1E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1405960529F480A962B5F90CDA681ED4">
    <w:name w:val="61405960529F480A962B5F90CDA681ED4"/>
    <w:rsid w:val="00D55399"/>
    <w:pPr>
      <w:widowControl w:val="0"/>
      <w:tabs>
        <w:tab w:val="num" w:pos="720"/>
      </w:tabs>
      <w:suppressAutoHyphens/>
      <w:spacing w:after="0" w:line="240" w:lineRule="auto"/>
      <w:ind w:left="170" w:hanging="170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5397E7329EB409CB8267D3A0BC652283">
    <w:name w:val="D5397E7329EB409CB8267D3A0BC65228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5B29F011D6744439DDBF98F19BBB2DA5">
    <w:name w:val="A5B29F011D6744439DDBF98F19BBB2DA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E3ECC395E0541D2A8CA47485C9C80915">
    <w:name w:val="AE3ECC395E0541D2A8CA47485C9C8091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E46F040E5DA4C5898AFA0AA4FDC8E535">
    <w:name w:val="EE46F040E5DA4C5898AFA0AA4FDC8E53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B07C56D6F4B84131BD987FB2CF65AFA35">
    <w:name w:val="B07C56D6F4B84131BD987FB2CF65AFA3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F25274779204D9ABE454999B1088DB65">
    <w:name w:val="2F25274779204D9ABE454999B1088DB6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7C9E37BFCBA4B9D9D7209504E93223C5">
    <w:name w:val="77C9E37BFCBA4B9D9D7209504E93223C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6E94D76B2AF4E10884E9EC2581946CF5">
    <w:name w:val="E6E94D76B2AF4E10884E9EC2581946CF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8BD5055B4E854B78AA6F30F344B2C1725">
    <w:name w:val="8BD5055B4E854B78AA6F30F344B2C172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F46765806314F6A8A4116F3BB2B2E845">
    <w:name w:val="1F46765806314F6A8A4116F3BB2B2E84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F1EEAF53DD9436EAAC96FE23B025F965">
    <w:name w:val="3F1EEAF53DD9436EAAC96FE23B025F96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C2260E0AE144A8F8807C3F77FBFF5795">
    <w:name w:val="5C2260E0AE144A8F8807C3F77FBFF579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9F115D40DBD4395AE5E813B6541A95A5">
    <w:name w:val="39F115D40DBD4395AE5E813B6541A95A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86722711E04F4119A751208C38B608275">
    <w:name w:val="86722711E04F4119A751208C38B60827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6CAF68C27EE4A1DA42260B4F392D9B75">
    <w:name w:val="C6CAF68C27EE4A1DA42260B4F392D9B7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560ACE02AA04AA1A77C34412B4A92135">
    <w:name w:val="C560ACE02AA04AA1A77C34412B4A9213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06C61BDE3584D12B887E0A9FC3627701">
    <w:name w:val="506C61BDE3584D12B887E0A9FC362770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48A691FFDAB4AAB967735A31C02E54C5">
    <w:name w:val="348A691FFDAB4AAB967735A31C02E54C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6A490B33D014F6CA1DC2F8BC9C879995">
    <w:name w:val="26A490B33D014F6CA1DC2F8BC9C87999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4596D2F0C9049339DB687597B5784385">
    <w:name w:val="A4596D2F0C9049339DB687597B578438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5113DA6AA394F199A08C0472D4303115">
    <w:name w:val="C5113DA6AA394F199A08C0472D430311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76F7309ABE448CEAFD762D2D4680DFE5">
    <w:name w:val="076F7309ABE448CEAFD762D2D4680DFE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8A3CFB96A5F483A9B5098C39428E10A5">
    <w:name w:val="78A3CFB96A5F483A9B5098C39428E10A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5137F74240429EB134E2C16787A50E5">
    <w:name w:val="6C5137F74240429EB134E2C16787A50E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C900E276F34475DA5ACBDE1F3181D335">
    <w:name w:val="FC900E276F34475DA5ACBDE1F3181D33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3CA85B92BA24D5B834705EA7023959C5">
    <w:name w:val="E3CA85B92BA24D5B834705EA7023959C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02365E7995E43BCBACFE47C7B446F965">
    <w:name w:val="502365E7995E43BCBACFE47C7B446F96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CCCAFC97EAC4F9C9A0753DACE3285795">
    <w:name w:val="CCCCAFC97EAC4F9C9A0753DACE328579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5A5D0250A094952A7F0A20F4B82D1695">
    <w:name w:val="75A5D0250A094952A7F0A20F4B82D169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E5F553FBF0F4EF1A0AB958B0BF332D75">
    <w:name w:val="0E5F553FBF0F4EF1A0AB958B0BF332D7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AFC9FBDDAF14529A3BBE2521E526A585">
    <w:name w:val="5AFC9FBDDAF14529A3BBE2521E526A58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69EEC206ABD490E8E68FF4181A4360A7">
    <w:name w:val="769EEC206ABD490E8E68FF4181A4360A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A0B92CA7CB4486380F8EC654EA9FBDE7">
    <w:name w:val="DA0B92CA7CB4486380F8EC654EA9FBDE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1872ED6D6D14EDF8CC506C3BACEAC537">
    <w:name w:val="C1872ED6D6D14EDF8CC506C3BACEAC53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0C94607C5AF4DD792300880A33CC45E">
    <w:name w:val="70C94607C5AF4DD792300880A33CC45E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5A62B37D28B4A4798D8E077A0E6B7747">
    <w:name w:val="C5A62B37D28B4A4798D8E077A0E6B774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C0995C860E944F2A4E352AA3A4C01B37">
    <w:name w:val="1C0995C860E944F2A4E352AA3A4C01B3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EDA53EED4084641B5DD518C5932DC297">
    <w:name w:val="EEDA53EED4084641B5DD518C5932DC29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C6141563C54042A25BC1693618E1447">
    <w:name w:val="6CC6141563C54042A25BC1693618E144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3FBF88DF0C8464D9E821F89FE696D307">
    <w:name w:val="53FBF88DF0C8464D9E821F89FE696D30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03E80B5FAC64D3499B3E6A6B7D5CA117">
    <w:name w:val="403E80B5FAC64D3499B3E6A6B7D5CA11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F58CBAEA7A64D9B8A1BDAC7D4B7D9DA6">
    <w:name w:val="4F58CBAEA7A64D9B8A1BDAC7D4B7D9DA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234F020C290493F8A950729764745236">
    <w:name w:val="9234F020C290493F8A95072976474523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ED8CFAD52CC46F8BA7C2DCC424D95B26">
    <w:name w:val="CED8CFAD52CC46F8BA7C2DCC424D95B2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956E879DCA54B468F9652B6982D7BA06">
    <w:name w:val="F956E879DCA54B468F9652B6982D7BA0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F7D4298CCE949C1A79B3BFD038E85016">
    <w:name w:val="7F7D4298CCE949C1A79B3BFD038E8501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C852A07C6E642E5AFFB7C7EE85E93896">
    <w:name w:val="9C852A07C6E642E5AFFB7C7EE85E9389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AFFD44F18464B1687DD977C410A14CA6">
    <w:name w:val="0AFFD44F18464B1687DD977C410A14CA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801015FE36E448286AEE6EE476388A56">
    <w:name w:val="1801015FE36E448286AEE6EE476388A5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6A5EBFD53A04CC48CB98E5ED27F2A1E6">
    <w:name w:val="36A5EBFD53A04CC48CB98E5ED27F2A1E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1405960529F480A962B5F90CDA681ED5">
    <w:name w:val="61405960529F480A962B5F90CDA681ED5"/>
    <w:rsid w:val="00D55399"/>
    <w:pPr>
      <w:widowControl w:val="0"/>
      <w:tabs>
        <w:tab w:val="num" w:pos="720"/>
      </w:tabs>
      <w:suppressAutoHyphens/>
      <w:spacing w:after="0" w:line="240" w:lineRule="auto"/>
      <w:ind w:left="170" w:hanging="170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5397E7329EB409CB8267D3A0BC652284">
    <w:name w:val="D5397E7329EB409CB8267D3A0BC65228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5B29F011D6744439DDBF98F19BBB2DA6">
    <w:name w:val="A5B29F011D6744439DDBF98F19BBB2DA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E3ECC395E0541D2A8CA47485C9C80916">
    <w:name w:val="AE3ECC395E0541D2A8CA47485C9C8091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E46F040E5DA4C5898AFA0AA4FDC8E536">
    <w:name w:val="EE46F040E5DA4C5898AFA0AA4FDC8E53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B07C56D6F4B84131BD987FB2CF65AFA36">
    <w:name w:val="B07C56D6F4B84131BD987FB2CF65AFA3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F25274779204D9ABE454999B1088DB66">
    <w:name w:val="2F25274779204D9ABE454999B1088DB6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7C9E37BFCBA4B9D9D7209504E93223C6">
    <w:name w:val="77C9E37BFCBA4B9D9D7209504E93223C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6E94D76B2AF4E10884E9EC2581946CF6">
    <w:name w:val="E6E94D76B2AF4E10884E9EC2581946CF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8BD5055B4E854B78AA6F30F344B2C1726">
    <w:name w:val="8BD5055B4E854B78AA6F30F344B2C172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F46765806314F6A8A4116F3BB2B2E846">
    <w:name w:val="1F46765806314F6A8A4116F3BB2B2E84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F1EEAF53DD9436EAAC96FE23B025F966">
    <w:name w:val="3F1EEAF53DD9436EAAC96FE23B025F96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C2260E0AE144A8F8807C3F77FBFF5796">
    <w:name w:val="5C2260E0AE144A8F8807C3F77FBFF579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9F115D40DBD4395AE5E813B6541A95A6">
    <w:name w:val="39F115D40DBD4395AE5E813B6541A95A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86722711E04F4119A751208C38B608276">
    <w:name w:val="86722711E04F4119A751208C38B60827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6CAF68C27EE4A1DA42260B4F392D9B76">
    <w:name w:val="C6CAF68C27EE4A1DA42260B4F392D9B7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560ACE02AA04AA1A77C34412B4A92136">
    <w:name w:val="C560ACE02AA04AA1A77C34412B4A9213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06C61BDE3584D12B887E0A9FC3627702">
    <w:name w:val="506C61BDE3584D12B887E0A9FC3627702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48A691FFDAB4AAB967735A31C02E54C6">
    <w:name w:val="348A691FFDAB4AAB967735A31C02E54C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6A490B33D014F6CA1DC2F8BC9C879996">
    <w:name w:val="26A490B33D014F6CA1DC2F8BC9C87999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4596D2F0C9049339DB687597B5784386">
    <w:name w:val="A4596D2F0C9049339DB687597B578438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5113DA6AA394F199A08C0472D4303116">
    <w:name w:val="C5113DA6AA394F199A08C0472D430311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76F7309ABE448CEAFD762D2D4680DFE6">
    <w:name w:val="076F7309ABE448CEAFD762D2D4680DFE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8A3CFB96A5F483A9B5098C39428E10A6">
    <w:name w:val="78A3CFB96A5F483A9B5098C39428E10A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5137F74240429EB134E2C16787A50E6">
    <w:name w:val="6C5137F74240429EB134E2C16787A50E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C900E276F34475DA5ACBDE1F3181D336">
    <w:name w:val="FC900E276F34475DA5ACBDE1F3181D33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3CA85B92BA24D5B834705EA7023959C6">
    <w:name w:val="E3CA85B92BA24D5B834705EA7023959C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02365E7995E43BCBACFE47C7B446F966">
    <w:name w:val="502365E7995E43BCBACFE47C7B446F96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CCCAFC97EAC4F9C9A0753DACE3285796">
    <w:name w:val="CCCCAFC97EAC4F9C9A0753DACE328579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5A5D0250A094952A7F0A20F4B82D1696">
    <w:name w:val="75A5D0250A094952A7F0A20F4B82D169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E5F553FBF0F4EF1A0AB958B0BF332D76">
    <w:name w:val="0E5F553FBF0F4EF1A0AB958B0BF332D7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AFC9FBDDAF14529A3BBE2521E526A586">
    <w:name w:val="5AFC9FBDDAF14529A3BBE2521E526A58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8F75B1AD4FC428F98E7E3C8CA7303B5">
    <w:name w:val="58F75B1AD4FC428F98E7E3C8CA7303B5"/>
    <w:rsid w:val="00D55399"/>
  </w:style>
  <w:style w:type="paragraph" w:customStyle="1" w:styleId="769EEC206ABD490E8E68FF4181A4360A8">
    <w:name w:val="769EEC206ABD490E8E68FF4181A4360A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A0B92CA7CB4486380F8EC654EA9FBDE8">
    <w:name w:val="DA0B92CA7CB4486380F8EC654EA9FBDE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1872ED6D6D14EDF8CC506C3BACEAC538">
    <w:name w:val="C1872ED6D6D14EDF8CC506C3BACEAC53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8F75B1AD4FC428F98E7E3C8CA7303B51">
    <w:name w:val="58F75B1AD4FC428F98E7E3C8CA7303B51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5A62B37D28B4A4798D8E077A0E6B7748">
    <w:name w:val="C5A62B37D28B4A4798D8E077A0E6B774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C0995C860E944F2A4E352AA3A4C01B38">
    <w:name w:val="1C0995C860E944F2A4E352AA3A4C01B3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EDA53EED4084641B5DD518C5932DC298">
    <w:name w:val="EEDA53EED4084641B5DD518C5932DC29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C6141563C54042A25BC1693618E1448">
    <w:name w:val="6CC6141563C54042A25BC1693618E144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3FBF88DF0C8464D9E821F89FE696D308">
    <w:name w:val="53FBF88DF0C8464D9E821F89FE696D30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03E80B5FAC64D3499B3E6A6B7D5CA118">
    <w:name w:val="403E80B5FAC64D3499B3E6A6B7D5CA11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F58CBAEA7A64D9B8A1BDAC7D4B7D9DA7">
    <w:name w:val="4F58CBAEA7A64D9B8A1BDAC7D4B7D9DA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234F020C290493F8A950729764745237">
    <w:name w:val="9234F020C290493F8A95072976474523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ED8CFAD52CC46F8BA7C2DCC424D95B27">
    <w:name w:val="CED8CFAD52CC46F8BA7C2DCC424D95B2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956E879DCA54B468F9652B6982D7BA07">
    <w:name w:val="F956E879DCA54B468F9652B6982D7BA0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F7D4298CCE949C1A79B3BFD038E85017">
    <w:name w:val="7F7D4298CCE949C1A79B3BFD038E8501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C852A07C6E642E5AFFB7C7EE85E93897">
    <w:name w:val="9C852A07C6E642E5AFFB7C7EE85E9389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AFFD44F18464B1687DD977C410A14CA7">
    <w:name w:val="0AFFD44F18464B1687DD977C410A14CA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801015FE36E448286AEE6EE476388A57">
    <w:name w:val="1801015FE36E448286AEE6EE476388A5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6A5EBFD53A04CC48CB98E5ED27F2A1E7">
    <w:name w:val="36A5EBFD53A04CC48CB98E5ED27F2A1E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1405960529F480A962B5F90CDA681ED6">
    <w:name w:val="61405960529F480A962B5F90CDA681ED6"/>
    <w:rsid w:val="00D55399"/>
    <w:pPr>
      <w:widowControl w:val="0"/>
      <w:tabs>
        <w:tab w:val="num" w:pos="720"/>
      </w:tabs>
      <w:suppressAutoHyphens/>
      <w:spacing w:after="0" w:line="240" w:lineRule="auto"/>
      <w:ind w:left="170" w:hanging="170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5397E7329EB409CB8267D3A0BC652285">
    <w:name w:val="D5397E7329EB409CB8267D3A0BC65228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5B29F011D6744439DDBF98F19BBB2DA7">
    <w:name w:val="A5B29F011D6744439DDBF98F19BBB2DA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E3ECC395E0541D2A8CA47485C9C80917">
    <w:name w:val="AE3ECC395E0541D2A8CA47485C9C8091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E46F040E5DA4C5898AFA0AA4FDC8E537">
    <w:name w:val="EE46F040E5DA4C5898AFA0AA4FDC8E53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B07C56D6F4B84131BD987FB2CF65AFA37">
    <w:name w:val="B07C56D6F4B84131BD987FB2CF65AFA3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F25274779204D9ABE454999B1088DB67">
    <w:name w:val="2F25274779204D9ABE454999B1088DB6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7C9E37BFCBA4B9D9D7209504E93223C7">
    <w:name w:val="77C9E37BFCBA4B9D9D7209504E93223C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6E94D76B2AF4E10884E9EC2581946CF7">
    <w:name w:val="E6E94D76B2AF4E10884E9EC2581946CF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8BD5055B4E854B78AA6F30F344B2C1727">
    <w:name w:val="8BD5055B4E854B78AA6F30F344B2C172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F46765806314F6A8A4116F3BB2B2E847">
    <w:name w:val="1F46765806314F6A8A4116F3BB2B2E84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F1EEAF53DD9436EAAC96FE23B025F967">
    <w:name w:val="3F1EEAF53DD9436EAAC96FE23B025F96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C2260E0AE144A8F8807C3F77FBFF5797">
    <w:name w:val="5C2260E0AE144A8F8807C3F77FBFF579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9F115D40DBD4395AE5E813B6541A95A7">
    <w:name w:val="39F115D40DBD4395AE5E813B6541A95A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86722711E04F4119A751208C38B608277">
    <w:name w:val="86722711E04F4119A751208C38B60827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6CAF68C27EE4A1DA42260B4F392D9B77">
    <w:name w:val="C6CAF68C27EE4A1DA42260B4F392D9B7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560ACE02AA04AA1A77C34412B4A92137">
    <w:name w:val="C560ACE02AA04AA1A77C34412B4A9213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06C61BDE3584D12B887E0A9FC3627703">
    <w:name w:val="506C61BDE3584D12B887E0A9FC3627703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48A691FFDAB4AAB967735A31C02E54C7">
    <w:name w:val="348A691FFDAB4AAB967735A31C02E54C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6A490B33D014F6CA1DC2F8BC9C879997">
    <w:name w:val="26A490B33D014F6CA1DC2F8BC9C87999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4596D2F0C9049339DB687597B5784387">
    <w:name w:val="A4596D2F0C9049339DB687597B578438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5113DA6AA394F199A08C0472D4303117">
    <w:name w:val="C5113DA6AA394F199A08C0472D430311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76F7309ABE448CEAFD762D2D4680DFE7">
    <w:name w:val="076F7309ABE448CEAFD762D2D4680DFE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8A3CFB96A5F483A9B5098C39428E10A7">
    <w:name w:val="78A3CFB96A5F483A9B5098C39428E10A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5137F74240429EB134E2C16787A50E7">
    <w:name w:val="6C5137F74240429EB134E2C16787A50E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C900E276F34475DA5ACBDE1F3181D337">
    <w:name w:val="FC900E276F34475DA5ACBDE1F3181D33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3CA85B92BA24D5B834705EA7023959C7">
    <w:name w:val="E3CA85B92BA24D5B834705EA7023959C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02365E7995E43BCBACFE47C7B446F967">
    <w:name w:val="502365E7995E43BCBACFE47C7B446F96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CCCAFC97EAC4F9C9A0753DACE3285797">
    <w:name w:val="CCCCAFC97EAC4F9C9A0753DACE328579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5A5D0250A094952A7F0A20F4B82D1697">
    <w:name w:val="75A5D0250A094952A7F0A20F4B82D169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E5F553FBF0F4EF1A0AB958B0BF332D77">
    <w:name w:val="0E5F553FBF0F4EF1A0AB958B0BF332D7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AFC9FBDDAF14529A3BBE2521E526A587">
    <w:name w:val="5AFC9FBDDAF14529A3BBE2521E526A58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69EEC206ABD490E8E68FF4181A4360A9">
    <w:name w:val="769EEC206ABD490E8E68FF4181A4360A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A0B92CA7CB4486380F8EC654EA9FBDE9">
    <w:name w:val="DA0B92CA7CB4486380F8EC654EA9FBDE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1872ED6D6D14EDF8CC506C3BACEAC539">
    <w:name w:val="C1872ED6D6D14EDF8CC506C3BACEAC53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5A62B37D28B4A4798D8E077A0E6B7749">
    <w:name w:val="C5A62B37D28B4A4798D8E077A0E6B774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C0995C860E944F2A4E352AA3A4C01B39">
    <w:name w:val="1C0995C860E944F2A4E352AA3A4C01B3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EDA53EED4084641B5DD518C5932DC299">
    <w:name w:val="EEDA53EED4084641B5DD518C5932DC29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C6141563C54042A25BC1693618E1449">
    <w:name w:val="6CC6141563C54042A25BC1693618E144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3FBF88DF0C8464D9E821F89FE696D309">
    <w:name w:val="53FBF88DF0C8464D9E821F89FE696D30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03E80B5FAC64D3499B3E6A6B7D5CA119">
    <w:name w:val="403E80B5FAC64D3499B3E6A6B7D5CA11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F58CBAEA7A64D9B8A1BDAC7D4B7D9DA8">
    <w:name w:val="4F58CBAEA7A64D9B8A1BDAC7D4B7D9DA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234F020C290493F8A950729764745238">
    <w:name w:val="9234F020C290493F8A95072976474523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ED8CFAD52CC46F8BA7C2DCC424D95B28">
    <w:name w:val="CED8CFAD52CC46F8BA7C2DCC424D95B2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956E879DCA54B468F9652B6982D7BA08">
    <w:name w:val="F956E879DCA54B468F9652B6982D7BA0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F7D4298CCE949C1A79B3BFD038E85018">
    <w:name w:val="7F7D4298CCE949C1A79B3BFD038E8501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C852A07C6E642E5AFFB7C7EE85E93898">
    <w:name w:val="9C852A07C6E642E5AFFB7C7EE85E9389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AFFD44F18464B1687DD977C410A14CA8">
    <w:name w:val="0AFFD44F18464B1687DD977C410A14CA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801015FE36E448286AEE6EE476388A58">
    <w:name w:val="1801015FE36E448286AEE6EE476388A5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6A5EBFD53A04CC48CB98E5ED27F2A1E8">
    <w:name w:val="36A5EBFD53A04CC48CB98E5ED27F2A1E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1405960529F480A962B5F90CDA681ED7">
    <w:name w:val="61405960529F480A962B5F90CDA681ED7"/>
    <w:rsid w:val="00D55399"/>
    <w:pPr>
      <w:widowControl w:val="0"/>
      <w:tabs>
        <w:tab w:val="num" w:pos="720"/>
      </w:tabs>
      <w:suppressAutoHyphens/>
      <w:spacing w:after="0" w:line="240" w:lineRule="auto"/>
      <w:ind w:left="170" w:hanging="170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5397E7329EB409CB8267D3A0BC652286">
    <w:name w:val="D5397E7329EB409CB8267D3A0BC652286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5B29F011D6744439DDBF98F19BBB2DA8">
    <w:name w:val="A5B29F011D6744439DDBF98F19BBB2DA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E3ECC395E0541D2A8CA47485C9C80918">
    <w:name w:val="AE3ECC395E0541D2A8CA47485C9C8091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E46F040E5DA4C5898AFA0AA4FDC8E538">
    <w:name w:val="EE46F040E5DA4C5898AFA0AA4FDC8E53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B07C56D6F4B84131BD987FB2CF65AFA38">
    <w:name w:val="B07C56D6F4B84131BD987FB2CF65AFA3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F25274779204D9ABE454999B1088DB68">
    <w:name w:val="2F25274779204D9ABE454999B1088DB6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7C9E37BFCBA4B9D9D7209504E93223C8">
    <w:name w:val="77C9E37BFCBA4B9D9D7209504E93223C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6E94D76B2AF4E10884E9EC2581946CF8">
    <w:name w:val="E6E94D76B2AF4E10884E9EC2581946CF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8BD5055B4E854B78AA6F30F344B2C1728">
    <w:name w:val="8BD5055B4E854B78AA6F30F344B2C172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F46765806314F6A8A4116F3BB2B2E848">
    <w:name w:val="1F46765806314F6A8A4116F3BB2B2E84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F1EEAF53DD9436EAAC96FE23B025F968">
    <w:name w:val="3F1EEAF53DD9436EAAC96FE23B025F96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C2260E0AE144A8F8807C3F77FBFF5798">
    <w:name w:val="5C2260E0AE144A8F8807C3F77FBFF579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9F115D40DBD4395AE5E813B6541A95A8">
    <w:name w:val="39F115D40DBD4395AE5E813B6541A95A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86722711E04F4119A751208C38B608278">
    <w:name w:val="86722711E04F4119A751208C38B60827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6CAF68C27EE4A1DA42260B4F392D9B78">
    <w:name w:val="C6CAF68C27EE4A1DA42260B4F392D9B7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560ACE02AA04AA1A77C34412B4A92138">
    <w:name w:val="C560ACE02AA04AA1A77C34412B4A9213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06C61BDE3584D12B887E0A9FC3627704">
    <w:name w:val="506C61BDE3584D12B887E0A9FC3627704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48A691FFDAB4AAB967735A31C02E54C8">
    <w:name w:val="348A691FFDAB4AAB967735A31C02E54C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6A490B33D014F6CA1DC2F8BC9C879998">
    <w:name w:val="26A490B33D014F6CA1DC2F8BC9C87999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4596D2F0C9049339DB687597B5784388">
    <w:name w:val="A4596D2F0C9049339DB687597B578438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5113DA6AA394F199A08C0472D4303118">
    <w:name w:val="C5113DA6AA394F199A08C0472D430311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76F7309ABE448CEAFD762D2D4680DFE8">
    <w:name w:val="076F7309ABE448CEAFD762D2D4680DFE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8A3CFB96A5F483A9B5098C39428E10A8">
    <w:name w:val="78A3CFB96A5F483A9B5098C39428E10A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5137F74240429EB134E2C16787A50E8">
    <w:name w:val="6C5137F74240429EB134E2C16787A50E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C900E276F34475DA5ACBDE1F3181D338">
    <w:name w:val="FC900E276F34475DA5ACBDE1F3181D33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3CA85B92BA24D5B834705EA7023959C8">
    <w:name w:val="E3CA85B92BA24D5B834705EA7023959C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02365E7995E43BCBACFE47C7B446F968">
    <w:name w:val="502365E7995E43BCBACFE47C7B446F96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CCCAFC97EAC4F9C9A0753DACE3285798">
    <w:name w:val="CCCCAFC97EAC4F9C9A0753DACE328579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5A5D0250A094952A7F0A20F4B82D1698">
    <w:name w:val="75A5D0250A094952A7F0A20F4B82D169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E5F553FBF0F4EF1A0AB958B0BF332D78">
    <w:name w:val="0E5F553FBF0F4EF1A0AB958B0BF332D7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AFC9FBDDAF14529A3BBE2521E526A588">
    <w:name w:val="5AFC9FBDDAF14529A3BBE2521E526A588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69EEC206ABD490E8E68FF4181A4360A10">
    <w:name w:val="769EEC206ABD490E8E68FF4181A4360A10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A0B92CA7CB4486380F8EC654EA9FBDE10">
    <w:name w:val="DA0B92CA7CB4486380F8EC654EA9FBDE10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1872ED6D6D14EDF8CC506C3BACEAC5310">
    <w:name w:val="C1872ED6D6D14EDF8CC506C3BACEAC5310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C0995C860E944F2A4E352AA3A4C01B310">
    <w:name w:val="1C0995C860E944F2A4E352AA3A4C01B310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EDA53EED4084641B5DD518C5932DC2910">
    <w:name w:val="EEDA53EED4084641B5DD518C5932DC2910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C6141563C54042A25BC1693618E14410">
    <w:name w:val="6CC6141563C54042A25BC1693618E14410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3FBF88DF0C8464D9E821F89FE696D3010">
    <w:name w:val="53FBF88DF0C8464D9E821F89FE696D3010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03E80B5FAC64D3499B3E6A6B7D5CA1110">
    <w:name w:val="403E80B5FAC64D3499B3E6A6B7D5CA1110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F58CBAEA7A64D9B8A1BDAC7D4B7D9DA9">
    <w:name w:val="4F58CBAEA7A64D9B8A1BDAC7D4B7D9DA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234F020C290493F8A950729764745239">
    <w:name w:val="9234F020C290493F8A95072976474523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ED8CFAD52CC46F8BA7C2DCC424D95B29">
    <w:name w:val="CED8CFAD52CC46F8BA7C2DCC424D95B2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956E879DCA54B468F9652B6982D7BA09">
    <w:name w:val="F956E879DCA54B468F9652B6982D7BA0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F7D4298CCE949C1A79B3BFD038E85019">
    <w:name w:val="7F7D4298CCE949C1A79B3BFD038E8501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C852A07C6E642E5AFFB7C7EE85E93899">
    <w:name w:val="9C852A07C6E642E5AFFB7C7EE85E9389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AFFD44F18464B1687DD977C410A14CA9">
    <w:name w:val="0AFFD44F18464B1687DD977C410A14CA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801015FE36E448286AEE6EE476388A59">
    <w:name w:val="1801015FE36E448286AEE6EE476388A5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6A5EBFD53A04CC48CB98E5ED27F2A1E9">
    <w:name w:val="36A5EBFD53A04CC48CB98E5ED27F2A1E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1405960529F480A962B5F90CDA681ED8">
    <w:name w:val="61405960529F480A962B5F90CDA681ED8"/>
    <w:rsid w:val="00D55399"/>
    <w:pPr>
      <w:widowControl w:val="0"/>
      <w:tabs>
        <w:tab w:val="num" w:pos="720"/>
      </w:tabs>
      <w:suppressAutoHyphens/>
      <w:spacing w:after="0" w:line="240" w:lineRule="auto"/>
      <w:ind w:left="170" w:hanging="170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5397E7329EB409CB8267D3A0BC652287">
    <w:name w:val="D5397E7329EB409CB8267D3A0BC652287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5B29F011D6744439DDBF98F19BBB2DA9">
    <w:name w:val="A5B29F011D6744439DDBF98F19BBB2DA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E3ECC395E0541D2A8CA47485C9C80919">
    <w:name w:val="AE3ECC395E0541D2A8CA47485C9C8091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E46F040E5DA4C5898AFA0AA4FDC8E539">
    <w:name w:val="EE46F040E5DA4C5898AFA0AA4FDC8E53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B07C56D6F4B84131BD987FB2CF65AFA39">
    <w:name w:val="B07C56D6F4B84131BD987FB2CF65AFA3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F25274779204D9ABE454999B1088DB69">
    <w:name w:val="2F25274779204D9ABE454999B1088DB6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7C9E37BFCBA4B9D9D7209504E93223C9">
    <w:name w:val="77C9E37BFCBA4B9D9D7209504E93223C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6E94D76B2AF4E10884E9EC2581946CF9">
    <w:name w:val="E6E94D76B2AF4E10884E9EC2581946CF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8BD5055B4E854B78AA6F30F344B2C1729">
    <w:name w:val="8BD5055B4E854B78AA6F30F344B2C172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F46765806314F6A8A4116F3BB2B2E849">
    <w:name w:val="1F46765806314F6A8A4116F3BB2B2E84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F1EEAF53DD9436EAAC96FE23B025F969">
    <w:name w:val="3F1EEAF53DD9436EAAC96FE23B025F96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C2260E0AE144A8F8807C3F77FBFF5799">
    <w:name w:val="5C2260E0AE144A8F8807C3F77FBFF579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9F115D40DBD4395AE5E813B6541A95A9">
    <w:name w:val="39F115D40DBD4395AE5E813B6541A95A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86722711E04F4119A751208C38B608279">
    <w:name w:val="86722711E04F4119A751208C38B60827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6CAF68C27EE4A1DA42260B4F392D9B79">
    <w:name w:val="C6CAF68C27EE4A1DA42260B4F392D9B7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560ACE02AA04AA1A77C34412B4A92139">
    <w:name w:val="C560ACE02AA04AA1A77C34412B4A9213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06C61BDE3584D12B887E0A9FC3627705">
    <w:name w:val="506C61BDE3584D12B887E0A9FC3627705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48A691FFDAB4AAB967735A31C02E54C9">
    <w:name w:val="348A691FFDAB4AAB967735A31C02E54C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6A490B33D014F6CA1DC2F8BC9C879999">
    <w:name w:val="26A490B33D014F6CA1DC2F8BC9C87999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4596D2F0C9049339DB687597B5784389">
    <w:name w:val="A4596D2F0C9049339DB687597B578438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5113DA6AA394F199A08C0472D4303119">
    <w:name w:val="C5113DA6AA394F199A08C0472D430311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76F7309ABE448CEAFD762D2D4680DFE9">
    <w:name w:val="076F7309ABE448CEAFD762D2D4680DFE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8A3CFB96A5F483A9B5098C39428E10A9">
    <w:name w:val="78A3CFB96A5F483A9B5098C39428E10A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5137F74240429EB134E2C16787A50E9">
    <w:name w:val="6C5137F74240429EB134E2C16787A50E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C900E276F34475DA5ACBDE1F3181D339">
    <w:name w:val="FC900E276F34475DA5ACBDE1F3181D33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3CA85B92BA24D5B834705EA7023959C9">
    <w:name w:val="E3CA85B92BA24D5B834705EA7023959C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02365E7995E43BCBACFE47C7B446F969">
    <w:name w:val="502365E7995E43BCBACFE47C7B446F96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CCCAFC97EAC4F9C9A0753DACE3285799">
    <w:name w:val="CCCCAFC97EAC4F9C9A0753DACE328579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5A5D0250A094952A7F0A20F4B82D1699">
    <w:name w:val="75A5D0250A094952A7F0A20F4B82D169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E5F553FBF0F4EF1A0AB958B0BF332D79">
    <w:name w:val="0E5F553FBF0F4EF1A0AB958B0BF332D7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AFC9FBDDAF14529A3BBE2521E526A589">
    <w:name w:val="5AFC9FBDDAF14529A3BBE2521E526A589"/>
    <w:rsid w:val="00D5539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69EEC206ABD490E8E68FF4181A4360A11">
    <w:name w:val="769EEC206ABD490E8E68FF4181A4360A1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A0B92CA7CB4486380F8EC654EA9FBDE11">
    <w:name w:val="DA0B92CA7CB4486380F8EC654EA9FBDE1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1872ED6D6D14EDF8CC506C3BACEAC5311">
    <w:name w:val="C1872ED6D6D14EDF8CC506C3BACEAC531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8F75B1AD4FC428F98E7E3C8CA7303B52">
    <w:name w:val="58F75B1AD4FC428F98E7E3C8CA7303B52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B3BE8CCBB5B4D1A8B55A222A99C73B2">
    <w:name w:val="FB3BE8CCBB5B4D1A8B55A222A99C73B2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C0995C860E944F2A4E352AA3A4C01B311">
    <w:name w:val="1C0995C860E944F2A4E352AA3A4C01B31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EDA53EED4084641B5DD518C5932DC2911">
    <w:name w:val="EEDA53EED4084641B5DD518C5932DC291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C6141563C54042A25BC1693618E14411">
    <w:name w:val="6CC6141563C54042A25BC1693618E1441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3FBF88DF0C8464D9E821F89FE696D3011">
    <w:name w:val="53FBF88DF0C8464D9E821F89FE696D301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03E80B5FAC64D3499B3E6A6B7D5CA1111">
    <w:name w:val="403E80B5FAC64D3499B3E6A6B7D5CA111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F58CBAEA7A64D9B8A1BDAC7D4B7D9DA10">
    <w:name w:val="4F58CBAEA7A64D9B8A1BDAC7D4B7D9DA10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234F020C290493F8A9507297647452310">
    <w:name w:val="9234F020C290493F8A9507297647452310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ED8CFAD52CC46F8BA7C2DCC424D95B210">
    <w:name w:val="CED8CFAD52CC46F8BA7C2DCC424D95B210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956E879DCA54B468F9652B6982D7BA010">
    <w:name w:val="F956E879DCA54B468F9652B6982D7BA010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F7D4298CCE949C1A79B3BFD038E850110">
    <w:name w:val="7F7D4298CCE949C1A79B3BFD038E850110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C852A07C6E642E5AFFB7C7EE85E938910">
    <w:name w:val="9C852A07C6E642E5AFFB7C7EE85E938910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AFFD44F18464B1687DD977C410A14CA10">
    <w:name w:val="0AFFD44F18464B1687DD977C410A14CA10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801015FE36E448286AEE6EE476388A510">
    <w:name w:val="1801015FE36E448286AEE6EE476388A510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6A5EBFD53A04CC48CB98E5ED27F2A1E10">
    <w:name w:val="36A5EBFD53A04CC48CB98E5ED27F2A1E10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09B448F770E45829E401A3552A3ACD8">
    <w:name w:val="E09B448F770E45829E401A3552A3ACD8"/>
    <w:rsid w:val="0067308A"/>
    <w:pPr>
      <w:widowControl w:val="0"/>
      <w:tabs>
        <w:tab w:val="num" w:pos="720"/>
      </w:tabs>
      <w:suppressAutoHyphens/>
      <w:spacing w:after="0" w:line="240" w:lineRule="auto"/>
      <w:ind w:left="170" w:hanging="170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6FE29BAA53642CF91989DD6E576C5B4">
    <w:name w:val="A6FE29BAA53642CF91989DD6E576C5B4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FDBF71282FB48FBAAFFF1A545C3F202">
    <w:name w:val="6FDBF71282FB48FBAAFFF1A545C3F202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56446B301DD480DAC320DDDECCC2DDC">
    <w:name w:val="356446B301DD480DAC320DDDECCC2DDC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8006D36881FD4E83BA68DF294FE6ED8F">
    <w:name w:val="8006D36881FD4E83BA68DF294FE6ED8F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83A6429DF7E4E6E8DF728621F579B78">
    <w:name w:val="183A6429DF7E4E6E8DF728621F579B78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E9E4352B660438AAED92C5D710B4328">
    <w:name w:val="5E9E4352B660438AAED92C5D710B4328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1FF8D13E9F4479FBE71598F52BE62CB">
    <w:name w:val="D1FF8D13E9F4479FBE71598F52BE62CB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1CD54A43CD242E7AFA06CBB806E8C33">
    <w:name w:val="21CD54A43CD242E7AFA06CBB806E8C33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DE0ACD638954E99A8CBA223694FF4D5">
    <w:name w:val="EDE0ACD638954E99A8CBA223694FF4D5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4760ADB33A749EE8B67CCAD61460B1A">
    <w:name w:val="A4760ADB33A749EE8B67CCAD61460B1A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A7F25695FE84F8DA0C9D122B8BC5A08">
    <w:name w:val="5A7F25695FE84F8DA0C9D122B8BC5A08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94E96F81957425AA78409FEA4F428EE">
    <w:name w:val="F94E96F81957425AA78409FEA4F428EE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1770B3511C5428E8BEB34CA821E8C36">
    <w:name w:val="41770B3511C5428E8BEB34CA821E8C36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C72C773B7764C098E5CF4AB35CD9E85">
    <w:name w:val="5C72C773B7764C098E5CF4AB35CD9E85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9B66B74CB2E4540A5E243656258320D">
    <w:name w:val="99B66B74CB2E4540A5E243656258320D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0BBB414976A430FBD5B205932098582">
    <w:name w:val="20BBB414976A430FBD5B205932098582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6B887FA6AA140B58EC8ACDA60C6F22B">
    <w:name w:val="C6B887FA6AA140B58EC8ACDA60C6F22B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54B69D1FBD4402BAC453B2B23AC07E3">
    <w:name w:val="354B69D1FBD4402BAC453B2B23AC07E3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72AC3080F7840B1A547A86493A579C7">
    <w:name w:val="472AC3080F7840B1A547A86493A579C7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5AB12C5765846619D6E60D0B3CE2417">
    <w:name w:val="F5AB12C5765846619D6E60D0B3CE2417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66F03619F2A45F985180F2F64F337F9">
    <w:name w:val="266F03619F2A45F985180F2F64F337F9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0FEAB38FBE342B292911F97CBD3CB10">
    <w:name w:val="E0FEAB38FBE342B292911F97CBD3CB10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9B46AE826AA4D02A65ADE1AE3EC406D">
    <w:name w:val="A9B46AE826AA4D02A65ADE1AE3EC406D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83491F64F0A14A7398E4ED755C344682">
    <w:name w:val="83491F64F0A14A7398E4ED755C344682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85FECA08CA245B690946E661E7A12A6">
    <w:name w:val="685FECA08CA245B690946E661E7A12A6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07228853FDF4C2DA2E646831D53FA23">
    <w:name w:val="007228853FDF4C2DA2E646831D53FA23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4A8C97BEFB54A1B967456122DDB3EE8">
    <w:name w:val="54A8C97BEFB54A1B967456122DDB3EE8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D2F4F3B1FED421195A82EA116AA0CD6">
    <w:name w:val="3D2F4F3B1FED421195A82EA116AA0CD6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E3769BA50134DF2A463187721F7DD99">
    <w:name w:val="4E3769BA50134DF2A463187721F7DD99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E9B1F94FB4E44C2838811C8CBCF7E1D">
    <w:name w:val="FE9B1F94FB4E44C2838811C8CBCF7E1D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AFBA6D1F962439B989C7595FCBDBD51">
    <w:name w:val="9AFBA6D1F962439B989C7595FCBDBD5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69EEC206ABD490E8E68FF4181A4360A12">
    <w:name w:val="769EEC206ABD490E8E68FF4181A4360A12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A0B92CA7CB4486380F8EC654EA9FBDE12">
    <w:name w:val="DA0B92CA7CB4486380F8EC654EA9FBDE12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1872ED6D6D14EDF8CC506C3BACEAC5312">
    <w:name w:val="C1872ED6D6D14EDF8CC506C3BACEAC5312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8F75B1AD4FC428F98E7E3C8CA7303B53">
    <w:name w:val="58F75B1AD4FC428F98E7E3C8CA7303B53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B3BE8CCBB5B4D1A8B55A222A99C73B21">
    <w:name w:val="FB3BE8CCBB5B4D1A8B55A222A99C73B2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C0995C860E944F2A4E352AA3A4C01B312">
    <w:name w:val="1C0995C860E944F2A4E352AA3A4C01B312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EDA53EED4084641B5DD518C5932DC2912">
    <w:name w:val="EEDA53EED4084641B5DD518C5932DC2912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C6141563C54042A25BC1693618E14412">
    <w:name w:val="6CC6141563C54042A25BC1693618E14412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3FBF88DF0C8464D9E821F89FE696D3012">
    <w:name w:val="53FBF88DF0C8464D9E821F89FE696D3012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03E80B5FAC64D3499B3E6A6B7D5CA1112">
    <w:name w:val="403E80B5FAC64D3499B3E6A6B7D5CA1112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F58CBAEA7A64D9B8A1BDAC7D4B7D9DA11">
    <w:name w:val="4F58CBAEA7A64D9B8A1BDAC7D4B7D9DA1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234F020C290493F8A9507297647452311">
    <w:name w:val="9234F020C290493F8A950729764745231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ED8CFAD52CC46F8BA7C2DCC424D95B211">
    <w:name w:val="CED8CFAD52CC46F8BA7C2DCC424D95B21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956E879DCA54B468F9652B6982D7BA011">
    <w:name w:val="F956E879DCA54B468F9652B6982D7BA01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F7D4298CCE949C1A79B3BFD038E850111">
    <w:name w:val="7F7D4298CCE949C1A79B3BFD038E85011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C852A07C6E642E5AFFB7C7EE85E938911">
    <w:name w:val="9C852A07C6E642E5AFFB7C7EE85E93891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AFFD44F18464B1687DD977C410A14CA11">
    <w:name w:val="0AFFD44F18464B1687DD977C410A14CA1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801015FE36E448286AEE6EE476388A511">
    <w:name w:val="1801015FE36E448286AEE6EE476388A51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6A5EBFD53A04CC48CB98E5ED27F2A1E11">
    <w:name w:val="36A5EBFD53A04CC48CB98E5ED27F2A1E1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09B448F770E45829E401A3552A3ACD81">
    <w:name w:val="E09B448F770E45829E401A3552A3ACD81"/>
    <w:rsid w:val="0067308A"/>
    <w:pPr>
      <w:widowControl w:val="0"/>
      <w:tabs>
        <w:tab w:val="num" w:pos="720"/>
      </w:tabs>
      <w:suppressAutoHyphens/>
      <w:spacing w:after="0" w:line="240" w:lineRule="auto"/>
      <w:ind w:left="170" w:hanging="170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6FE29BAA53642CF91989DD6E576C5B41">
    <w:name w:val="A6FE29BAA53642CF91989DD6E576C5B4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FDBF71282FB48FBAAFFF1A545C3F2021">
    <w:name w:val="6FDBF71282FB48FBAAFFF1A545C3F202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56446B301DD480DAC320DDDECCC2DDC1">
    <w:name w:val="356446B301DD480DAC320DDDECCC2DDC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8006D36881FD4E83BA68DF294FE6ED8F1">
    <w:name w:val="8006D36881FD4E83BA68DF294FE6ED8F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83A6429DF7E4E6E8DF728621F579B781">
    <w:name w:val="183A6429DF7E4E6E8DF728621F579B78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DA1AC469B9B4F6784D05564E9CE48D3">
    <w:name w:val="3DA1AC469B9B4F6784D05564E9CE48D3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E9E4352B660438AAED92C5D710B43281">
    <w:name w:val="5E9E4352B660438AAED92C5D710B4328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1FF8D13E9F4479FBE71598F52BE62CB1">
    <w:name w:val="D1FF8D13E9F4479FBE71598F52BE62CB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1CD54A43CD242E7AFA06CBB806E8C331">
    <w:name w:val="21CD54A43CD242E7AFA06CBB806E8C33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DE0ACD638954E99A8CBA223694FF4D51">
    <w:name w:val="EDE0ACD638954E99A8CBA223694FF4D5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4760ADB33A749EE8B67CCAD61460B1A1">
    <w:name w:val="A4760ADB33A749EE8B67CCAD61460B1A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A7F25695FE84F8DA0C9D122B8BC5A081">
    <w:name w:val="5A7F25695FE84F8DA0C9D122B8BC5A08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94E96F81957425AA78409FEA4F428EE1">
    <w:name w:val="F94E96F81957425AA78409FEA4F428EE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1770B3511C5428E8BEB34CA821E8C361">
    <w:name w:val="41770B3511C5428E8BEB34CA821E8C36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C72C773B7764C098E5CF4AB35CD9E851">
    <w:name w:val="5C72C773B7764C098E5CF4AB35CD9E85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9B66B74CB2E4540A5E243656258320D1">
    <w:name w:val="99B66B74CB2E4540A5E243656258320D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0BBB414976A430FBD5B2059320985821">
    <w:name w:val="20BBB414976A430FBD5B205932098582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6B887FA6AA140B58EC8ACDA60C6F22B1">
    <w:name w:val="C6B887FA6AA140B58EC8ACDA60C6F22B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54B69D1FBD4402BAC453B2B23AC07E31">
    <w:name w:val="354B69D1FBD4402BAC453B2B23AC07E3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72AC3080F7840B1A547A86493A579C71">
    <w:name w:val="472AC3080F7840B1A547A86493A579C7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5AB12C5765846619D6E60D0B3CE24171">
    <w:name w:val="F5AB12C5765846619D6E60D0B3CE2417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66F03619F2A45F985180F2F64F337F91">
    <w:name w:val="266F03619F2A45F985180F2F64F337F9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0FEAB38FBE342B292911F97CBD3CB101">
    <w:name w:val="E0FEAB38FBE342B292911F97CBD3CB10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9B46AE826AA4D02A65ADE1AE3EC406D1">
    <w:name w:val="A9B46AE826AA4D02A65ADE1AE3EC406D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83491F64F0A14A7398E4ED755C3446821">
    <w:name w:val="83491F64F0A14A7398E4ED755C344682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85FECA08CA245B690946E661E7A12A61">
    <w:name w:val="685FECA08CA245B690946E661E7A12A6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07228853FDF4C2DA2E646831D53FA231">
    <w:name w:val="007228853FDF4C2DA2E646831D53FA23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4A8C97BEFB54A1B967456122DDB3EE81">
    <w:name w:val="54A8C97BEFB54A1B967456122DDB3EE8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D2F4F3B1FED421195A82EA116AA0CD61">
    <w:name w:val="3D2F4F3B1FED421195A82EA116AA0CD6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E3769BA50134DF2A463187721F7DD991">
    <w:name w:val="4E3769BA50134DF2A463187721F7DD99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E9B1F94FB4E44C2838811C8CBCF7E1D1">
    <w:name w:val="FE9B1F94FB4E44C2838811C8CBCF7E1D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AFBA6D1F962439B989C7595FCBDBD511">
    <w:name w:val="9AFBA6D1F962439B989C7595FCBDBD511"/>
    <w:rsid w:val="006730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DC78BBF71AC48DCB21BC1D806068DE8">
    <w:name w:val="3DC78BBF71AC48DCB21BC1D806068DE8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6AD52C7EBBA48EBA0B45D331885B5D0">
    <w:name w:val="F6AD52C7EBBA48EBA0B45D331885B5D0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2C36566CB5B43A681A2DA02E67C1721">
    <w:name w:val="D2C36566CB5B43A681A2DA02E67C1721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94E369E64EB46B2A7E26F6E4DEB26BE">
    <w:name w:val="394E369E64EB46B2A7E26F6E4DEB26BE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DE7CCB99167478CADB1B482B29B41EF">
    <w:name w:val="2DE7CCB99167478CADB1B482B29B41EF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A239DEEE22C471EA5EE083806958B7A">
    <w:name w:val="7A239DEEE22C471EA5EE083806958B7A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13B0E69F7244FF9B5C8FB3B3E96A63C">
    <w:name w:val="C13B0E69F7244FF9B5C8FB3B3E96A63C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C6FD4E5F0B6436B87867401AFF3CE96">
    <w:name w:val="3C6FD4E5F0B6436B87867401AFF3CE96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322B4DAF95944DEA4F8AC18040036F6">
    <w:name w:val="5322B4DAF95944DEA4F8AC18040036F6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3131B5ACA2A4F138DAFB3DE66EB9C2E">
    <w:name w:val="53131B5ACA2A4F138DAFB3DE66EB9C2E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EEFF5F6F4F846FE992CC7300E3D775C">
    <w:name w:val="3EEFF5F6F4F846FE992CC7300E3D775C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1554B7A8C3A475DAECF5BF10FABC76C">
    <w:name w:val="51554B7A8C3A475DAECF5BF10FABC76C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FC08C70DB3640C78F12AE15DB391E46">
    <w:name w:val="4FC08C70DB3640C78F12AE15DB391E46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2CC899855294D099FCE1288402F862B">
    <w:name w:val="C2CC899855294D099FCE1288402F862B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4EA6301EF874E1C9753400861633080">
    <w:name w:val="F4EA6301EF874E1C9753400861633080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F1EC546AB154273B01A974B19A07DE8">
    <w:name w:val="CF1EC546AB154273B01A974B19A07DE8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2094AA3FC2A4A578AB7535DBD29596B">
    <w:name w:val="52094AA3FC2A4A578AB7535DBD29596B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B91BFCC8B7D449DA2799AE255FE6CE7">
    <w:name w:val="EB91BFCC8B7D449DA2799AE255FE6CE7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3667FA2ECBA467082289409EEEA9DAE">
    <w:name w:val="A3667FA2ECBA467082289409EEEA9DAE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F10D68CC41A49268B4A08DA20FC6FB1">
    <w:name w:val="6F10D68CC41A49268B4A08DA20FC6FB1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932938B1ECF415498EAA95F77427F28">
    <w:name w:val="7932938B1ECF415498EAA95F77427F28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CAFB168B98E47D893B367B9F3F77212">
    <w:name w:val="1CAFB168B98E47D893B367B9F3F77212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65288299B3D41AFAC44355233BAB156">
    <w:name w:val="665288299B3D41AFAC44355233BAB156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DC78BBF71AC48DCB21BC1D806068DE81">
    <w:name w:val="3DC78BBF71AC48DCB21BC1D806068DE81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6AD52C7EBBA48EBA0B45D331885B5D01">
    <w:name w:val="F6AD52C7EBBA48EBA0B45D331885B5D01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2C36566CB5B43A681A2DA02E67C17211">
    <w:name w:val="D2C36566CB5B43A681A2DA02E67C17211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94E369E64EB46B2A7E26F6E4DEB26BE1">
    <w:name w:val="394E369E64EB46B2A7E26F6E4DEB26BE1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DE7CCB99167478CADB1B482B29B41EF1">
    <w:name w:val="2DE7CCB99167478CADB1B482B29B41EF1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A239DEEE22C471EA5EE083806958B7A1">
    <w:name w:val="7A239DEEE22C471EA5EE083806958B7A1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13B0E69F7244FF9B5C8FB3B3E96A63C1">
    <w:name w:val="C13B0E69F7244FF9B5C8FB3B3E96A63C1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C6FD4E5F0B6436B87867401AFF3CE961">
    <w:name w:val="3C6FD4E5F0B6436B87867401AFF3CE961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322B4DAF95944DEA4F8AC18040036F61">
    <w:name w:val="5322B4DAF95944DEA4F8AC18040036F61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3131B5ACA2A4F138DAFB3DE66EB9C2E1">
    <w:name w:val="53131B5ACA2A4F138DAFB3DE66EB9C2E1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EEFF5F6F4F846FE992CC7300E3D775C1">
    <w:name w:val="3EEFF5F6F4F846FE992CC7300E3D775C1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1554B7A8C3A475DAECF5BF10FABC76C1">
    <w:name w:val="51554B7A8C3A475DAECF5BF10FABC76C1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FC08C70DB3640C78F12AE15DB391E461">
    <w:name w:val="4FC08C70DB3640C78F12AE15DB391E461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2CC899855294D099FCE1288402F862B1">
    <w:name w:val="C2CC899855294D099FCE1288402F862B1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4EA6301EF874E1C97534008616330801">
    <w:name w:val="F4EA6301EF874E1C97534008616330801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F1EC546AB154273B01A974B19A07DE81">
    <w:name w:val="CF1EC546AB154273B01A974B19A07DE81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2094AA3FC2A4A578AB7535DBD29596B1">
    <w:name w:val="52094AA3FC2A4A578AB7535DBD29596B1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B91BFCC8B7D449DA2799AE255FE6CE71">
    <w:name w:val="EB91BFCC8B7D449DA2799AE255FE6CE71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3667FA2ECBA467082289409EEEA9DAE1">
    <w:name w:val="A3667FA2ECBA467082289409EEEA9DAE1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F10D68CC41A49268B4A08DA20FC6FB11">
    <w:name w:val="6F10D68CC41A49268B4A08DA20FC6FB11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932938B1ECF415498EAA95F77427F281">
    <w:name w:val="7932938B1ECF415498EAA95F77427F281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0F2E308CF054C849E1154E0E91F79B2">
    <w:name w:val="30F2E308CF054C849E1154E0E91F79B2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65288299B3D41AFAC44355233BAB1561">
    <w:name w:val="665288299B3D41AFAC44355233BAB1561"/>
    <w:rsid w:val="00AD2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6DC9FB4589043D68702425AB4FC20C9">
    <w:name w:val="66DC9FB4589043D68702425AB4FC20C9"/>
    <w:rsid w:val="00B31209"/>
  </w:style>
  <w:style w:type="paragraph" w:customStyle="1" w:styleId="1AF6CC4E248C43E8856F87EB86AF02A7">
    <w:name w:val="1AF6CC4E248C43E8856F87EB86AF02A7"/>
    <w:rsid w:val="00D1365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8CFD9-0471-46D4-BB95-86A59660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A_dynamique_11-04-2018.docx</Template>
  <TotalTime>25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SOMMAIRE</vt:lpstr>
    </vt:vector>
  </TitlesOfParts>
  <Company>CCPR – Service SPANC – 03.25.10.01.12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SOMMAIRE</dc:title>
  <dc:creator>Gaetan AUMONT</dc:creator>
  <cp:lastModifiedBy>Emilie FOSSEPREZ</cp:lastModifiedBy>
  <cp:revision>18</cp:revision>
  <cp:lastPrinted>2016-10-18T08:33:00Z</cp:lastPrinted>
  <dcterms:created xsi:type="dcterms:W3CDTF">2018-04-25T13:14:00Z</dcterms:created>
  <dcterms:modified xsi:type="dcterms:W3CDTF">2025-04-22T13:36:00Z</dcterms:modified>
  <cp:contentStatus/>
</cp:coreProperties>
</file>